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047B9299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>
        <w:rPr>
          <w:rFonts w:ascii="Times New Roman" w:hAnsi="Times New Roman" w:cs="Times New Roman"/>
          <w:b/>
          <w:i w:val="0"/>
          <w:color w:val="auto"/>
        </w:rPr>
        <w:t>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6"/>
      </w:tblGrid>
      <w:tr w:rsidR="002E7D17" w:rsidRPr="00A35607" w14:paraId="55D6F105" w14:textId="77777777" w:rsidTr="0015692E">
        <w:trPr>
          <w:cantSplit/>
          <w:trHeight w:val="1323"/>
        </w:trPr>
        <w:tc>
          <w:tcPr>
            <w:tcW w:w="7166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052BA9B6" w:rsidR="00FA1369" w:rsidRPr="00A35607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Pr="00A35607">
              <w:rPr>
                <w:b/>
              </w:rPr>
              <w:t>CRÉDITO</w:t>
            </w:r>
            <w:r w:rsidR="00DB574F">
              <w:rPr>
                <w:b/>
              </w:rPr>
              <w:t>S ADICIONAIS</w:t>
            </w:r>
            <w:r w:rsidR="0021753E">
              <w:rPr>
                <w:b/>
              </w:rPr>
              <w:t xml:space="preserve"> </w:t>
            </w:r>
            <w:r w:rsidR="005863C0">
              <w:rPr>
                <w:b/>
              </w:rPr>
              <w:t>ESPECIAIS</w:t>
            </w:r>
            <w:r w:rsidR="00F87755">
              <w:rPr>
                <w:b/>
              </w:rPr>
              <w:t xml:space="preserve"> E SUPLEMENTAR</w:t>
            </w:r>
            <w:r w:rsidR="003D0441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3342A7">
              <w:rPr>
                <w:b/>
              </w:rPr>
              <w:t>1</w:t>
            </w:r>
            <w:r w:rsidR="00922B29">
              <w:rPr>
                <w:b/>
              </w:rPr>
              <w:t>46.520,04</w:t>
            </w:r>
            <w:r w:rsidRPr="00A35607">
              <w:rPr>
                <w:b/>
              </w:rPr>
              <w:t xml:space="preserve"> (</w:t>
            </w:r>
            <w:r w:rsidR="003342A7">
              <w:rPr>
                <w:b/>
              </w:rPr>
              <w:t xml:space="preserve">CENTO E </w:t>
            </w:r>
            <w:r w:rsidR="00A65119">
              <w:rPr>
                <w:b/>
              </w:rPr>
              <w:t>QUARENTA E SEIS MIL, QUINHENTOS E VINTE REAIS E QUATRO CENTAVOS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67AE598E" w14:textId="77777777" w:rsidR="003342A7" w:rsidRDefault="002E7D17" w:rsidP="002E7D17">
      <w:pPr>
        <w:ind w:left="2268" w:hanging="283"/>
      </w:pPr>
      <w:r>
        <w:t xml:space="preserve">  </w:t>
      </w:r>
    </w:p>
    <w:p w14:paraId="3811D451" w14:textId="47DFCD9D" w:rsidR="002E7D17" w:rsidRPr="00A35607" w:rsidRDefault="002E7D17" w:rsidP="00F87755">
      <w:pPr>
        <w:ind w:firstLine="1985"/>
        <w:jc w:val="both"/>
      </w:pPr>
      <w:r>
        <w:t xml:space="preserve">  </w:t>
      </w:r>
      <w:r w:rsidR="00F87755">
        <w:t xml:space="preserve">  </w:t>
      </w:r>
      <w:r w:rsidRPr="00A35607">
        <w:t>O Prefeito</w:t>
      </w:r>
      <w:r w:rsidR="00F87755">
        <w:t xml:space="preserve"> em Exercício</w:t>
      </w:r>
      <w:r w:rsidRPr="00A35607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47868EF0" w:rsidR="002E7D17" w:rsidRPr="00A35607" w:rsidRDefault="00590362" w:rsidP="002E7D17">
      <w:pPr>
        <w:jc w:val="center"/>
      </w:pPr>
      <w:r w:rsidRPr="00A35607">
        <w:t>CAPÍTULO I</w:t>
      </w:r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3F25EE52" w14:textId="4780F7DA" w:rsidR="00E238E7" w:rsidRDefault="002E7D17" w:rsidP="00E238E7">
      <w:pPr>
        <w:jc w:val="both"/>
      </w:pPr>
      <w:r w:rsidRPr="00A35607">
        <w:t xml:space="preserve">                                   Art. 1º Fica alterada a LOA - Lei Orçamentária Anual nº.  </w:t>
      </w:r>
      <w:r>
        <w:t>2.</w:t>
      </w:r>
      <w:r w:rsidR="00EC62E5">
        <w:t>680</w:t>
      </w:r>
      <w:r w:rsidRPr="00A35607">
        <w:t xml:space="preserve">, de </w:t>
      </w:r>
      <w:r w:rsidR="00EC62E5">
        <w:t>02</w:t>
      </w:r>
      <w:r w:rsidRPr="00A35607">
        <w:t xml:space="preserve"> de </w:t>
      </w:r>
      <w:r w:rsidR="00EC62E5">
        <w:t>dezembro de 2022</w:t>
      </w:r>
      <w:r w:rsidRPr="00A35607">
        <w:t>, Orçamento Geral do Município de Anchieta- (SC), através da abertur</w:t>
      </w:r>
      <w:r>
        <w:t>a de</w:t>
      </w:r>
      <w:r w:rsidR="00DB574F">
        <w:t xml:space="preserve"> </w:t>
      </w:r>
      <w:r w:rsidRPr="00A35607">
        <w:t>Crédito</w:t>
      </w:r>
      <w:r w:rsidR="00DB574F">
        <w:t>s Adicionais</w:t>
      </w:r>
      <w:r>
        <w:t xml:space="preserve"> </w:t>
      </w:r>
      <w:r w:rsidR="00EC62E5">
        <w:t>Especiais</w:t>
      </w:r>
      <w:r w:rsidR="00F87755">
        <w:t xml:space="preserve"> e Suplementar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3342A7">
        <w:rPr>
          <w:b/>
        </w:rPr>
        <w:t>1</w:t>
      </w:r>
      <w:r w:rsidR="00A65119">
        <w:rPr>
          <w:b/>
        </w:rPr>
        <w:t>46.520,04</w:t>
      </w:r>
      <w:r w:rsidR="00EC62E5">
        <w:rPr>
          <w:b/>
        </w:rPr>
        <w:t xml:space="preserve"> </w:t>
      </w:r>
      <w:r>
        <w:rPr>
          <w:b/>
        </w:rPr>
        <w:t>(</w:t>
      </w:r>
      <w:r w:rsidR="003342A7">
        <w:rPr>
          <w:b/>
        </w:rPr>
        <w:t xml:space="preserve">cento e </w:t>
      </w:r>
      <w:r w:rsidR="00A65119">
        <w:rPr>
          <w:b/>
        </w:rPr>
        <w:t xml:space="preserve">quarenta e seis mil, quinhentos e vinte reais </w:t>
      </w:r>
      <w:r w:rsidR="00EC62E5">
        <w:rPr>
          <w:b/>
        </w:rPr>
        <w:t>e quatro centavos</w:t>
      </w:r>
      <w:r>
        <w:rPr>
          <w:b/>
        </w:rPr>
        <w:t>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E238E7">
        <w:t>, incluindo-se</w:t>
      </w:r>
      <w:r w:rsidR="00E238E7" w:rsidRPr="00A35607">
        <w:t xml:space="preserve"> para tal, na matéria orçamentária em execução,</w:t>
      </w:r>
      <w:r w:rsidR="00E238E7">
        <w:t xml:space="preserve"> </w:t>
      </w:r>
      <w:r w:rsidR="00E238E7" w:rsidRPr="00A35607">
        <w:t>d</w:t>
      </w:r>
      <w:r w:rsidR="00E238E7">
        <w:t xml:space="preserve">otações orçamentárias </w:t>
      </w:r>
      <w:r w:rsidR="00E238E7" w:rsidRPr="00A35607">
        <w:t>na</w:t>
      </w:r>
      <w:r w:rsidR="00E238E7">
        <w:t>s</w:t>
      </w:r>
      <w:r w:rsidR="00E238E7" w:rsidRPr="00A35607">
        <w:t xml:space="preserve"> </w:t>
      </w:r>
      <w:r w:rsidR="00E238E7" w:rsidRPr="00A35607">
        <w:rPr>
          <w:bCs/>
        </w:rPr>
        <w:t>Modalidade</w:t>
      </w:r>
      <w:r w:rsidR="00E238E7">
        <w:rPr>
          <w:bCs/>
        </w:rPr>
        <w:t>s</w:t>
      </w:r>
      <w:r w:rsidR="00E238E7" w:rsidRPr="00A35607">
        <w:rPr>
          <w:bCs/>
        </w:rPr>
        <w:t xml:space="preserve"> </w:t>
      </w:r>
      <w:r w:rsidR="00E238E7" w:rsidRPr="00A35607">
        <w:t>de despesas sob o</w:t>
      </w:r>
      <w:r w:rsidR="00E238E7">
        <w:t>s</w:t>
      </w:r>
      <w:r w:rsidR="00E238E7" w:rsidRPr="00A35607">
        <w:t xml:space="preserve"> </w:t>
      </w:r>
      <w:r w:rsidR="00E238E7">
        <w:t>códigos 3.1.71, 3.3.71 e 4.4.71 – Transferências a Consórcios Públicos</w:t>
      </w:r>
      <w:r w:rsidR="00A65119">
        <w:t>.</w:t>
      </w:r>
    </w:p>
    <w:p w14:paraId="5F5162CB" w14:textId="77777777" w:rsidR="002E7D17" w:rsidRDefault="002E7D17" w:rsidP="002E7D17">
      <w:pPr>
        <w:jc w:val="center"/>
      </w:pPr>
    </w:p>
    <w:p w14:paraId="7A6FF2C6" w14:textId="2B70D30C" w:rsidR="002E7D17" w:rsidRPr="00A35607" w:rsidRDefault="00590362" w:rsidP="002E7D17">
      <w:pPr>
        <w:jc w:val="center"/>
      </w:pPr>
      <w:r w:rsidRPr="00A35607">
        <w:t>CAPÍTULO II</w:t>
      </w:r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5E5A3D4E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DB574F">
        <w:t xml:space="preserve"> </w:t>
      </w:r>
      <w:r w:rsidRPr="00A35607">
        <w:t>Crédito</w:t>
      </w:r>
      <w:r w:rsidR="00DB574F">
        <w:t>s</w:t>
      </w:r>
      <w:r>
        <w:t xml:space="preserve"> Adicio</w:t>
      </w:r>
      <w:r w:rsidR="00DB574F">
        <w:t>nais</w:t>
      </w:r>
      <w:r w:rsidR="009E0EE2">
        <w:t xml:space="preserve"> </w:t>
      </w:r>
      <w:r w:rsidR="006209BC">
        <w:t>Especiai</w:t>
      </w:r>
      <w:r w:rsidR="00DB574F">
        <w:t>s</w:t>
      </w:r>
      <w:r w:rsidR="00F87755">
        <w:t xml:space="preserve"> e Suplementar</w:t>
      </w:r>
      <w:r w:rsidRPr="00A35607">
        <w:t xml:space="preserve"> na importância de</w:t>
      </w:r>
      <w:r>
        <w:t xml:space="preserve"> até</w:t>
      </w:r>
      <w:r w:rsidRPr="00A35607">
        <w:t xml:space="preserve"> </w:t>
      </w:r>
      <w:r w:rsidR="003342A7">
        <w:rPr>
          <w:b/>
        </w:rPr>
        <w:t>R</w:t>
      </w:r>
      <w:r w:rsidR="003342A7" w:rsidRPr="00A35607">
        <w:rPr>
          <w:b/>
        </w:rPr>
        <w:t>$</w:t>
      </w:r>
      <w:r w:rsidR="003342A7">
        <w:rPr>
          <w:b/>
        </w:rPr>
        <w:t xml:space="preserve"> 146.520,04 (cento e quarenta e seis mil, quinhentos e vinte reais e quatro centavos)</w:t>
      </w:r>
      <w:r w:rsidR="00A65119">
        <w:rPr>
          <w:b/>
        </w:rPr>
        <w:t xml:space="preserve">, </w:t>
      </w:r>
      <w:r w:rsidRPr="00A35607">
        <w:t>no Orçamento Geral do Município, conforme abaixo especificado, a saber:</w:t>
      </w:r>
    </w:p>
    <w:p w14:paraId="01730775" w14:textId="77777777" w:rsidR="006209BC" w:rsidRDefault="006209BC" w:rsidP="00D36A47">
      <w:pPr>
        <w:jc w:val="both"/>
      </w:pPr>
    </w:p>
    <w:p w14:paraId="4C11853B" w14:textId="4F1FEDAA" w:rsidR="00DA2988" w:rsidRDefault="006209BC" w:rsidP="00F92D28">
      <w:pPr>
        <w:jc w:val="both"/>
      </w:pPr>
      <w:r>
        <w:t>07</w:t>
      </w:r>
      <w:r w:rsidR="00F92D28" w:rsidRPr="00A35607">
        <w:t xml:space="preserve"> – </w:t>
      </w:r>
      <w:r>
        <w:t>SECRETARIA MUNICIPAL DE INFRAESTRUTURA</w:t>
      </w:r>
      <w:r w:rsidR="00DA2988">
        <w:tab/>
      </w:r>
    </w:p>
    <w:p w14:paraId="573D3930" w14:textId="6D8520C7" w:rsidR="00F92D28" w:rsidRDefault="00F92D28" w:rsidP="00F92D28">
      <w:pPr>
        <w:jc w:val="both"/>
      </w:pPr>
      <w:r>
        <w:t>0</w:t>
      </w:r>
      <w:r w:rsidR="006209BC">
        <w:t>0</w:t>
      </w:r>
      <w:r w:rsidR="00DB574F">
        <w:t>1</w:t>
      </w:r>
      <w:r>
        <w:t xml:space="preserve"> – </w:t>
      </w:r>
      <w:r w:rsidR="006209BC">
        <w:t>PLANEJAMENTO E SERVIÇOS URBANOS</w:t>
      </w:r>
    </w:p>
    <w:p w14:paraId="62C7C751" w14:textId="6F03D420" w:rsidR="00F92D28" w:rsidRPr="003D2E4A" w:rsidRDefault="006209BC" w:rsidP="00F92D28">
      <w:pPr>
        <w:jc w:val="both"/>
        <w:rPr>
          <w:bCs/>
        </w:rPr>
      </w:pPr>
      <w:r>
        <w:rPr>
          <w:bCs/>
        </w:rPr>
        <w:t>15.452.0016.2.077</w:t>
      </w:r>
      <w:r w:rsidR="00DB574F" w:rsidRPr="003D2E4A">
        <w:rPr>
          <w:bCs/>
        </w:rPr>
        <w:t xml:space="preserve"> </w:t>
      </w:r>
      <w:r w:rsidR="00F92D28" w:rsidRPr="003D2E4A">
        <w:rPr>
          <w:bCs/>
        </w:rPr>
        <w:t xml:space="preserve">– </w:t>
      </w:r>
      <w:r>
        <w:rPr>
          <w:bCs/>
        </w:rPr>
        <w:t>SINALIZAÇÃO, MANUTENÇÃO E LIMPEZA DE VIAS PÚBLICAS</w:t>
      </w:r>
      <w:r w:rsidR="00F92D28" w:rsidRPr="003D2E4A">
        <w:rPr>
          <w:bCs/>
        </w:rPr>
        <w:t xml:space="preserve">  </w:t>
      </w:r>
    </w:p>
    <w:p w14:paraId="2536694F" w14:textId="7724B929" w:rsidR="00F92D28" w:rsidRDefault="00F92D28" w:rsidP="00F92D28">
      <w:r>
        <w:t>(</w:t>
      </w:r>
      <w:r w:rsidR="006209BC">
        <w:t>XXX</w:t>
      </w:r>
      <w:r>
        <w:t>)</w:t>
      </w:r>
      <w:r w:rsidRPr="00F00E43">
        <w:t xml:space="preserve"> </w:t>
      </w:r>
      <w:r w:rsidR="00DA2988">
        <w:t>3</w:t>
      </w:r>
      <w:r>
        <w:t>.</w:t>
      </w:r>
      <w:r w:rsidR="006209BC">
        <w:t>1.71</w:t>
      </w:r>
      <w:r>
        <w:t>.00.00.0</w:t>
      </w:r>
      <w:r w:rsidR="006209BC">
        <w:t>0.00.00 – 1.500.7000.0000..........</w:t>
      </w:r>
      <w:r>
        <w:t>...............</w:t>
      </w:r>
      <w:r w:rsidR="00DB574F">
        <w:t>.</w:t>
      </w:r>
      <w:r>
        <w:t>...............</w:t>
      </w:r>
      <w:r w:rsidR="00D36A47">
        <w:t>....</w:t>
      </w:r>
      <w:r>
        <w:t>.....</w:t>
      </w:r>
      <w:r w:rsidRPr="00A35607">
        <w:t xml:space="preserve"> R$ </w:t>
      </w:r>
      <w:r w:rsidR="006209BC">
        <w:t>39.542,04</w:t>
      </w:r>
    </w:p>
    <w:p w14:paraId="6280F586" w14:textId="701A4A44" w:rsidR="006209BC" w:rsidRDefault="006209BC" w:rsidP="006209BC">
      <w:r>
        <w:t>(XXX)</w:t>
      </w:r>
      <w:r w:rsidRPr="00F00E43">
        <w:t xml:space="preserve"> </w:t>
      </w:r>
      <w:r>
        <w:t>3.3.71.00.00.00.00.00 – 1.500.7000.0000....................................................</w:t>
      </w:r>
      <w:r w:rsidRPr="00A35607">
        <w:t xml:space="preserve"> R$ </w:t>
      </w:r>
      <w:r>
        <w:t>4.652,04</w:t>
      </w:r>
    </w:p>
    <w:p w14:paraId="36BD2E55" w14:textId="68B8E539" w:rsidR="003342A7" w:rsidRDefault="003342A7" w:rsidP="003342A7">
      <w:r>
        <w:t>(95)</w:t>
      </w:r>
      <w:r w:rsidRPr="00F00E43">
        <w:t xml:space="preserve"> </w:t>
      </w:r>
      <w:r>
        <w:t>3.3.90.00.00.00.00.00 – 1.500.7000.0000....................................................</w:t>
      </w:r>
      <w:r w:rsidRPr="00A35607">
        <w:t xml:space="preserve"> R$ </w:t>
      </w:r>
      <w:r>
        <w:t>100.000,00</w:t>
      </w:r>
    </w:p>
    <w:p w14:paraId="0A7D5472" w14:textId="22240C66" w:rsidR="00A65119" w:rsidRPr="00A65119" w:rsidRDefault="003342A7" w:rsidP="002E7D17">
      <w:r>
        <w:t>(</w:t>
      </w:r>
      <w:r w:rsidR="006209BC">
        <w:t>XXX)</w:t>
      </w:r>
      <w:r w:rsidR="006209BC" w:rsidRPr="00F00E43">
        <w:t xml:space="preserve"> </w:t>
      </w:r>
      <w:r w:rsidR="006209BC">
        <w:t>4.4.71.00.00.00.00.0</w:t>
      </w:r>
      <w:r w:rsidR="00A65119">
        <w:t xml:space="preserve">0 </w:t>
      </w:r>
      <w:r w:rsidR="006209BC">
        <w:t>– 1.500.7000.0000...................................................</w:t>
      </w:r>
      <w:r w:rsidR="006209BC" w:rsidRPr="00A35607">
        <w:t xml:space="preserve"> R$ </w:t>
      </w:r>
      <w:r w:rsidR="006209BC">
        <w:t>2.325,96</w:t>
      </w:r>
    </w:p>
    <w:p w14:paraId="634E9ECE" w14:textId="37219124" w:rsidR="002E7D17" w:rsidRPr="003D2E4A" w:rsidRDefault="002E7D17" w:rsidP="003D2E4A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3342A7">
        <w:rPr>
          <w:b/>
          <w:u w:val="single"/>
        </w:rPr>
        <w:t>1</w:t>
      </w:r>
      <w:r w:rsidR="00A65119">
        <w:rPr>
          <w:b/>
          <w:u w:val="single"/>
        </w:rPr>
        <w:t>46.520,04</w:t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5A2F42F0" w14:textId="6101F488" w:rsidR="002E7D17" w:rsidRDefault="002E7D17" w:rsidP="002E7D17">
      <w:pPr>
        <w:ind w:firstLine="1985"/>
        <w:jc w:val="both"/>
      </w:pPr>
      <w:r>
        <w:t xml:space="preserve">Art. 3º Para o atendimento </w:t>
      </w:r>
      <w:r w:rsidR="00F92D28">
        <w:t xml:space="preserve">da abertura </w:t>
      </w:r>
      <w:r w:rsidR="009E0EE2">
        <w:t>do</w:t>
      </w:r>
      <w:r w:rsidR="00DB574F">
        <w:t xml:space="preserve">s </w:t>
      </w:r>
      <w:r w:rsidR="009E0EE2">
        <w:t>Crédito</w:t>
      </w:r>
      <w:r w:rsidR="00DB574F">
        <w:t>s</w:t>
      </w:r>
      <w:r w:rsidR="009E0EE2">
        <w:t xml:space="preserve"> autorizado</w:t>
      </w:r>
      <w:r w:rsidR="00DB574F">
        <w:t>s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3342A7">
        <w:t xml:space="preserve"> dotação</w:t>
      </w:r>
      <w:r w:rsidR="009E0EE2">
        <w:t xml:space="preserve"> </w:t>
      </w:r>
      <w:r w:rsidR="009E0EE2">
        <w:lastRenderedPageBreak/>
        <w:t>orçamentária abaixo discriminada</w:t>
      </w:r>
      <w:r w:rsidR="003342A7">
        <w:t xml:space="preserve"> </w:t>
      </w:r>
      <w:r w:rsidR="009E0EE2">
        <w:t>e constante</w:t>
      </w:r>
      <w:r>
        <w:t xml:space="preserve"> do mesmo Orçamento, no valor de até </w:t>
      </w:r>
      <w:r w:rsidR="003342A7">
        <w:rPr>
          <w:b/>
        </w:rPr>
        <w:t>R</w:t>
      </w:r>
      <w:r w:rsidR="003342A7" w:rsidRPr="00A35607">
        <w:rPr>
          <w:b/>
        </w:rPr>
        <w:t>$</w:t>
      </w:r>
      <w:r w:rsidR="003342A7">
        <w:rPr>
          <w:b/>
        </w:rPr>
        <w:t xml:space="preserve"> 146.520,04 (cento e quarenta e seis mil, quinhentos e vinte reais e quatro centavos)</w:t>
      </w:r>
      <w:r w:rsidR="00E238E7">
        <w:rPr>
          <w:b/>
        </w:rPr>
        <w:t xml:space="preserve">, </w:t>
      </w:r>
      <w:r>
        <w:t>mais precisamente conforme abaixo:</w:t>
      </w:r>
    </w:p>
    <w:p w14:paraId="60E67BE6" w14:textId="77777777" w:rsidR="00DA2988" w:rsidRDefault="00DA2988" w:rsidP="00DB574F">
      <w:pPr>
        <w:jc w:val="both"/>
      </w:pPr>
    </w:p>
    <w:p w14:paraId="63C695CD" w14:textId="77777777" w:rsidR="00E238E7" w:rsidRDefault="00E238E7" w:rsidP="00E238E7">
      <w:pPr>
        <w:jc w:val="both"/>
      </w:pPr>
      <w:r>
        <w:t>07</w:t>
      </w:r>
      <w:r w:rsidRPr="00A35607">
        <w:t xml:space="preserve"> – </w:t>
      </w:r>
      <w:r>
        <w:t>SECRETARIA MUNICIPAL DE INFRAESTRUTURA</w:t>
      </w:r>
      <w:r>
        <w:tab/>
      </w:r>
    </w:p>
    <w:p w14:paraId="546DB782" w14:textId="2DC079F2" w:rsidR="00E238E7" w:rsidRDefault="003342A7" w:rsidP="00E238E7">
      <w:pPr>
        <w:jc w:val="both"/>
      </w:pPr>
      <w:r>
        <w:t>002</w:t>
      </w:r>
      <w:r w:rsidR="00E238E7">
        <w:t xml:space="preserve"> – </w:t>
      </w:r>
      <w:r>
        <w:t>OBRAS E SERVIÇOS RODOVIÁRIOS</w:t>
      </w:r>
    </w:p>
    <w:p w14:paraId="1025CE7F" w14:textId="58714B44" w:rsidR="00E238E7" w:rsidRPr="003D2E4A" w:rsidRDefault="003342A7" w:rsidP="00E238E7">
      <w:pPr>
        <w:jc w:val="both"/>
        <w:rPr>
          <w:bCs/>
        </w:rPr>
      </w:pPr>
      <w:r>
        <w:rPr>
          <w:bCs/>
        </w:rPr>
        <w:t>26.782.0016.2.043</w:t>
      </w:r>
      <w:r w:rsidR="00E238E7" w:rsidRPr="003D2E4A">
        <w:rPr>
          <w:bCs/>
        </w:rPr>
        <w:t xml:space="preserve"> – </w:t>
      </w:r>
      <w:r>
        <w:rPr>
          <w:bCs/>
        </w:rPr>
        <w:t>MANUTENÇÃO E DESENVOLVIMENTO DAS ATIVIDADES DO DEPARTAMENTO DE OBRAS E SERVIÇOS RODOVIÁRIOS</w:t>
      </w:r>
      <w:r w:rsidR="00E238E7" w:rsidRPr="003D2E4A">
        <w:rPr>
          <w:bCs/>
        </w:rPr>
        <w:t xml:space="preserve">  </w:t>
      </w:r>
    </w:p>
    <w:p w14:paraId="156F9091" w14:textId="4504C4C9" w:rsidR="00E238E7" w:rsidRDefault="00E238E7" w:rsidP="00E238E7">
      <w:r>
        <w:t>(</w:t>
      </w:r>
      <w:r w:rsidR="003342A7">
        <w:t>104</w:t>
      </w:r>
      <w:r>
        <w:t>)</w:t>
      </w:r>
      <w:r w:rsidRPr="00F00E43">
        <w:t xml:space="preserve"> </w:t>
      </w:r>
      <w:r>
        <w:t>3.3.90.00.00.00.00.00 – 1.500.7000.0000..................................................</w:t>
      </w:r>
      <w:r w:rsidRPr="00A35607">
        <w:t xml:space="preserve"> R$ </w:t>
      </w:r>
      <w:r w:rsidR="003342A7">
        <w:t>1</w:t>
      </w:r>
      <w:r>
        <w:t>46.520,04</w:t>
      </w:r>
    </w:p>
    <w:p w14:paraId="323D297B" w14:textId="77777777" w:rsidR="002E7D17" w:rsidRPr="00044BF8" w:rsidRDefault="002E7D17" w:rsidP="002E7D17"/>
    <w:p w14:paraId="6F6D1ADD" w14:textId="6B13B9C6" w:rsidR="002E7D17" w:rsidRDefault="002E7D17" w:rsidP="002E7D17">
      <w:pPr>
        <w:rPr>
          <w:b/>
          <w:u w:val="single"/>
        </w:rPr>
      </w:pPr>
      <w:r>
        <w:rPr>
          <w:b/>
          <w:u w:val="single"/>
        </w:rPr>
        <w:t>Total..................................................................</w:t>
      </w:r>
      <w:r w:rsidR="004130F1">
        <w:rPr>
          <w:b/>
          <w:u w:val="single"/>
        </w:rPr>
        <w:t>.........</w:t>
      </w:r>
      <w:r>
        <w:rPr>
          <w:b/>
          <w:u w:val="single"/>
        </w:rPr>
        <w:t>........</w:t>
      </w:r>
      <w:r w:rsidRPr="00A35607">
        <w:rPr>
          <w:b/>
          <w:u w:val="single"/>
        </w:rPr>
        <w:t>.</w:t>
      </w:r>
      <w:r w:rsidR="00DA2988">
        <w:rPr>
          <w:b/>
          <w:u w:val="single"/>
        </w:rPr>
        <w:t>.</w:t>
      </w:r>
      <w:r w:rsidRPr="00A35607">
        <w:rPr>
          <w:b/>
          <w:u w:val="single"/>
        </w:rPr>
        <w:t>..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</w:t>
      </w:r>
      <w:r w:rsidR="00873453">
        <w:rPr>
          <w:b/>
          <w:u w:val="single"/>
        </w:rPr>
        <w:t>.</w:t>
      </w:r>
      <w:r w:rsidRPr="00A35607">
        <w:rPr>
          <w:b/>
          <w:u w:val="single"/>
        </w:rPr>
        <w:t>.</w:t>
      </w:r>
      <w:r>
        <w:rPr>
          <w:b/>
          <w:u w:val="single"/>
        </w:rPr>
        <w:t>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....</w:t>
      </w:r>
      <w:r>
        <w:rPr>
          <w:b/>
          <w:u w:val="single"/>
        </w:rPr>
        <w:t>....</w:t>
      </w:r>
      <w:r w:rsidRPr="00A35607">
        <w:rPr>
          <w:b/>
          <w:u w:val="single"/>
        </w:rPr>
        <w:t xml:space="preserve">.R$   </w:t>
      </w:r>
      <w:r w:rsidR="003342A7">
        <w:rPr>
          <w:b/>
          <w:u w:val="single"/>
        </w:rPr>
        <w:t>1</w:t>
      </w:r>
      <w:r w:rsidR="00A65119">
        <w:rPr>
          <w:b/>
          <w:u w:val="single"/>
        </w:rPr>
        <w:t>46.520,04</w:t>
      </w: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6234EB20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4130F1">
        <w:t>4</w:t>
      </w:r>
      <w:r w:rsidRPr="00A35607">
        <w:t xml:space="preserve">º Fica alterado o Plano Plurianual Lei nº. </w:t>
      </w:r>
      <w:r w:rsidR="00E238E7">
        <w:t>2.679</w:t>
      </w:r>
      <w:r w:rsidRPr="00A35607">
        <w:t xml:space="preserve">, de </w:t>
      </w:r>
      <w:r w:rsidR="00E238E7">
        <w:t>02</w:t>
      </w:r>
      <w:r w:rsidRPr="00A35607">
        <w:t xml:space="preserve"> de </w:t>
      </w:r>
      <w:r w:rsidR="00E238E7">
        <w:t>dezembro</w:t>
      </w:r>
      <w:r w:rsidRPr="00A35607">
        <w:t xml:space="preserve"> de </w:t>
      </w:r>
      <w:r>
        <w:t>202</w:t>
      </w:r>
      <w:r w:rsidR="00E238E7">
        <w:t>2</w:t>
      </w:r>
      <w:r>
        <w:t xml:space="preserve">, </w:t>
      </w:r>
      <w:r w:rsidRPr="00626B63">
        <w:t>em conformidade com o disposto nos artigos anteriores desta Lei, relativamente ao</w:t>
      </w:r>
      <w:r w:rsidR="003D2E4A">
        <w:t>s</w:t>
      </w:r>
      <w:r w:rsidRPr="00626B63">
        <w:t xml:space="preserve"> crédito</w:t>
      </w:r>
      <w:r w:rsidR="003D2E4A">
        <w:t>s</w:t>
      </w:r>
      <w:r w:rsidR="00F87755">
        <w:t xml:space="preserve"> e redução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3A959981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4130F1">
        <w:t>5</w:t>
      </w:r>
      <w:r w:rsidRPr="00A35607">
        <w:t xml:space="preserve">º Fica alterada a LDO - Lei de Diretrizes Orçamentárias nº.  </w:t>
      </w:r>
      <w:r w:rsidR="00E238E7">
        <w:t>2.678</w:t>
      </w:r>
      <w:r w:rsidRPr="00A35607">
        <w:t xml:space="preserve">, de </w:t>
      </w:r>
      <w:r w:rsidR="00E238E7">
        <w:t>02</w:t>
      </w:r>
      <w:r>
        <w:t xml:space="preserve"> </w:t>
      </w:r>
      <w:r w:rsidRPr="00A35607">
        <w:t xml:space="preserve">de </w:t>
      </w:r>
      <w:r w:rsidR="00E238E7">
        <w:t>dezembro de 2022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>
        <w:t>6</w:t>
      </w:r>
      <w:r w:rsidRPr="00A35607">
        <w:t>º Esta Lei entra em vigor na data de sua publicação.</w:t>
      </w:r>
    </w:p>
    <w:p w14:paraId="75EFD601" w14:textId="77777777" w:rsidR="002E7D17" w:rsidRPr="00A35607" w:rsidRDefault="002E7D17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18938FE8" w:rsidR="002E7D17" w:rsidRPr="00A35607" w:rsidRDefault="00590362" w:rsidP="00590362">
      <w:pPr>
        <w:spacing w:line="276" w:lineRule="auto"/>
        <w:jc w:val="right"/>
      </w:pPr>
      <w:r w:rsidRPr="00A35607">
        <w:t xml:space="preserve">Gabinete </w:t>
      </w:r>
      <w:r>
        <w:t>d</w:t>
      </w:r>
      <w:r w:rsidRPr="00A35607">
        <w:t>o Prefeito</w:t>
      </w:r>
      <w:r>
        <w:t xml:space="preserve"> do Município</w:t>
      </w:r>
      <w:r w:rsidRPr="00A35607">
        <w:t xml:space="preserve"> </w:t>
      </w:r>
      <w:r>
        <w:t>d</w:t>
      </w:r>
      <w:r w:rsidRPr="00A35607">
        <w:t>e Anchieta</w:t>
      </w:r>
      <w:r w:rsidR="002E7D17" w:rsidRPr="00A35607">
        <w:t xml:space="preserve">/SC, em </w:t>
      </w:r>
      <w:r>
        <w:t>12</w:t>
      </w:r>
      <w:r w:rsidR="002E7D17">
        <w:t xml:space="preserve"> d</w:t>
      </w:r>
      <w:r w:rsidR="002E7D17" w:rsidRPr="00A35607">
        <w:t xml:space="preserve">e </w:t>
      </w:r>
      <w:r w:rsidR="00E238E7">
        <w:t>janeiro de 2023</w:t>
      </w:r>
      <w:r w:rsidR="002E7D17" w:rsidRPr="00A35607">
        <w:t>.</w:t>
      </w:r>
    </w:p>
    <w:p w14:paraId="380BDB6B" w14:textId="77777777" w:rsidR="002E7D17" w:rsidRDefault="002E7D17" w:rsidP="002E7D17">
      <w:pPr>
        <w:spacing w:line="276" w:lineRule="auto"/>
        <w:jc w:val="both"/>
      </w:pPr>
    </w:p>
    <w:p w14:paraId="1592CA9E" w14:textId="77777777" w:rsidR="00E238E7" w:rsidRDefault="00E238E7" w:rsidP="002E7D17">
      <w:pPr>
        <w:spacing w:line="276" w:lineRule="auto"/>
        <w:jc w:val="both"/>
      </w:pPr>
    </w:p>
    <w:p w14:paraId="6472E2D4" w14:textId="4AEB3157" w:rsidR="003D2E4A" w:rsidRDefault="003D2E4A" w:rsidP="002E7D17">
      <w:pPr>
        <w:spacing w:line="276" w:lineRule="auto"/>
        <w:jc w:val="both"/>
      </w:pPr>
    </w:p>
    <w:p w14:paraId="3BD0B17E" w14:textId="77777777" w:rsidR="001F0DF9" w:rsidRDefault="001F0DF9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331A3480" w:rsidR="002E7D17" w:rsidRPr="00A35607" w:rsidRDefault="00E238E7" w:rsidP="002E7D17">
      <w:pPr>
        <w:jc w:val="center"/>
        <w:rPr>
          <w:b/>
        </w:rPr>
      </w:pPr>
      <w:r>
        <w:rPr>
          <w:b/>
        </w:rPr>
        <w:t>EDGAR JOSÉ BENETTI</w:t>
      </w:r>
    </w:p>
    <w:p w14:paraId="085860A8" w14:textId="77777777" w:rsidR="00E238E7" w:rsidRDefault="002E7D17" w:rsidP="002E7D17">
      <w:pPr>
        <w:jc w:val="center"/>
      </w:pPr>
      <w:r w:rsidRPr="00A35607">
        <w:t>Prefeito Municipal</w:t>
      </w:r>
      <w:r w:rsidR="00E238E7">
        <w:t xml:space="preserve"> em Exercício</w:t>
      </w:r>
    </w:p>
    <w:p w14:paraId="05C4919D" w14:textId="77777777" w:rsidR="00E238E7" w:rsidRDefault="00E238E7" w:rsidP="002E7D17">
      <w:pPr>
        <w:jc w:val="center"/>
      </w:pPr>
    </w:p>
    <w:p w14:paraId="6112F3DF" w14:textId="77777777" w:rsidR="00E238E7" w:rsidRDefault="00E238E7" w:rsidP="002E7D17">
      <w:pPr>
        <w:jc w:val="center"/>
      </w:pPr>
    </w:p>
    <w:p w14:paraId="2F22A8ED" w14:textId="77777777" w:rsidR="00E238E7" w:rsidRDefault="00E238E7" w:rsidP="002E7D17">
      <w:pPr>
        <w:jc w:val="center"/>
      </w:pPr>
    </w:p>
    <w:p w14:paraId="5FB749B0" w14:textId="77777777" w:rsidR="00E238E7" w:rsidRDefault="00E238E7" w:rsidP="002E7D17">
      <w:pPr>
        <w:jc w:val="center"/>
      </w:pPr>
    </w:p>
    <w:p w14:paraId="45DB0ADA" w14:textId="77777777" w:rsidR="001F0DF9" w:rsidRDefault="001F0DF9" w:rsidP="002E7D17">
      <w:pPr>
        <w:jc w:val="center"/>
      </w:pPr>
    </w:p>
    <w:p w14:paraId="40BE00EF" w14:textId="77777777" w:rsidR="001F0DF9" w:rsidRDefault="001F0DF9" w:rsidP="002E7D17">
      <w:pPr>
        <w:jc w:val="center"/>
      </w:pPr>
    </w:p>
    <w:p w14:paraId="50F04569" w14:textId="77777777" w:rsidR="001F0DF9" w:rsidRDefault="001F0DF9" w:rsidP="002E7D17">
      <w:pPr>
        <w:jc w:val="center"/>
      </w:pPr>
    </w:p>
    <w:p w14:paraId="4870C61C" w14:textId="5436AF4F" w:rsidR="002E7D17" w:rsidRPr="00A35607" w:rsidRDefault="002E7D17" w:rsidP="002E7D17">
      <w:pPr>
        <w:jc w:val="center"/>
      </w:pPr>
      <w:r>
        <w:t xml:space="preserve"> </w:t>
      </w:r>
    </w:p>
    <w:p w14:paraId="296CEF5F" w14:textId="51AF90BB" w:rsidR="002E7D17" w:rsidRDefault="002E7D17" w:rsidP="002E7D17">
      <w:pPr>
        <w:jc w:val="both"/>
      </w:pPr>
    </w:p>
    <w:p w14:paraId="575033AB" w14:textId="3ADB09E1" w:rsidR="001F0DF9" w:rsidRDefault="001F0DF9" w:rsidP="002E7D17">
      <w:pPr>
        <w:jc w:val="both"/>
      </w:pPr>
    </w:p>
    <w:p w14:paraId="0016BFA7" w14:textId="77777777" w:rsidR="001F0DF9" w:rsidRDefault="001F0DF9" w:rsidP="002E7D17">
      <w:pPr>
        <w:jc w:val="both"/>
      </w:pPr>
    </w:p>
    <w:p w14:paraId="641BB25E" w14:textId="77777777" w:rsidR="001719FE" w:rsidRPr="001F0DF9" w:rsidRDefault="001719FE" w:rsidP="001F0DF9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1F0DF9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0F9E9A98" w14:textId="4FC106FC" w:rsidR="00E05228" w:rsidRPr="00A65119" w:rsidRDefault="001719FE" w:rsidP="001719FE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</w:t>
      </w:r>
      <w:r w:rsidR="004D77F3">
        <w:t xml:space="preserve"> o Projeto de Lei nº......./2023</w:t>
      </w:r>
      <w:r>
        <w:t>, que autoriza a alteração do Plano Plurianual, da Lei de Diretrizes Orçamentárias e da Lei Orçamentária Anual, através da abertura de</w:t>
      </w:r>
      <w:r w:rsidR="003D2E4A">
        <w:t xml:space="preserve"> </w:t>
      </w:r>
      <w:r w:rsidR="009E0EE2">
        <w:t>crédito</w:t>
      </w:r>
      <w:r w:rsidR="003D2E4A">
        <w:t>s adicionais</w:t>
      </w:r>
      <w:r>
        <w:t xml:space="preserve"> </w:t>
      </w:r>
      <w:r w:rsidR="004D77F3">
        <w:t>especiais</w:t>
      </w:r>
      <w:r>
        <w:t xml:space="preserve"> </w:t>
      </w:r>
      <w:r w:rsidR="00F87755">
        <w:t xml:space="preserve">e suplementar </w:t>
      </w:r>
      <w:r>
        <w:t xml:space="preserve">na importância de até </w:t>
      </w:r>
      <w:r w:rsidR="00A65119" w:rsidRPr="00A65119">
        <w:t xml:space="preserve">R$ </w:t>
      </w:r>
      <w:r w:rsidR="00F87755">
        <w:t>1</w:t>
      </w:r>
      <w:r w:rsidR="00A65119" w:rsidRPr="00A65119">
        <w:t>46.520,04 (</w:t>
      </w:r>
      <w:r w:rsidR="00F87755">
        <w:t xml:space="preserve">cento e </w:t>
      </w:r>
      <w:r w:rsidR="00A65119" w:rsidRPr="00A65119">
        <w:t>quarenta e seis mil, quinhentos e vinte reais e quatro centavos)</w:t>
      </w:r>
      <w:r w:rsidRPr="004D77F3">
        <w:t>,</w:t>
      </w:r>
      <w:r w:rsidRPr="001719FE">
        <w:t xml:space="preserve"> e contém outras providências.</w:t>
      </w:r>
      <w:r w:rsidRPr="001719FE">
        <w:rPr>
          <w:bCs/>
          <w:iCs/>
        </w:rPr>
        <w:tab/>
        <w:t xml:space="preserve">  </w:t>
      </w:r>
    </w:p>
    <w:p w14:paraId="375BA647" w14:textId="529D6101" w:rsidR="001719FE" w:rsidRPr="004130F1" w:rsidRDefault="001719FE" w:rsidP="001719FE">
      <w:pPr>
        <w:jc w:val="both"/>
      </w:pPr>
      <w:r w:rsidRPr="001719FE">
        <w:rPr>
          <w:bCs/>
          <w:iCs/>
        </w:rPr>
        <w:t xml:space="preserve">    </w:t>
      </w:r>
    </w:p>
    <w:p w14:paraId="144CECAE" w14:textId="109BFD21" w:rsidR="00C41E8B" w:rsidRDefault="001719FE" w:rsidP="004D77F3">
      <w:pPr>
        <w:ind w:firstLine="708"/>
        <w:jc w:val="both"/>
        <w:rPr>
          <w:bCs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4D77F3">
        <w:rPr>
          <w:bCs/>
        </w:rPr>
        <w:t>incluir</w:t>
      </w:r>
      <w:r w:rsidR="003D2E4A">
        <w:rPr>
          <w:bCs/>
        </w:rPr>
        <w:t xml:space="preserve"> dotações</w:t>
      </w:r>
      <w:r w:rsidR="00E05228">
        <w:rPr>
          <w:bCs/>
        </w:rPr>
        <w:t xml:space="preserve"> orçamentária</w:t>
      </w:r>
      <w:r w:rsidR="003D2E4A">
        <w:rPr>
          <w:bCs/>
        </w:rPr>
        <w:t xml:space="preserve">s, </w:t>
      </w:r>
      <w:r w:rsidR="004D77F3">
        <w:rPr>
          <w:bCs/>
        </w:rPr>
        <w:t>na Secretaria Municipal de Infraestrutura, para implementação, no Município, do Programa Mais Asfalto do CONDER – Consórcio Intermunicipal de Desenvolvimento Regional</w:t>
      </w:r>
      <w:r w:rsidR="00F87755">
        <w:rPr>
          <w:bCs/>
        </w:rPr>
        <w:t>, bem como suplementar despesa objetivando a sinalização, manutenção e limpeza de vias públicas</w:t>
      </w:r>
      <w:r w:rsidR="004D77F3">
        <w:rPr>
          <w:bCs/>
        </w:rPr>
        <w:t>.</w:t>
      </w:r>
    </w:p>
    <w:p w14:paraId="088EFE11" w14:textId="77777777" w:rsidR="00A65119" w:rsidRDefault="00A65119" w:rsidP="004D77F3">
      <w:pPr>
        <w:ind w:firstLine="708"/>
        <w:jc w:val="both"/>
        <w:rPr>
          <w:bCs/>
        </w:rPr>
      </w:pPr>
    </w:p>
    <w:p w14:paraId="70B5977B" w14:textId="23F114A8" w:rsidR="00A65119" w:rsidRDefault="00A65119" w:rsidP="004D77F3">
      <w:pPr>
        <w:ind w:firstLine="708"/>
        <w:jc w:val="both"/>
      </w:pPr>
      <w:r>
        <w:t xml:space="preserve">        Deste modo, solicitamos a aprovação em </w:t>
      </w:r>
      <w:r w:rsidRPr="00EB6476">
        <w:rPr>
          <w:b/>
        </w:rPr>
        <w:t>Regime de Urgência</w:t>
      </w:r>
      <w:r>
        <w:rPr>
          <w:b/>
        </w:rPr>
        <w:t xml:space="preserve"> Especial</w:t>
      </w:r>
      <w:r>
        <w:t>, tendo em vista a necessidade de firmar o Contrato com o referido Consórcio.</w:t>
      </w:r>
    </w:p>
    <w:p w14:paraId="003A180E" w14:textId="66208F7F" w:rsidR="001719FE" w:rsidRDefault="00C41E8B" w:rsidP="00C41E8B">
      <w:pPr>
        <w:pStyle w:val="PargrafodaLista"/>
        <w:ind w:left="780"/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939B6FE" w14:textId="4AF94B0F" w:rsidR="001719FE" w:rsidRDefault="001719FE" w:rsidP="001719FE">
      <w:pPr>
        <w:jc w:val="both"/>
        <w:rPr>
          <w:color w:val="000000"/>
        </w:rPr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F87755">
        <w:rPr>
          <w:color w:val="000000"/>
        </w:rPr>
        <w:t>incluídas, suplementada</w:t>
      </w:r>
      <w:r>
        <w:rPr>
          <w:color w:val="000000"/>
        </w:rPr>
        <w:t xml:space="preserve"> e reduzida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58C16DCB" w14:textId="77777777" w:rsidR="00A37FF3" w:rsidRDefault="00A37FF3" w:rsidP="001719FE">
      <w:pPr>
        <w:jc w:val="both"/>
      </w:pPr>
    </w:p>
    <w:p w14:paraId="7BDB7CFC" w14:textId="77777777" w:rsidR="00E05228" w:rsidRDefault="00E05228" w:rsidP="001719FE">
      <w:pPr>
        <w:jc w:val="both"/>
      </w:pPr>
    </w:p>
    <w:p w14:paraId="6D05947D" w14:textId="77777777" w:rsidR="00A37FF3" w:rsidRPr="00A35607" w:rsidRDefault="00A37FF3" w:rsidP="00A37FF3">
      <w:pPr>
        <w:spacing w:line="276" w:lineRule="auto"/>
        <w:jc w:val="right"/>
      </w:pPr>
      <w:r w:rsidRPr="00A35607">
        <w:t xml:space="preserve">Gabinete </w:t>
      </w:r>
      <w:r>
        <w:t>d</w:t>
      </w:r>
      <w:r w:rsidRPr="00A35607">
        <w:t>o Prefeito</w:t>
      </w:r>
      <w:r>
        <w:t xml:space="preserve"> do Município</w:t>
      </w:r>
      <w:r w:rsidRPr="00A35607">
        <w:t xml:space="preserve"> </w:t>
      </w:r>
      <w:r>
        <w:t>d</w:t>
      </w:r>
      <w:r w:rsidRPr="00A35607">
        <w:t xml:space="preserve">e Anchieta/SC, em </w:t>
      </w:r>
      <w:r>
        <w:t>12 d</w:t>
      </w:r>
      <w:r w:rsidRPr="00A35607">
        <w:t xml:space="preserve">e </w:t>
      </w:r>
      <w:r>
        <w:t>janeiro de 2023</w:t>
      </w:r>
      <w:r w:rsidRPr="00A35607">
        <w:t>.</w:t>
      </w:r>
    </w:p>
    <w:p w14:paraId="7F57F7D9" w14:textId="0A1E6444" w:rsidR="001719FE" w:rsidRDefault="001719FE" w:rsidP="00C41E8B">
      <w:pPr>
        <w:jc w:val="center"/>
      </w:pP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109688A1" w14:textId="77777777" w:rsidR="0004659A" w:rsidRDefault="0004659A" w:rsidP="001719FE">
      <w:pPr>
        <w:jc w:val="both"/>
      </w:pPr>
    </w:p>
    <w:p w14:paraId="7A0434EB" w14:textId="77777777" w:rsidR="0004659A" w:rsidRDefault="0004659A" w:rsidP="001719FE">
      <w:pPr>
        <w:jc w:val="both"/>
      </w:pPr>
    </w:p>
    <w:p w14:paraId="559150D2" w14:textId="7C220BA8" w:rsidR="001719FE" w:rsidRDefault="001719FE" w:rsidP="00796D43">
      <w:pPr>
        <w:jc w:val="center"/>
      </w:pPr>
      <w:r>
        <w:t>-----------------------------------------------------</w:t>
      </w:r>
    </w:p>
    <w:p w14:paraId="2CFC2BBD" w14:textId="77777777" w:rsidR="00A65119" w:rsidRPr="00A35607" w:rsidRDefault="00A65119" w:rsidP="00A65119">
      <w:pPr>
        <w:jc w:val="center"/>
        <w:rPr>
          <w:b/>
        </w:rPr>
      </w:pPr>
      <w:r>
        <w:rPr>
          <w:b/>
        </w:rPr>
        <w:t>EDGAR JOSÉ BENETTI</w:t>
      </w:r>
    </w:p>
    <w:p w14:paraId="6126CD98" w14:textId="77777777" w:rsidR="00A65119" w:rsidRDefault="00A65119" w:rsidP="00A65119">
      <w:pPr>
        <w:jc w:val="center"/>
      </w:pPr>
      <w:r w:rsidRPr="00A35607">
        <w:t>Prefeito Municipal</w:t>
      </w:r>
      <w:r>
        <w:t xml:space="preserve"> em Exercício</w:t>
      </w:r>
    </w:p>
    <w:p w14:paraId="6251A4DE" w14:textId="2254DF03" w:rsidR="00BE190B" w:rsidRPr="00045245" w:rsidRDefault="00BE190B" w:rsidP="00A65119">
      <w:pPr>
        <w:jc w:val="center"/>
        <w:rPr>
          <w:i/>
        </w:rPr>
      </w:pPr>
    </w:p>
    <w:sectPr w:rsidR="00BE190B" w:rsidRPr="00045245" w:rsidSect="0015692E">
      <w:headerReference w:type="default" r:id="rId8"/>
      <w:footerReference w:type="default" r:id="rId9"/>
      <w:pgSz w:w="11907" w:h="16840" w:code="9"/>
      <w:pgMar w:top="720" w:right="720" w:bottom="720" w:left="720" w:header="426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6704" w14:textId="77777777" w:rsidR="007909C3" w:rsidRDefault="007909C3">
      <w:r>
        <w:separator/>
      </w:r>
    </w:p>
  </w:endnote>
  <w:endnote w:type="continuationSeparator" w:id="0">
    <w:p w14:paraId="417158BA" w14:textId="77777777" w:rsidR="007909C3" w:rsidRDefault="0079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64E9" w14:textId="77777777" w:rsidR="007909C3" w:rsidRDefault="007909C3">
      <w:r>
        <w:separator/>
      </w:r>
    </w:p>
  </w:footnote>
  <w:footnote w:type="continuationSeparator" w:id="0">
    <w:p w14:paraId="563E684A" w14:textId="77777777" w:rsidR="007909C3" w:rsidRDefault="0079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15692E">
    <w:pPr>
      <w:pStyle w:val="Corpodetexto"/>
      <w:spacing w:line="14" w:lineRule="auto"/>
      <w:ind w:left="-567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51955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02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236921">
    <w:abstractNumId w:val="5"/>
    <w:lvlOverride w:ilvl="0">
      <w:startOverride w:val="1"/>
    </w:lvlOverride>
  </w:num>
  <w:num w:numId="4" w16cid:durableId="628586734">
    <w:abstractNumId w:val="12"/>
    <w:lvlOverride w:ilvl="0">
      <w:startOverride w:val="1"/>
    </w:lvlOverride>
  </w:num>
  <w:num w:numId="5" w16cid:durableId="1597403232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836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702464">
    <w:abstractNumId w:val="3"/>
  </w:num>
  <w:num w:numId="8" w16cid:durableId="889877440">
    <w:abstractNumId w:val="10"/>
  </w:num>
  <w:num w:numId="9" w16cid:durableId="387921451">
    <w:abstractNumId w:val="6"/>
  </w:num>
  <w:num w:numId="10" w16cid:durableId="842008377">
    <w:abstractNumId w:val="14"/>
  </w:num>
  <w:num w:numId="11" w16cid:durableId="27678959">
    <w:abstractNumId w:val="17"/>
  </w:num>
  <w:num w:numId="12" w16cid:durableId="261572092">
    <w:abstractNumId w:val="0"/>
  </w:num>
  <w:num w:numId="13" w16cid:durableId="1105810999">
    <w:abstractNumId w:val="21"/>
  </w:num>
  <w:num w:numId="14" w16cid:durableId="1746025459">
    <w:abstractNumId w:val="16"/>
  </w:num>
  <w:num w:numId="15" w16cid:durableId="1011373737">
    <w:abstractNumId w:val="8"/>
  </w:num>
  <w:num w:numId="16" w16cid:durableId="109591126">
    <w:abstractNumId w:val="13"/>
  </w:num>
  <w:num w:numId="17" w16cid:durableId="1636251600">
    <w:abstractNumId w:val="11"/>
  </w:num>
  <w:num w:numId="18" w16cid:durableId="1610627535">
    <w:abstractNumId w:val="2"/>
  </w:num>
  <w:num w:numId="19" w16cid:durableId="381825977">
    <w:abstractNumId w:val="9"/>
  </w:num>
  <w:num w:numId="20" w16cid:durableId="615062806">
    <w:abstractNumId w:val="23"/>
  </w:num>
  <w:num w:numId="21" w16cid:durableId="622882001">
    <w:abstractNumId w:val="19"/>
  </w:num>
  <w:num w:numId="22" w16cid:durableId="1974872977">
    <w:abstractNumId w:val="15"/>
  </w:num>
  <w:num w:numId="23" w16cid:durableId="1386173264">
    <w:abstractNumId w:val="18"/>
  </w:num>
  <w:num w:numId="24" w16cid:durableId="70126469">
    <w:abstractNumId w:val="4"/>
  </w:num>
  <w:num w:numId="25" w16cid:durableId="130234659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5692E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0DF9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0362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96D43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371F"/>
    <w:rsid w:val="009467D1"/>
    <w:rsid w:val="00950E7B"/>
    <w:rsid w:val="00952DCF"/>
    <w:rsid w:val="00953D9C"/>
    <w:rsid w:val="00961B74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37FF3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7755"/>
    <w:rsid w:val="00F9116D"/>
    <w:rsid w:val="00F92927"/>
    <w:rsid w:val="00F92D28"/>
    <w:rsid w:val="00F953A4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92E8-5F69-4BCF-BC7A-FAD746EB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77</TotalTime>
  <Pages>3</Pages>
  <Words>705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User</cp:lastModifiedBy>
  <cp:revision>11</cp:revision>
  <cp:lastPrinted>2022-07-26T16:11:00Z</cp:lastPrinted>
  <dcterms:created xsi:type="dcterms:W3CDTF">2023-01-03T18:21:00Z</dcterms:created>
  <dcterms:modified xsi:type="dcterms:W3CDTF">2023-01-12T12:24:00Z</dcterms:modified>
</cp:coreProperties>
</file>