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1D4ED1AB" w14:textId="047B9299" w:rsidR="002E7D17" w:rsidRP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2E7D17">
        <w:rPr>
          <w:rFonts w:ascii="Times New Roman" w:hAnsi="Times New Roman" w:cs="Times New Roman"/>
          <w:b/>
          <w:i w:val="0"/>
          <w:color w:val="auto"/>
        </w:rPr>
        <w:t>PROJETO DE LEI Nº.      /202</w:t>
      </w:r>
      <w:r w:rsidR="005863C0">
        <w:rPr>
          <w:rFonts w:ascii="Times New Roman" w:hAnsi="Times New Roman" w:cs="Times New Roman"/>
          <w:b/>
          <w:i w:val="0"/>
          <w:color w:val="auto"/>
        </w:rPr>
        <w:t>3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A35607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A35607" w:rsidRDefault="002E7D17" w:rsidP="00346ED2">
            <w:pPr>
              <w:jc w:val="both"/>
              <w:rPr>
                <w:b/>
              </w:rPr>
            </w:pPr>
          </w:p>
          <w:p w14:paraId="25A569C2" w14:textId="59965D54" w:rsidR="00FA1369" w:rsidRPr="00A35607" w:rsidRDefault="002E7D17" w:rsidP="00922B29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 xml:space="preserve">A ANUAL, ATRAVÉS DA ABERTURA DE </w:t>
            </w:r>
            <w:r w:rsidR="00BE049E">
              <w:rPr>
                <w:b/>
              </w:rPr>
              <w:t xml:space="preserve">UM </w:t>
            </w:r>
            <w:r w:rsidRPr="00A35607">
              <w:rPr>
                <w:b/>
              </w:rPr>
              <w:t>CRÉDITO</w:t>
            </w:r>
            <w:r w:rsidR="00BE049E">
              <w:rPr>
                <w:b/>
              </w:rPr>
              <w:t xml:space="preserve"> </w:t>
            </w:r>
            <w:r w:rsidR="00DB574F">
              <w:rPr>
                <w:b/>
              </w:rPr>
              <w:t>ADICIONA</w:t>
            </w:r>
            <w:r w:rsidR="00BE049E">
              <w:rPr>
                <w:b/>
              </w:rPr>
              <w:t>L</w:t>
            </w:r>
            <w:r w:rsidR="0021753E">
              <w:rPr>
                <w:b/>
              </w:rPr>
              <w:t xml:space="preserve"> </w:t>
            </w:r>
            <w:r w:rsidR="00BE049E">
              <w:rPr>
                <w:b/>
              </w:rPr>
              <w:t>SUPLEMENTAR</w:t>
            </w:r>
            <w:r w:rsidR="00F87755">
              <w:rPr>
                <w:b/>
              </w:rPr>
              <w:t xml:space="preserve">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BE049E">
              <w:rPr>
                <w:b/>
              </w:rPr>
              <w:t>38.230,21</w:t>
            </w:r>
            <w:r w:rsidRPr="00A35607">
              <w:rPr>
                <w:b/>
              </w:rPr>
              <w:t xml:space="preserve"> (</w:t>
            </w:r>
            <w:r w:rsidR="00BE049E">
              <w:rPr>
                <w:b/>
              </w:rPr>
              <w:t>TRINTA E OITO MIL, DUZENTOS E TRINTA REAIS E VINTE E UM CENTAVOS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7EB670C9" w14:textId="77777777" w:rsidR="002E7D17" w:rsidRDefault="002E7D17" w:rsidP="002E7D17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</w:t>
      </w:r>
    </w:p>
    <w:p w14:paraId="67AE598E" w14:textId="77777777" w:rsidR="003342A7" w:rsidRDefault="002E7D17" w:rsidP="002E7D17">
      <w:pPr>
        <w:ind w:left="2268" w:hanging="283"/>
      </w:pPr>
      <w:r>
        <w:t xml:space="preserve">  </w:t>
      </w:r>
    </w:p>
    <w:p w14:paraId="3811D451" w14:textId="6222C60E" w:rsidR="002E7D17" w:rsidRPr="00A35607" w:rsidRDefault="002E7D17" w:rsidP="00F87755">
      <w:pPr>
        <w:ind w:firstLine="1985"/>
        <w:jc w:val="both"/>
      </w:pPr>
      <w:r>
        <w:t xml:space="preserve">  </w:t>
      </w:r>
      <w:r w:rsidR="00F87755">
        <w:t xml:space="preserve">  </w:t>
      </w:r>
      <w:r w:rsidRPr="00A35607">
        <w:t>O Prefeito</w:t>
      </w:r>
      <w:r w:rsidR="00F87755">
        <w:t xml:space="preserve">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32E3F087" w14:textId="77777777" w:rsidR="002E7D17" w:rsidRPr="00A35607" w:rsidRDefault="002E7D17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77777777" w:rsidR="002E7D17" w:rsidRPr="00A35607" w:rsidRDefault="002E7D17" w:rsidP="002E7D17">
      <w:pPr>
        <w:jc w:val="center"/>
      </w:pPr>
      <w:r w:rsidRPr="00A35607">
        <w:t>CAPÍTULO  I</w:t>
      </w:r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3F25EE52" w14:textId="57B2316B" w:rsidR="00E238E7" w:rsidRDefault="002E7D17" w:rsidP="00E238E7">
      <w:pPr>
        <w:jc w:val="both"/>
      </w:pPr>
      <w:r w:rsidRPr="00A35607">
        <w:t xml:space="preserve">                                   Art. 1º Fica alterada a LOA - Lei Orçamentária Anual nº.  </w:t>
      </w:r>
      <w:r>
        <w:t>2.</w:t>
      </w:r>
      <w:r w:rsidR="00EC62E5">
        <w:t>680</w:t>
      </w:r>
      <w:r w:rsidRPr="00A35607">
        <w:t xml:space="preserve">, de </w:t>
      </w:r>
      <w:r w:rsidR="00EC62E5">
        <w:t>02</w:t>
      </w:r>
      <w:r w:rsidRPr="00A35607">
        <w:t xml:space="preserve"> de </w:t>
      </w:r>
      <w:r w:rsidR="00EC62E5">
        <w:t>dezembro de 2022</w:t>
      </w:r>
      <w:r w:rsidRPr="00A35607">
        <w:t>, Orçamento Geral do Município de Anchieta- (SC), através da abertur</w:t>
      </w:r>
      <w:r>
        <w:t>a de</w:t>
      </w:r>
      <w:r w:rsidR="00DB574F">
        <w:t xml:space="preserve"> </w:t>
      </w:r>
      <w:r w:rsidR="00BE049E">
        <w:t xml:space="preserve">um </w:t>
      </w:r>
      <w:r w:rsidRPr="00A35607">
        <w:t>Crédito</w:t>
      </w:r>
      <w:r w:rsidR="00DB574F">
        <w:t xml:space="preserve"> Adiciona</w:t>
      </w:r>
      <w:r w:rsidR="00BE049E">
        <w:t>l</w:t>
      </w:r>
      <w:r>
        <w:t xml:space="preserve"> </w:t>
      </w:r>
      <w:r w:rsidR="00BE049E">
        <w:t>Suplementar</w:t>
      </w:r>
      <w:r w:rsidRPr="00A35607">
        <w:t xml:space="preserve">, na importância de até </w:t>
      </w:r>
      <w:r>
        <w:rPr>
          <w:b/>
        </w:rPr>
        <w:t>R</w:t>
      </w:r>
      <w:r w:rsidRPr="00A35607">
        <w:rPr>
          <w:b/>
        </w:rPr>
        <w:t>$</w:t>
      </w:r>
      <w:r w:rsidR="009E0EE2">
        <w:rPr>
          <w:b/>
        </w:rPr>
        <w:t xml:space="preserve"> </w:t>
      </w:r>
      <w:r w:rsidR="00BE049E">
        <w:rPr>
          <w:b/>
        </w:rPr>
        <w:t>38.230,21</w:t>
      </w:r>
      <w:r w:rsidR="00EC62E5">
        <w:rPr>
          <w:b/>
        </w:rPr>
        <w:t xml:space="preserve"> </w:t>
      </w:r>
      <w:r>
        <w:rPr>
          <w:b/>
        </w:rPr>
        <w:t>(</w:t>
      </w:r>
      <w:r w:rsidR="00BE049E">
        <w:rPr>
          <w:b/>
        </w:rPr>
        <w:t>trinta e oito mil, duzentos e trinta reais e vinte e um centavos</w:t>
      </w:r>
      <w:r>
        <w:rPr>
          <w:b/>
        </w:rPr>
        <w:t>)</w:t>
      </w:r>
      <w:r w:rsidRPr="00A35607">
        <w:rPr>
          <w:b/>
        </w:rPr>
        <w:t>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Lei</w:t>
      </w:r>
      <w:r w:rsidR="00BE049E">
        <w:t>.</w:t>
      </w:r>
    </w:p>
    <w:p w14:paraId="5F5162CB" w14:textId="77777777" w:rsidR="002E7D17" w:rsidRDefault="002E7D17" w:rsidP="002E7D17">
      <w:pPr>
        <w:jc w:val="center"/>
      </w:pPr>
    </w:p>
    <w:p w14:paraId="7A6FF2C6" w14:textId="77777777" w:rsidR="002E7D17" w:rsidRPr="00A35607" w:rsidRDefault="002E7D17" w:rsidP="002E7D17">
      <w:pPr>
        <w:jc w:val="center"/>
      </w:pPr>
      <w:r w:rsidRPr="00A35607">
        <w:t>CAPÍTULO  II</w:t>
      </w:r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2C664C1C" w:rsidR="002E7D17" w:rsidRDefault="002E7D17" w:rsidP="002E7D17">
      <w:pPr>
        <w:jc w:val="both"/>
      </w:pPr>
      <w:r w:rsidRPr="00A35607">
        <w:t xml:space="preserve">                                  </w:t>
      </w:r>
      <w:r>
        <w:t xml:space="preserve">   </w:t>
      </w:r>
      <w:r w:rsidRPr="00A35607">
        <w:t>Art. 2º Em conformidade com o disposto no artigo anterior desta lei, fica o Chefe do Poder Executivo Municipal, autorizad</w:t>
      </w:r>
      <w:r>
        <w:t xml:space="preserve">o a proceder por ato próprio, a </w:t>
      </w:r>
      <w:r w:rsidRPr="00A35607">
        <w:t>abertura de</w:t>
      </w:r>
      <w:r w:rsidR="00DB574F">
        <w:t xml:space="preserve"> </w:t>
      </w:r>
      <w:r w:rsidR="00BE049E">
        <w:t xml:space="preserve">um </w:t>
      </w:r>
      <w:r w:rsidRPr="00A35607">
        <w:t>Crédito</w:t>
      </w:r>
      <w:r>
        <w:t xml:space="preserve"> Adicio</w:t>
      </w:r>
      <w:r w:rsidR="00DB574F">
        <w:t>na</w:t>
      </w:r>
      <w:r w:rsidR="00BE049E">
        <w:t>l</w:t>
      </w:r>
      <w:r w:rsidR="009E0EE2">
        <w:t xml:space="preserve"> </w:t>
      </w:r>
      <w:r w:rsidR="00BE049E">
        <w:t xml:space="preserve">Suplementar </w:t>
      </w:r>
      <w:r w:rsidRPr="00A35607">
        <w:t>na importância de</w:t>
      </w:r>
      <w:r>
        <w:t xml:space="preserve"> até</w:t>
      </w:r>
      <w:r w:rsidRPr="00A35607">
        <w:t xml:space="preserve"> </w:t>
      </w:r>
      <w:r w:rsidR="00BE049E">
        <w:rPr>
          <w:b/>
        </w:rPr>
        <w:t>R</w:t>
      </w:r>
      <w:r w:rsidR="00BE049E" w:rsidRPr="00A35607">
        <w:rPr>
          <w:b/>
        </w:rPr>
        <w:t>$</w:t>
      </w:r>
      <w:r w:rsidR="00BE049E">
        <w:rPr>
          <w:b/>
        </w:rPr>
        <w:t xml:space="preserve"> 38.230,21 (trinta e oito mil, duzentos e trinta reais e vinte e um centavos)</w:t>
      </w:r>
      <w:r w:rsidR="00A65119">
        <w:rPr>
          <w:b/>
        </w:rPr>
        <w:t xml:space="preserve">, </w:t>
      </w:r>
      <w:r w:rsidRPr="00A35607">
        <w:t>no Orçamento Geral do Município, conforme abaixo especificado, a saber:</w:t>
      </w:r>
    </w:p>
    <w:p w14:paraId="01730775" w14:textId="77777777" w:rsidR="006209BC" w:rsidRDefault="006209BC" w:rsidP="00D36A47">
      <w:pPr>
        <w:jc w:val="both"/>
      </w:pPr>
    </w:p>
    <w:p w14:paraId="4C11853B" w14:textId="4F1FEDAA" w:rsidR="00DA2988" w:rsidRDefault="006209BC" w:rsidP="00F92D28">
      <w:pPr>
        <w:jc w:val="both"/>
      </w:pPr>
      <w:r>
        <w:t>07</w:t>
      </w:r>
      <w:r w:rsidR="00F92D28" w:rsidRPr="00A35607">
        <w:t xml:space="preserve"> – </w:t>
      </w:r>
      <w:r>
        <w:t>SECRETARIA MUNICIPAL DE INFRAESTRUTURA</w:t>
      </w:r>
      <w:r w:rsidR="00DA2988">
        <w:tab/>
      </w:r>
    </w:p>
    <w:p w14:paraId="573D3930" w14:textId="6D8520C7" w:rsidR="00F92D28" w:rsidRDefault="00F92D28" w:rsidP="00F92D28">
      <w:pPr>
        <w:jc w:val="both"/>
      </w:pPr>
      <w:r>
        <w:t>0</w:t>
      </w:r>
      <w:r w:rsidR="006209BC">
        <w:t>0</w:t>
      </w:r>
      <w:r w:rsidR="00DB574F">
        <w:t>1</w:t>
      </w:r>
      <w:r>
        <w:t xml:space="preserve"> – </w:t>
      </w:r>
      <w:r w:rsidR="006209BC">
        <w:t>PLANEJAMENTO E SERVIÇOS URBANOS</w:t>
      </w:r>
    </w:p>
    <w:p w14:paraId="62C7C751" w14:textId="7D525085" w:rsidR="00F92D28" w:rsidRPr="003D2E4A" w:rsidRDefault="00BE049E" w:rsidP="00F92D28">
      <w:pPr>
        <w:jc w:val="both"/>
        <w:rPr>
          <w:bCs/>
        </w:rPr>
      </w:pPr>
      <w:r>
        <w:rPr>
          <w:bCs/>
        </w:rPr>
        <w:t>15.451.0016.1.008</w:t>
      </w:r>
      <w:r w:rsidR="00DB574F" w:rsidRPr="003D2E4A">
        <w:rPr>
          <w:bCs/>
        </w:rPr>
        <w:t xml:space="preserve"> </w:t>
      </w:r>
      <w:r w:rsidR="00F92D28" w:rsidRPr="003D2E4A">
        <w:rPr>
          <w:bCs/>
        </w:rPr>
        <w:t xml:space="preserve">– </w:t>
      </w:r>
      <w:r>
        <w:rPr>
          <w:bCs/>
        </w:rPr>
        <w:t>OBRAS, MÁQUINAS E EQUIPAMENTOS PARA INFRAESTRUTURA URBANA</w:t>
      </w:r>
      <w:r w:rsidR="00F92D28" w:rsidRPr="003D2E4A">
        <w:rPr>
          <w:bCs/>
        </w:rPr>
        <w:t xml:space="preserve">  </w:t>
      </w:r>
    </w:p>
    <w:p w14:paraId="1613C57D" w14:textId="254EB2D2" w:rsidR="00752CF4" w:rsidRDefault="00752CF4" w:rsidP="00752CF4">
      <w:r>
        <w:t>(</w:t>
      </w:r>
      <w:r w:rsidR="00BE049E">
        <w:t>94</w:t>
      </w:r>
      <w:r>
        <w:t>)</w:t>
      </w:r>
      <w:r w:rsidRPr="00F00E43">
        <w:t xml:space="preserve"> </w:t>
      </w:r>
      <w:r>
        <w:t>4.4.90.00.00.00.00.00 – 1</w:t>
      </w:r>
      <w:r w:rsidR="00BE049E">
        <w:t>.500</w:t>
      </w:r>
      <w:r>
        <w:t>.7000.0000.....</w:t>
      </w:r>
      <w:r w:rsidR="00BE049E">
        <w:t>....</w:t>
      </w:r>
      <w:r>
        <w:t>.............................................</w:t>
      </w:r>
      <w:r w:rsidRPr="00A35607">
        <w:t xml:space="preserve"> R$ </w:t>
      </w:r>
      <w:r w:rsidR="00BE049E">
        <w:t>38.230,21</w:t>
      </w:r>
    </w:p>
    <w:p w14:paraId="4AE82BA4" w14:textId="77777777" w:rsidR="00752CF4" w:rsidRDefault="00752CF4" w:rsidP="003D2E4A"/>
    <w:p w14:paraId="634E9ECE" w14:textId="153107FD" w:rsidR="002E7D17" w:rsidRPr="003D2E4A" w:rsidRDefault="002E7D17" w:rsidP="003D2E4A"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</w:t>
      </w:r>
      <w:r w:rsidR="009E0EE2">
        <w:rPr>
          <w:b/>
          <w:u w:val="single"/>
        </w:rPr>
        <w:t>...</w:t>
      </w:r>
      <w:r w:rsidR="00F92D28">
        <w:rPr>
          <w:b/>
          <w:u w:val="single"/>
        </w:rPr>
        <w:t>.....</w:t>
      </w:r>
      <w:r>
        <w:rPr>
          <w:b/>
          <w:u w:val="single"/>
        </w:rPr>
        <w:t>.....</w:t>
      </w:r>
      <w:r w:rsidR="00752CF4">
        <w:rPr>
          <w:b/>
          <w:u w:val="single"/>
        </w:rPr>
        <w:t>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BE049E">
        <w:rPr>
          <w:b/>
          <w:u w:val="single"/>
        </w:rPr>
        <w:t>38.230,21</w:t>
      </w:r>
    </w:p>
    <w:p w14:paraId="643E651A" w14:textId="77777777" w:rsidR="00076DE9" w:rsidRDefault="00076DE9" w:rsidP="002E7D17">
      <w:pPr>
        <w:ind w:firstLine="1985"/>
        <w:jc w:val="both"/>
      </w:pPr>
    </w:p>
    <w:p w14:paraId="5A2F42F0" w14:textId="1BA3569C" w:rsidR="002E7D17" w:rsidRDefault="002E7D17" w:rsidP="002E7D17">
      <w:pPr>
        <w:ind w:firstLine="1985"/>
        <w:jc w:val="both"/>
      </w:pPr>
      <w:r>
        <w:t xml:space="preserve">Art. 3º Para o atendimento </w:t>
      </w:r>
      <w:r w:rsidR="00F92D28">
        <w:t xml:space="preserve">da abertura </w:t>
      </w:r>
      <w:r w:rsidR="009E0EE2">
        <w:t>do</w:t>
      </w:r>
      <w:r w:rsidR="00DB574F">
        <w:t xml:space="preserve"> </w:t>
      </w:r>
      <w:r w:rsidR="009E0EE2">
        <w:t>Crédito autorizado</w:t>
      </w:r>
      <w:r>
        <w:t xml:space="preserve"> no artigo anterior deste ato, fica igualmente o Chefe do Poder Executivo Municipal, aut</w:t>
      </w:r>
      <w:r w:rsidR="009E0EE2">
        <w:t>orizado a proceder à redução da</w:t>
      </w:r>
      <w:r w:rsidR="003342A7">
        <w:t xml:space="preserve"> dotação</w:t>
      </w:r>
      <w:r w:rsidR="009E0EE2">
        <w:t xml:space="preserve"> orçamentária abaixo discriminada</w:t>
      </w:r>
      <w:r w:rsidR="003342A7">
        <w:t xml:space="preserve"> </w:t>
      </w:r>
      <w:r w:rsidR="009E0EE2">
        <w:t>e constante</w:t>
      </w:r>
      <w:r>
        <w:t xml:space="preserve"> do mesmo </w:t>
      </w:r>
      <w:r>
        <w:lastRenderedPageBreak/>
        <w:t xml:space="preserve">Orçamento, no valor de até </w:t>
      </w:r>
      <w:r w:rsidR="0019305D">
        <w:rPr>
          <w:b/>
        </w:rPr>
        <w:t>R</w:t>
      </w:r>
      <w:r w:rsidR="0019305D" w:rsidRPr="00A35607">
        <w:rPr>
          <w:b/>
        </w:rPr>
        <w:t>$</w:t>
      </w:r>
      <w:r w:rsidR="0019305D">
        <w:rPr>
          <w:b/>
        </w:rPr>
        <w:t xml:space="preserve"> 38.230,21 (trinta e oito mil, duzentos e trinta reais e vinte e um centavos)</w:t>
      </w:r>
      <w:r w:rsidR="00E238E7">
        <w:rPr>
          <w:b/>
        </w:rPr>
        <w:t xml:space="preserve">, </w:t>
      </w:r>
      <w:r>
        <w:t>mais precisamente conforme abaixo:</w:t>
      </w:r>
    </w:p>
    <w:p w14:paraId="60E67BE6" w14:textId="77777777" w:rsidR="00DA2988" w:rsidRDefault="00DA2988" w:rsidP="00DB574F">
      <w:pPr>
        <w:jc w:val="both"/>
      </w:pPr>
    </w:p>
    <w:p w14:paraId="70CE7907" w14:textId="70563FE2" w:rsidR="00752CF4" w:rsidRDefault="0019305D" w:rsidP="00752CF4">
      <w:pPr>
        <w:jc w:val="both"/>
      </w:pPr>
      <w:r>
        <w:t>12</w:t>
      </w:r>
      <w:r w:rsidR="00752CF4" w:rsidRPr="00A35607">
        <w:t xml:space="preserve"> – </w:t>
      </w:r>
      <w:r>
        <w:t>HOSPITAL MUNICIPAL ANCHIETENSE</w:t>
      </w:r>
      <w:r w:rsidR="00752CF4">
        <w:tab/>
      </w:r>
    </w:p>
    <w:p w14:paraId="3C05ED84" w14:textId="0E62EE61" w:rsidR="00752CF4" w:rsidRDefault="00752CF4" w:rsidP="00752CF4">
      <w:pPr>
        <w:jc w:val="both"/>
      </w:pPr>
      <w:r>
        <w:t xml:space="preserve">001 – </w:t>
      </w:r>
      <w:r w:rsidR="0019305D">
        <w:t>ADMINISTRAÇÃO GERAL DO HOSPITAL</w:t>
      </w:r>
    </w:p>
    <w:p w14:paraId="4A75B10D" w14:textId="6A52FE52" w:rsidR="00752CF4" w:rsidRPr="003D2E4A" w:rsidRDefault="0019305D" w:rsidP="00752CF4">
      <w:pPr>
        <w:jc w:val="both"/>
        <w:rPr>
          <w:bCs/>
        </w:rPr>
      </w:pPr>
      <w:r>
        <w:rPr>
          <w:bCs/>
        </w:rPr>
        <w:t>10.302.0023.1.001</w:t>
      </w:r>
      <w:r w:rsidR="00752CF4" w:rsidRPr="003D2E4A">
        <w:rPr>
          <w:bCs/>
        </w:rPr>
        <w:t xml:space="preserve"> – </w:t>
      </w:r>
      <w:r>
        <w:rPr>
          <w:bCs/>
        </w:rPr>
        <w:t>OBRAS, EQUIPAMENTOS E MOBÍLIA PARA O HOSPITAL MUNICIPAL ANCHIETENSE</w:t>
      </w:r>
      <w:r w:rsidR="00752CF4" w:rsidRPr="003D2E4A">
        <w:rPr>
          <w:bCs/>
        </w:rPr>
        <w:t xml:space="preserve">  </w:t>
      </w:r>
    </w:p>
    <w:p w14:paraId="0BDF4F7A" w14:textId="0A260D62" w:rsidR="00752CF4" w:rsidRDefault="00752CF4" w:rsidP="00752CF4">
      <w:r>
        <w:t>(</w:t>
      </w:r>
      <w:r w:rsidR="0019305D">
        <w:t>4</w:t>
      </w:r>
      <w:r>
        <w:t>)</w:t>
      </w:r>
      <w:r w:rsidRPr="00F00E43">
        <w:t xml:space="preserve"> </w:t>
      </w:r>
      <w:r w:rsidR="0019305D">
        <w:t>4</w:t>
      </w:r>
      <w:r>
        <w:t>.</w:t>
      </w:r>
      <w:r w:rsidR="0019305D">
        <w:t>4</w:t>
      </w:r>
      <w:r>
        <w:t>.90.00.00.00.00.00 – 1.</w:t>
      </w:r>
      <w:r w:rsidR="0019305D">
        <w:t>500</w:t>
      </w:r>
      <w:r>
        <w:t>.</w:t>
      </w:r>
      <w:r w:rsidR="0019305D">
        <w:t>1002</w:t>
      </w:r>
      <w:r>
        <w:t>.0000................................................</w:t>
      </w:r>
      <w:r w:rsidR="0019305D">
        <w:t>..</w:t>
      </w:r>
      <w:r>
        <w:t>......</w:t>
      </w:r>
      <w:r w:rsidRPr="00A35607">
        <w:t xml:space="preserve"> R$ </w:t>
      </w:r>
      <w:r w:rsidR="0019305D">
        <w:t>38.230,21</w:t>
      </w:r>
    </w:p>
    <w:p w14:paraId="10F8BF35" w14:textId="77777777" w:rsidR="00752CF4" w:rsidRDefault="00752CF4" w:rsidP="00752CF4"/>
    <w:p w14:paraId="31CC1D76" w14:textId="1702E8CD" w:rsidR="00752CF4" w:rsidRDefault="00752CF4" w:rsidP="00752CF4">
      <w:pPr>
        <w:rPr>
          <w:b/>
          <w:u w:val="single"/>
        </w:rPr>
      </w:pPr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...................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19305D">
        <w:rPr>
          <w:b/>
          <w:u w:val="single"/>
        </w:rPr>
        <w:t>38.230,21</w:t>
      </w:r>
    </w:p>
    <w:p w14:paraId="7E92FD19" w14:textId="77777777" w:rsidR="00752CF4" w:rsidRDefault="00752CF4" w:rsidP="00752CF4">
      <w:pPr>
        <w:jc w:val="both"/>
        <w:rPr>
          <w:b/>
        </w:rPr>
      </w:pPr>
    </w:p>
    <w:p w14:paraId="30902B59" w14:textId="77777777" w:rsidR="002E7D17" w:rsidRDefault="002E7D17" w:rsidP="002E7D17">
      <w:pPr>
        <w:ind w:left="708" w:firstLine="708"/>
        <w:jc w:val="center"/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71A75728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19305D">
        <w:t>4</w:t>
      </w:r>
      <w:r w:rsidRPr="00A35607">
        <w:t xml:space="preserve">º Fica alterado o Plano Plurianual Lei nº. </w:t>
      </w:r>
      <w:r w:rsidR="00E238E7">
        <w:t>2.679</w:t>
      </w:r>
      <w:r w:rsidRPr="00A35607">
        <w:t xml:space="preserve">, de </w:t>
      </w:r>
      <w:r w:rsidR="00E238E7">
        <w:t>02</w:t>
      </w:r>
      <w:r w:rsidRPr="00A35607">
        <w:t xml:space="preserve"> de </w:t>
      </w:r>
      <w:r w:rsidR="00E238E7">
        <w:t>dezembro</w:t>
      </w:r>
      <w:r w:rsidRPr="00A35607">
        <w:t xml:space="preserve"> de </w:t>
      </w:r>
      <w:r>
        <w:t>202</w:t>
      </w:r>
      <w:r w:rsidR="00E238E7">
        <w:t>2</w:t>
      </w:r>
      <w:r>
        <w:t xml:space="preserve">, </w:t>
      </w:r>
      <w:r w:rsidRPr="00626B63">
        <w:t>em conformidade com o disposto nos artigos anteriores desta Lei, relativamente ao crédito</w:t>
      </w:r>
      <w:r w:rsidR="00F87755">
        <w:t xml:space="preserve"> e redução</w:t>
      </w:r>
      <w:r>
        <w:t xml:space="preserve"> </w:t>
      </w:r>
      <w:r w:rsidRPr="00626B63">
        <w:t>introduzido</w:t>
      </w:r>
      <w:r>
        <w:t>s</w:t>
      </w:r>
      <w:r w:rsidRPr="00626B63">
        <w:t xml:space="preserve"> neste texto legal.</w:t>
      </w:r>
    </w:p>
    <w:p w14:paraId="5C8A5C58" w14:textId="77777777" w:rsidR="002E7D17" w:rsidRDefault="002E7D17" w:rsidP="002E7D17">
      <w:pPr>
        <w:ind w:left="2410"/>
        <w:jc w:val="both"/>
      </w:pPr>
    </w:p>
    <w:p w14:paraId="430587CA" w14:textId="77777777" w:rsidR="002E7D17" w:rsidRPr="00A35607" w:rsidRDefault="002E7D17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182980C7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 </w:t>
      </w:r>
      <w:r w:rsidR="0019305D">
        <w:t>5</w:t>
      </w:r>
      <w:r w:rsidRPr="00A35607">
        <w:t xml:space="preserve">º Fica alterada a LDO - Lei de Diretrizes Orçamentárias nº.  </w:t>
      </w:r>
      <w:r w:rsidR="00E238E7">
        <w:t>2.678</w:t>
      </w:r>
      <w:r w:rsidRPr="00A35607">
        <w:t xml:space="preserve">, de </w:t>
      </w:r>
      <w:r w:rsidR="00E238E7">
        <w:t>02</w:t>
      </w:r>
      <w:r>
        <w:t xml:space="preserve"> </w:t>
      </w:r>
      <w:r w:rsidRPr="00A35607">
        <w:t xml:space="preserve">de </w:t>
      </w:r>
      <w:r w:rsidR="00E238E7">
        <w:t>dezembro de 2022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66B219C0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19305D">
        <w:t>6</w:t>
      </w:r>
      <w:r w:rsidRPr="00A35607">
        <w:t>º Esta Lei entra em vigor na data de sua publicação.</w:t>
      </w:r>
    </w:p>
    <w:p w14:paraId="75EFD601" w14:textId="69A78D47" w:rsidR="002E7D17" w:rsidRDefault="002E7D17" w:rsidP="002E7D17">
      <w:pPr>
        <w:jc w:val="both"/>
      </w:pPr>
    </w:p>
    <w:p w14:paraId="5BE3D008" w14:textId="77777777" w:rsidR="00942802" w:rsidRPr="00A35607" w:rsidRDefault="00942802" w:rsidP="002E7D17">
      <w:pPr>
        <w:jc w:val="both"/>
      </w:pPr>
    </w:p>
    <w:p w14:paraId="0CF1D2F6" w14:textId="77777777" w:rsidR="002E7D17" w:rsidRDefault="002E7D17" w:rsidP="002E7D17">
      <w:pPr>
        <w:spacing w:line="276" w:lineRule="auto"/>
        <w:jc w:val="both"/>
      </w:pPr>
    </w:p>
    <w:p w14:paraId="3436DEBE" w14:textId="69D04196" w:rsidR="002E7D17" w:rsidRPr="00A35607" w:rsidRDefault="002E7D17" w:rsidP="002E7D17">
      <w:pPr>
        <w:spacing w:line="276" w:lineRule="auto"/>
        <w:jc w:val="both"/>
      </w:pPr>
      <w:r w:rsidRPr="00A35607">
        <w:t>GABINETE DO PREFEITO</w:t>
      </w:r>
      <w:r>
        <w:t xml:space="preserve"> DO MUNICÍPIO</w:t>
      </w:r>
      <w:r w:rsidRPr="00A35607">
        <w:t xml:space="preserve"> DE ANCHIETA/SC, em </w:t>
      </w:r>
      <w:r w:rsidR="00155424">
        <w:t>17</w:t>
      </w:r>
      <w:r>
        <w:t xml:space="preserve"> d</w:t>
      </w:r>
      <w:r w:rsidRPr="00A35607">
        <w:t xml:space="preserve">e </w:t>
      </w:r>
      <w:r w:rsidR="0019305D">
        <w:t>maio</w:t>
      </w:r>
      <w:r w:rsidR="00E238E7">
        <w:t xml:space="preserve"> de 2023</w:t>
      </w:r>
      <w:r w:rsidRPr="00A35607">
        <w:t>.</w:t>
      </w:r>
    </w:p>
    <w:p w14:paraId="6472E2D4" w14:textId="30BCC944" w:rsidR="003D2E4A" w:rsidRDefault="003D2E4A" w:rsidP="002E7D17">
      <w:pPr>
        <w:spacing w:line="276" w:lineRule="auto"/>
        <w:jc w:val="both"/>
      </w:pPr>
    </w:p>
    <w:p w14:paraId="5581F59E" w14:textId="77777777" w:rsidR="00117F5C" w:rsidRDefault="00117F5C" w:rsidP="002E7D17">
      <w:pPr>
        <w:spacing w:line="276" w:lineRule="auto"/>
        <w:jc w:val="both"/>
      </w:pPr>
    </w:p>
    <w:p w14:paraId="5008C982" w14:textId="77777777" w:rsidR="0019305D" w:rsidRDefault="0019305D" w:rsidP="002E7D17">
      <w:pPr>
        <w:spacing w:line="276" w:lineRule="auto"/>
        <w:jc w:val="both"/>
      </w:pPr>
    </w:p>
    <w:p w14:paraId="0E943A62" w14:textId="77777777" w:rsidR="0019305D" w:rsidRDefault="0019305D" w:rsidP="002E7D17">
      <w:pPr>
        <w:spacing w:line="276" w:lineRule="auto"/>
        <w:jc w:val="both"/>
      </w:pPr>
    </w:p>
    <w:p w14:paraId="61C08C5C" w14:textId="77777777" w:rsidR="002E7D17" w:rsidRPr="00A35607" w:rsidRDefault="002E7D17" w:rsidP="002E7D17">
      <w:pPr>
        <w:spacing w:line="276" w:lineRule="auto"/>
        <w:jc w:val="both"/>
      </w:pPr>
    </w:p>
    <w:p w14:paraId="32D5A03B" w14:textId="169761E4" w:rsidR="002E7D17" w:rsidRPr="00A35607" w:rsidRDefault="00942802" w:rsidP="002E7D17">
      <w:pPr>
        <w:jc w:val="center"/>
        <w:rPr>
          <w:b/>
        </w:rPr>
      </w:pPr>
      <w:r>
        <w:rPr>
          <w:b/>
        </w:rPr>
        <w:t>IVAN JOSÉ CANCI</w:t>
      </w:r>
    </w:p>
    <w:p w14:paraId="085860A8" w14:textId="2FB9D508" w:rsidR="00E238E7" w:rsidRDefault="002E7D17" w:rsidP="002E7D17">
      <w:pPr>
        <w:jc w:val="center"/>
      </w:pPr>
      <w:r w:rsidRPr="00A35607">
        <w:t>Prefeito Municipal</w:t>
      </w:r>
      <w:r w:rsidR="00E238E7">
        <w:t xml:space="preserve"> </w:t>
      </w:r>
    </w:p>
    <w:p w14:paraId="072E73D1" w14:textId="3364F8C1" w:rsidR="00975B5E" w:rsidRDefault="00975B5E" w:rsidP="002E7D17">
      <w:pPr>
        <w:jc w:val="center"/>
      </w:pPr>
    </w:p>
    <w:p w14:paraId="43A7E585" w14:textId="35762B55" w:rsidR="00975B5E" w:rsidRDefault="00975B5E" w:rsidP="00975B5E">
      <w:pPr>
        <w:tabs>
          <w:tab w:val="left" w:pos="1300"/>
        </w:tabs>
      </w:pPr>
      <w:r>
        <w:tab/>
      </w:r>
    </w:p>
    <w:p w14:paraId="2CCE4798" w14:textId="77777777" w:rsidR="0019305D" w:rsidRDefault="0019305D" w:rsidP="00975B5E">
      <w:pPr>
        <w:tabs>
          <w:tab w:val="left" w:pos="1300"/>
        </w:tabs>
      </w:pPr>
    </w:p>
    <w:p w14:paraId="2ECC3537" w14:textId="77777777" w:rsidR="0019305D" w:rsidRDefault="0019305D" w:rsidP="00975B5E">
      <w:pPr>
        <w:tabs>
          <w:tab w:val="left" w:pos="1300"/>
        </w:tabs>
      </w:pPr>
    </w:p>
    <w:p w14:paraId="1B9FFC8A" w14:textId="77777777" w:rsidR="0019305D" w:rsidRDefault="0019305D" w:rsidP="00975B5E">
      <w:pPr>
        <w:tabs>
          <w:tab w:val="left" w:pos="1300"/>
        </w:tabs>
      </w:pPr>
    </w:p>
    <w:p w14:paraId="3F0AEC0C" w14:textId="77777777" w:rsidR="0019305D" w:rsidRDefault="0019305D" w:rsidP="00975B5E">
      <w:pPr>
        <w:tabs>
          <w:tab w:val="left" w:pos="1300"/>
        </w:tabs>
      </w:pPr>
    </w:p>
    <w:p w14:paraId="4252BC69" w14:textId="7B12D5D8" w:rsidR="00975B5E" w:rsidRDefault="00975B5E" w:rsidP="002E7D17">
      <w:pPr>
        <w:jc w:val="center"/>
      </w:pPr>
    </w:p>
    <w:p w14:paraId="1CA2A72C" w14:textId="26F40573" w:rsidR="00975B5E" w:rsidRDefault="00975B5E" w:rsidP="002E7D17">
      <w:pPr>
        <w:jc w:val="center"/>
      </w:pPr>
    </w:p>
    <w:p w14:paraId="42F641D7" w14:textId="77777777" w:rsidR="00117F5C" w:rsidRDefault="00117F5C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5B885E9" w:rsidR="001719FE" w:rsidRPr="00155424" w:rsidRDefault="001719FE" w:rsidP="00155424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155424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33864173" w14:textId="77777777" w:rsidR="00E05228" w:rsidRDefault="00E05228" w:rsidP="001719FE">
      <w:pPr>
        <w:jc w:val="center"/>
        <w:rPr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BB00274" w:rsidR="001719FE" w:rsidRDefault="00E238E7" w:rsidP="001719FE">
      <w:pPr>
        <w:jc w:val="both"/>
        <w:rPr>
          <w:color w:val="000000"/>
        </w:rPr>
      </w:pPr>
      <w:r>
        <w:rPr>
          <w:color w:val="000000"/>
        </w:rPr>
        <w:t>SENHOR PRESIDENTE</w:t>
      </w:r>
      <w:r w:rsidR="001719FE">
        <w:rPr>
          <w:color w:val="000000"/>
        </w:rPr>
        <w:t>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503A19C" w14:textId="77777777" w:rsidR="001719FE" w:rsidRDefault="001719FE" w:rsidP="001719FE">
      <w:pPr>
        <w:jc w:val="both"/>
        <w:rPr>
          <w:color w:val="000000"/>
        </w:rPr>
      </w:pPr>
    </w:p>
    <w:p w14:paraId="0F9E9A98" w14:textId="1F496639" w:rsidR="00E05228" w:rsidRPr="00A65119" w:rsidRDefault="001719FE" w:rsidP="00076DE9">
      <w:pPr>
        <w:ind w:firstLine="708"/>
        <w:jc w:val="both"/>
        <w:rPr>
          <w:b/>
        </w:rPr>
      </w:pPr>
      <w:r>
        <w:t xml:space="preserve"> O presente tem como intento fundamental, justificar a VOSSAS EXCELÊNCIAS,</w:t>
      </w:r>
      <w:r w:rsidR="004D77F3">
        <w:t xml:space="preserve"> o Projeto de Lei nº......./2023</w:t>
      </w:r>
      <w:r>
        <w:t>, que autoriza a alteração do Plano Plurianual, da Lei de Diretrizes Orçamentárias e da Lei Orçamentária Anual, através da abertura de</w:t>
      </w:r>
      <w:r w:rsidR="003D2E4A">
        <w:t xml:space="preserve"> </w:t>
      </w:r>
      <w:r w:rsidR="0019305D">
        <w:t xml:space="preserve">um </w:t>
      </w:r>
      <w:r w:rsidR="009E0EE2">
        <w:t>crédito</w:t>
      </w:r>
      <w:r w:rsidR="003D2E4A">
        <w:t xml:space="preserve"> adiciona</w:t>
      </w:r>
      <w:r w:rsidR="0019305D">
        <w:t xml:space="preserve">l </w:t>
      </w:r>
      <w:r w:rsidR="004D77F3">
        <w:t>s</w:t>
      </w:r>
      <w:r w:rsidR="0019305D">
        <w:t>uplementar</w:t>
      </w:r>
      <w:r>
        <w:t xml:space="preserve"> na importância de até </w:t>
      </w:r>
      <w:r w:rsidR="0019305D">
        <w:rPr>
          <w:b/>
        </w:rPr>
        <w:t>R</w:t>
      </w:r>
      <w:r w:rsidR="0019305D" w:rsidRPr="00A35607">
        <w:rPr>
          <w:b/>
        </w:rPr>
        <w:t>$</w:t>
      </w:r>
      <w:r w:rsidR="0019305D">
        <w:rPr>
          <w:b/>
        </w:rPr>
        <w:t xml:space="preserve"> 38.230,21 (trinta e oito mil, duzentos e trinta reais e vinte e um centavos)</w:t>
      </w:r>
      <w:r w:rsidRPr="00942802">
        <w:rPr>
          <w:bCs/>
        </w:rPr>
        <w:t xml:space="preserve">, </w:t>
      </w:r>
      <w:r w:rsidRPr="001719FE">
        <w:t>e contém outras providências.</w:t>
      </w:r>
      <w:r w:rsidRPr="001719FE">
        <w:rPr>
          <w:bCs/>
          <w:iCs/>
        </w:rPr>
        <w:tab/>
        <w:t xml:space="preserve">  </w:t>
      </w:r>
    </w:p>
    <w:p w14:paraId="54432354" w14:textId="77777777" w:rsidR="00076DE9" w:rsidRDefault="00076DE9" w:rsidP="0019305D">
      <w:pPr>
        <w:jc w:val="both"/>
        <w:rPr>
          <w:bCs/>
          <w:iCs/>
        </w:rPr>
      </w:pPr>
    </w:p>
    <w:p w14:paraId="28AFD169" w14:textId="18E99699" w:rsidR="0019305D" w:rsidRDefault="001719FE" w:rsidP="00076DE9">
      <w:pPr>
        <w:ind w:firstLine="708"/>
        <w:jc w:val="both"/>
      </w:pPr>
      <w:r>
        <w:rPr>
          <w:bCs/>
          <w:iCs/>
        </w:rPr>
        <w:t xml:space="preserve">O referido Projeto de Lei, </w:t>
      </w:r>
      <w:r>
        <w:rPr>
          <w:bCs/>
        </w:rPr>
        <w:t xml:space="preserve">possui como finalidade </w:t>
      </w:r>
      <w:r w:rsidR="0019305D">
        <w:rPr>
          <w:bCs/>
        </w:rPr>
        <w:t xml:space="preserve">suplementar </w:t>
      </w:r>
      <w:r w:rsidR="003D2E4A">
        <w:rPr>
          <w:bCs/>
        </w:rPr>
        <w:t>dotaç</w:t>
      </w:r>
      <w:r w:rsidR="0019305D">
        <w:rPr>
          <w:bCs/>
        </w:rPr>
        <w:t>ão</w:t>
      </w:r>
      <w:r w:rsidR="00E05228">
        <w:rPr>
          <w:bCs/>
        </w:rPr>
        <w:t xml:space="preserve"> orçamentária</w:t>
      </w:r>
      <w:r w:rsidR="003D2E4A">
        <w:rPr>
          <w:bCs/>
        </w:rPr>
        <w:t xml:space="preserve">, </w:t>
      </w:r>
      <w:r w:rsidR="004D77F3">
        <w:rPr>
          <w:bCs/>
        </w:rPr>
        <w:t xml:space="preserve">na Secretaria Municipal de Infraestrutura, </w:t>
      </w:r>
      <w:r w:rsidR="00942802">
        <w:rPr>
          <w:bCs/>
        </w:rPr>
        <w:t>visando</w:t>
      </w:r>
      <w:r w:rsidR="00975B5E">
        <w:rPr>
          <w:bCs/>
        </w:rPr>
        <w:t xml:space="preserve"> </w:t>
      </w:r>
      <w:r w:rsidR="0019305D">
        <w:rPr>
          <w:bCs/>
        </w:rPr>
        <w:t>a c</w:t>
      </w:r>
      <w:r w:rsidR="0019305D">
        <w:t>onstrução de muro de contenção e Praça Pública na Rua Olinda, Município de Anchieta/SC, u</w:t>
      </w:r>
      <w:r w:rsidR="00076DE9">
        <w:t>tilizando-se recursos próprios excedentes da obra de ampliação do Hospital Municipal Anchietense.</w:t>
      </w:r>
    </w:p>
    <w:p w14:paraId="2EF7FA17" w14:textId="77777777" w:rsidR="00076DE9" w:rsidRDefault="00C41E8B" w:rsidP="001719FE">
      <w:pPr>
        <w:jc w:val="both"/>
      </w:pPr>
      <w:r>
        <w:t xml:space="preserve"> </w:t>
      </w:r>
      <w:r w:rsidR="00DA27A6">
        <w:t xml:space="preserve"> </w:t>
      </w:r>
      <w:r w:rsidR="00F500AB">
        <w:t xml:space="preserve"> </w:t>
      </w:r>
    </w:p>
    <w:p w14:paraId="7939B6FE" w14:textId="614F0176" w:rsidR="001719FE" w:rsidRDefault="001719FE" w:rsidP="00076DE9">
      <w:pPr>
        <w:ind w:firstLine="708"/>
        <w:jc w:val="both"/>
      </w:pP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05228">
        <w:rPr>
          <w:color w:val="000000"/>
        </w:rPr>
        <w:t>s</w:t>
      </w:r>
      <w:r w:rsidR="0004659A">
        <w:rPr>
          <w:color w:val="000000"/>
        </w:rPr>
        <w:t xml:space="preserve"> conta</w:t>
      </w:r>
      <w:r w:rsidR="00E05228">
        <w:rPr>
          <w:color w:val="000000"/>
        </w:rPr>
        <w:t>s</w:t>
      </w:r>
      <w:r>
        <w:rPr>
          <w:color w:val="000000"/>
        </w:rPr>
        <w:t xml:space="preserve"> </w:t>
      </w:r>
      <w:r w:rsidR="00F87755">
        <w:rPr>
          <w:color w:val="000000"/>
        </w:rPr>
        <w:t>incluída</w:t>
      </w:r>
      <w:r w:rsidR="00076DE9">
        <w:rPr>
          <w:color w:val="000000"/>
        </w:rPr>
        <w:t xml:space="preserve"> </w:t>
      </w:r>
      <w:r>
        <w:rPr>
          <w:color w:val="000000"/>
        </w:rPr>
        <w:t>e reduzida 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nossa comunidade</w:t>
      </w:r>
      <w:r>
        <w:rPr>
          <w:color w:val="000000"/>
        </w:rPr>
        <w:t>.</w:t>
      </w:r>
    </w:p>
    <w:p w14:paraId="7BDB7CFC" w14:textId="77777777" w:rsidR="00E05228" w:rsidRDefault="00E05228" w:rsidP="001719FE">
      <w:pPr>
        <w:jc w:val="both"/>
      </w:pPr>
    </w:p>
    <w:p w14:paraId="50BAE989" w14:textId="77777777" w:rsidR="00E05228" w:rsidRDefault="00E05228" w:rsidP="001719FE">
      <w:pPr>
        <w:jc w:val="both"/>
      </w:pPr>
    </w:p>
    <w:p w14:paraId="7F57F7D9" w14:textId="442D59DF" w:rsidR="001719FE" w:rsidRDefault="001719FE" w:rsidP="00C41E8B">
      <w:pPr>
        <w:jc w:val="center"/>
      </w:pPr>
      <w:r>
        <w:t>GABINETE DO PREFEITO DO MUN</w:t>
      </w:r>
      <w:r w:rsidR="00045245">
        <w:t xml:space="preserve">ICIPIO DE ANCHIETA (SC), </w:t>
      </w:r>
      <w:r w:rsidR="00155424">
        <w:t>17</w:t>
      </w:r>
      <w:r w:rsidR="00045245">
        <w:t xml:space="preserve"> de </w:t>
      </w:r>
      <w:r w:rsidR="00076DE9">
        <w:t>maio</w:t>
      </w:r>
      <w:r w:rsidR="006C4D86">
        <w:t xml:space="preserve"> </w:t>
      </w:r>
      <w:r w:rsidR="00C41E8B">
        <w:t>de 202</w:t>
      </w:r>
      <w:r w:rsidR="00A65119">
        <w:t>3</w:t>
      </w:r>
      <w:r w:rsidR="00C41E8B">
        <w:t>.</w:t>
      </w: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31C5E95E" w14:textId="77777777" w:rsidR="0004659A" w:rsidRDefault="0004659A" w:rsidP="001719FE">
      <w:pPr>
        <w:jc w:val="both"/>
      </w:pPr>
    </w:p>
    <w:p w14:paraId="43ABC320" w14:textId="77777777" w:rsidR="00155424" w:rsidRDefault="00155424" w:rsidP="00975B5E">
      <w:pPr>
        <w:jc w:val="center"/>
      </w:pPr>
    </w:p>
    <w:p w14:paraId="7B5D43F8" w14:textId="77777777" w:rsidR="00155424" w:rsidRDefault="00155424" w:rsidP="00975B5E">
      <w:pPr>
        <w:jc w:val="center"/>
      </w:pPr>
    </w:p>
    <w:p w14:paraId="07C4185E" w14:textId="2F697293" w:rsidR="00975B5E" w:rsidRPr="00A35607" w:rsidRDefault="00975B5E" w:rsidP="00975B5E">
      <w:pPr>
        <w:jc w:val="center"/>
        <w:rPr>
          <w:b/>
        </w:rPr>
      </w:pPr>
      <w:r>
        <w:rPr>
          <w:b/>
        </w:rPr>
        <w:t>IVAN JOSÉ CANCI</w:t>
      </w:r>
    </w:p>
    <w:p w14:paraId="08E77856" w14:textId="77777777" w:rsidR="00975B5E" w:rsidRDefault="00975B5E" w:rsidP="00975B5E">
      <w:pPr>
        <w:jc w:val="center"/>
      </w:pPr>
      <w:r w:rsidRPr="00A35607">
        <w:t>Prefeito Municipal</w:t>
      </w:r>
      <w:r>
        <w:t xml:space="preserve"> </w:t>
      </w:r>
    </w:p>
    <w:p w14:paraId="330038D6" w14:textId="77777777" w:rsidR="00975B5E" w:rsidRDefault="00975B5E" w:rsidP="00975B5E">
      <w:pPr>
        <w:jc w:val="center"/>
      </w:pPr>
    </w:p>
    <w:p w14:paraId="6251A4DE" w14:textId="2254DF03" w:rsidR="00BE190B" w:rsidRPr="00045245" w:rsidRDefault="00BE190B" w:rsidP="00975B5E">
      <w:pPr>
        <w:jc w:val="center"/>
        <w:rPr>
          <w:i/>
        </w:rPr>
      </w:pP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A66F" w14:textId="77777777" w:rsidR="00BD5EBB" w:rsidRDefault="00BD5EBB">
      <w:r>
        <w:separator/>
      </w:r>
    </w:p>
  </w:endnote>
  <w:endnote w:type="continuationSeparator" w:id="0">
    <w:p w14:paraId="59838531" w14:textId="77777777" w:rsidR="00BD5EBB" w:rsidRDefault="00BD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33A9" w14:textId="77777777" w:rsidR="00BD5EBB" w:rsidRDefault="00BD5EBB">
      <w:r>
        <w:separator/>
      </w:r>
    </w:p>
  </w:footnote>
  <w:footnote w:type="continuationSeparator" w:id="0">
    <w:p w14:paraId="72939527" w14:textId="77777777" w:rsidR="00BD5EBB" w:rsidRDefault="00BD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2354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409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781595">
    <w:abstractNumId w:val="5"/>
    <w:lvlOverride w:ilvl="0">
      <w:startOverride w:val="1"/>
    </w:lvlOverride>
  </w:num>
  <w:num w:numId="4" w16cid:durableId="512841648">
    <w:abstractNumId w:val="12"/>
    <w:lvlOverride w:ilvl="0">
      <w:startOverride w:val="1"/>
    </w:lvlOverride>
  </w:num>
  <w:num w:numId="5" w16cid:durableId="760569713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255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957234">
    <w:abstractNumId w:val="3"/>
  </w:num>
  <w:num w:numId="8" w16cid:durableId="1863665340">
    <w:abstractNumId w:val="10"/>
  </w:num>
  <w:num w:numId="9" w16cid:durableId="280111745">
    <w:abstractNumId w:val="6"/>
  </w:num>
  <w:num w:numId="10" w16cid:durableId="1493719372">
    <w:abstractNumId w:val="14"/>
  </w:num>
  <w:num w:numId="11" w16cid:durableId="1370841470">
    <w:abstractNumId w:val="17"/>
  </w:num>
  <w:num w:numId="12" w16cid:durableId="1627815248">
    <w:abstractNumId w:val="0"/>
  </w:num>
  <w:num w:numId="13" w16cid:durableId="1859149955">
    <w:abstractNumId w:val="21"/>
  </w:num>
  <w:num w:numId="14" w16cid:durableId="783115371">
    <w:abstractNumId w:val="16"/>
  </w:num>
  <w:num w:numId="15" w16cid:durableId="1576625090">
    <w:abstractNumId w:val="8"/>
  </w:num>
  <w:num w:numId="16" w16cid:durableId="1191727208">
    <w:abstractNumId w:val="13"/>
  </w:num>
  <w:num w:numId="17" w16cid:durableId="1421759554">
    <w:abstractNumId w:val="11"/>
  </w:num>
  <w:num w:numId="18" w16cid:durableId="626473769">
    <w:abstractNumId w:val="2"/>
  </w:num>
  <w:num w:numId="19" w16cid:durableId="1331449282">
    <w:abstractNumId w:val="9"/>
  </w:num>
  <w:num w:numId="20" w16cid:durableId="1227961150">
    <w:abstractNumId w:val="23"/>
  </w:num>
  <w:num w:numId="21" w16cid:durableId="2118132834">
    <w:abstractNumId w:val="19"/>
  </w:num>
  <w:num w:numId="22" w16cid:durableId="1542673295">
    <w:abstractNumId w:val="15"/>
  </w:num>
  <w:num w:numId="23" w16cid:durableId="667101216">
    <w:abstractNumId w:val="18"/>
  </w:num>
  <w:num w:numId="24" w16cid:durableId="48653904">
    <w:abstractNumId w:val="4"/>
  </w:num>
  <w:num w:numId="25" w16cid:durableId="73546790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76DE9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55424"/>
    <w:rsid w:val="00164C7B"/>
    <w:rsid w:val="001719FE"/>
    <w:rsid w:val="00173AE1"/>
    <w:rsid w:val="00177C90"/>
    <w:rsid w:val="0018174B"/>
    <w:rsid w:val="001823D7"/>
    <w:rsid w:val="0018735F"/>
    <w:rsid w:val="0019305D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0D76"/>
    <w:rsid w:val="004A5D7E"/>
    <w:rsid w:val="004B758F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D68"/>
    <w:rsid w:val="00BC7069"/>
    <w:rsid w:val="00BD088D"/>
    <w:rsid w:val="00BD5EBB"/>
    <w:rsid w:val="00BD7603"/>
    <w:rsid w:val="00BE049E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A64-DA84-44BB-B66F-6F75FD1B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29</TotalTime>
  <Pages>3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4</cp:revision>
  <cp:lastPrinted>2022-07-26T16:11:00Z</cp:lastPrinted>
  <dcterms:created xsi:type="dcterms:W3CDTF">2023-05-16T18:27:00Z</dcterms:created>
  <dcterms:modified xsi:type="dcterms:W3CDTF">2023-05-17T11:50:00Z</dcterms:modified>
</cp:coreProperties>
</file>