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1D4ED1AB" w14:textId="047B9299" w:rsidR="002E7D17" w:rsidRP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2E7D17">
        <w:rPr>
          <w:rFonts w:ascii="Times New Roman" w:hAnsi="Times New Roman" w:cs="Times New Roman"/>
          <w:b/>
          <w:i w:val="0"/>
          <w:color w:val="auto"/>
        </w:rPr>
        <w:t>PROJETO DE LEI Nº.      /202</w:t>
      </w:r>
      <w:r w:rsidR="005863C0">
        <w:rPr>
          <w:rFonts w:ascii="Times New Roman" w:hAnsi="Times New Roman" w:cs="Times New Roman"/>
          <w:b/>
          <w:i w:val="0"/>
          <w:color w:val="auto"/>
        </w:rPr>
        <w:t>3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A35607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A35607" w:rsidRDefault="002E7D17" w:rsidP="00346ED2">
            <w:pPr>
              <w:jc w:val="both"/>
              <w:rPr>
                <w:b/>
              </w:rPr>
            </w:pPr>
          </w:p>
          <w:p w14:paraId="25A569C2" w14:textId="00E29001" w:rsidR="00FA1369" w:rsidRPr="00A35607" w:rsidRDefault="002E7D17" w:rsidP="00922B29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 xml:space="preserve">A ANUAL, ATRAVÉS DA ABERTURA DE </w:t>
            </w:r>
            <w:r w:rsidRPr="00A35607">
              <w:rPr>
                <w:b/>
              </w:rPr>
              <w:t>CRÉDITO</w:t>
            </w:r>
            <w:r w:rsidR="00057F7D">
              <w:rPr>
                <w:b/>
              </w:rPr>
              <w:t>S</w:t>
            </w:r>
            <w:r w:rsidR="00BE049E">
              <w:rPr>
                <w:b/>
              </w:rPr>
              <w:t xml:space="preserve"> </w:t>
            </w:r>
            <w:r w:rsidR="00DB574F">
              <w:rPr>
                <w:b/>
              </w:rPr>
              <w:t>ADICIONA</w:t>
            </w:r>
            <w:r w:rsidR="00057F7D">
              <w:rPr>
                <w:b/>
              </w:rPr>
              <w:t>IS</w:t>
            </w:r>
            <w:r w:rsidR="0021753E">
              <w:rPr>
                <w:b/>
              </w:rPr>
              <w:t xml:space="preserve"> </w:t>
            </w:r>
            <w:r w:rsidR="00BE049E">
              <w:rPr>
                <w:b/>
              </w:rPr>
              <w:t>SUPLEMENTAR</w:t>
            </w:r>
            <w:r w:rsidR="00057F7D">
              <w:rPr>
                <w:b/>
              </w:rPr>
              <w:t>ES</w:t>
            </w:r>
            <w:r w:rsidR="00F87755">
              <w:rPr>
                <w:b/>
              </w:rPr>
              <w:t xml:space="preserve">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2E1584">
              <w:rPr>
                <w:b/>
              </w:rPr>
              <w:t>725</w:t>
            </w:r>
            <w:r w:rsidR="00057F7D">
              <w:rPr>
                <w:b/>
              </w:rPr>
              <w:t>.000,00</w:t>
            </w:r>
            <w:r w:rsidRPr="00A35607">
              <w:rPr>
                <w:b/>
              </w:rPr>
              <w:t xml:space="preserve"> (</w:t>
            </w:r>
            <w:r w:rsidR="002E1584">
              <w:rPr>
                <w:b/>
              </w:rPr>
              <w:t xml:space="preserve">SETECENTOS E VINTE E CINCO </w:t>
            </w:r>
            <w:r w:rsidR="00057F7D">
              <w:rPr>
                <w:b/>
              </w:rPr>
              <w:t>MIL REAIS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7EB670C9" w14:textId="77777777" w:rsidR="002E7D17" w:rsidRDefault="002E7D17" w:rsidP="002E7D17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</w:t>
      </w:r>
    </w:p>
    <w:p w14:paraId="3811D451" w14:textId="4449348C" w:rsidR="002E7D17" w:rsidRPr="00A35607" w:rsidRDefault="002E7D17" w:rsidP="00AF1BE9">
      <w:pPr>
        <w:ind w:left="2268" w:hanging="283"/>
      </w:pPr>
      <w:r>
        <w:t xml:space="preserve">    </w:t>
      </w:r>
      <w:r w:rsidR="00F87755">
        <w:t xml:space="preserve">  </w:t>
      </w:r>
      <w:r w:rsidRPr="00A35607">
        <w:t>O Prefeito</w:t>
      </w:r>
      <w:r w:rsidR="00F87755">
        <w:t xml:space="preserve">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32E3F087" w14:textId="77777777" w:rsidR="002E7D17" w:rsidRPr="00A35607" w:rsidRDefault="002E7D17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77777777" w:rsidR="002E7D17" w:rsidRPr="00A35607" w:rsidRDefault="002E7D17" w:rsidP="002E7D17">
      <w:pPr>
        <w:jc w:val="center"/>
      </w:pPr>
      <w:proofErr w:type="gramStart"/>
      <w:r w:rsidRPr="00A35607">
        <w:t>CAPÍTULO  I</w:t>
      </w:r>
      <w:proofErr w:type="gramEnd"/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3F25EE52" w14:textId="77F3EC8B" w:rsidR="00E238E7" w:rsidRDefault="002E7D17" w:rsidP="00E238E7">
      <w:pPr>
        <w:jc w:val="both"/>
      </w:pPr>
      <w:r w:rsidRPr="00A35607">
        <w:t xml:space="preserve">                                   Art. 1º Fica alterada a LOA - Lei Orçamentária Anual nº.  </w:t>
      </w:r>
      <w:r>
        <w:t>2.</w:t>
      </w:r>
      <w:r w:rsidR="00EC62E5">
        <w:t>680</w:t>
      </w:r>
      <w:r w:rsidRPr="00A35607">
        <w:t xml:space="preserve">, de </w:t>
      </w:r>
      <w:r w:rsidR="00EC62E5">
        <w:t>02</w:t>
      </w:r>
      <w:r w:rsidRPr="00A35607">
        <w:t xml:space="preserve"> de </w:t>
      </w:r>
      <w:r w:rsidR="00EC62E5">
        <w:t>dezembro de 2022</w:t>
      </w:r>
      <w:r w:rsidRPr="00A35607">
        <w:t>, Orçamento Geral do Município de Anchieta- (SC), através da abertur</w:t>
      </w:r>
      <w:r>
        <w:t>a de</w:t>
      </w:r>
      <w:r w:rsidR="00057F7D">
        <w:t xml:space="preserve"> </w:t>
      </w:r>
      <w:r w:rsidRPr="00A35607">
        <w:t>Crédito</w:t>
      </w:r>
      <w:r w:rsidR="00057F7D">
        <w:t>s</w:t>
      </w:r>
      <w:r w:rsidR="00DB574F">
        <w:t xml:space="preserve"> Adiciona</w:t>
      </w:r>
      <w:r w:rsidR="00057F7D">
        <w:t>is</w:t>
      </w:r>
      <w:r>
        <w:t xml:space="preserve"> </w:t>
      </w:r>
      <w:r w:rsidR="00BE049E">
        <w:t>Suplementar</w:t>
      </w:r>
      <w:r w:rsidR="00057F7D">
        <w:t>es</w:t>
      </w:r>
      <w:r w:rsidRPr="00A35607">
        <w:t xml:space="preserve">, na importância de até </w:t>
      </w:r>
      <w:r>
        <w:rPr>
          <w:b/>
        </w:rPr>
        <w:t>R</w:t>
      </w:r>
      <w:r w:rsidRPr="00A35607">
        <w:rPr>
          <w:b/>
        </w:rPr>
        <w:t>$</w:t>
      </w:r>
      <w:r w:rsidR="009E0EE2">
        <w:rPr>
          <w:b/>
        </w:rPr>
        <w:t xml:space="preserve"> </w:t>
      </w:r>
      <w:r w:rsidR="002E1584">
        <w:rPr>
          <w:b/>
        </w:rPr>
        <w:t>725</w:t>
      </w:r>
      <w:r w:rsidR="00057F7D">
        <w:rPr>
          <w:b/>
        </w:rPr>
        <w:t>.000,00</w:t>
      </w:r>
      <w:r w:rsidR="00EC62E5">
        <w:rPr>
          <w:b/>
        </w:rPr>
        <w:t xml:space="preserve"> </w:t>
      </w:r>
      <w:r>
        <w:rPr>
          <w:b/>
        </w:rPr>
        <w:t>(</w:t>
      </w:r>
      <w:r w:rsidR="002E1584">
        <w:rPr>
          <w:b/>
        </w:rPr>
        <w:t xml:space="preserve">setecentos e vinte e cinco </w:t>
      </w:r>
      <w:r w:rsidR="00057F7D">
        <w:rPr>
          <w:b/>
        </w:rPr>
        <w:t>mil reais</w:t>
      </w:r>
      <w:r>
        <w:rPr>
          <w:b/>
        </w:rPr>
        <w:t>)</w:t>
      </w:r>
      <w:r w:rsidRPr="00A35607">
        <w:rPr>
          <w:b/>
        </w:rPr>
        <w:t>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Lei</w:t>
      </w:r>
      <w:r w:rsidR="00BE049E">
        <w:t>.</w:t>
      </w:r>
    </w:p>
    <w:p w14:paraId="5F5162CB" w14:textId="77777777" w:rsidR="002E7D17" w:rsidRDefault="002E7D17" w:rsidP="002E7D17">
      <w:pPr>
        <w:jc w:val="center"/>
      </w:pPr>
    </w:p>
    <w:p w14:paraId="7A6FF2C6" w14:textId="77777777" w:rsidR="002E7D17" w:rsidRPr="00A35607" w:rsidRDefault="002E7D17" w:rsidP="002E7D17">
      <w:pPr>
        <w:jc w:val="center"/>
      </w:pPr>
      <w:proofErr w:type="gramStart"/>
      <w:r w:rsidRPr="00A35607">
        <w:t>CAPÍTULO  II</w:t>
      </w:r>
      <w:proofErr w:type="gramEnd"/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0A6E7982" w:rsidR="002E7D17" w:rsidRDefault="002E7D17" w:rsidP="002E7D17">
      <w:pPr>
        <w:jc w:val="both"/>
      </w:pPr>
      <w:r w:rsidRPr="00A35607">
        <w:t xml:space="preserve">                                  </w:t>
      </w:r>
      <w:r>
        <w:t xml:space="preserve">   </w:t>
      </w:r>
      <w:r w:rsidRPr="00A35607">
        <w:t>Art. 2º Em conformidade com o disposto no artigo anterior desta lei, fica o Chefe do Poder Executivo Municipal, autorizad</w:t>
      </w:r>
      <w:r>
        <w:t xml:space="preserve">o a proceder por ato próprio, a </w:t>
      </w:r>
      <w:r w:rsidRPr="00A35607">
        <w:t>abertura de</w:t>
      </w:r>
      <w:r w:rsidR="00BE049E">
        <w:t xml:space="preserve"> </w:t>
      </w:r>
      <w:r w:rsidRPr="00A35607">
        <w:t>Crédito</w:t>
      </w:r>
      <w:r w:rsidR="001042AF">
        <w:t>s</w:t>
      </w:r>
      <w:r>
        <w:t xml:space="preserve"> Adicio</w:t>
      </w:r>
      <w:r w:rsidR="00DB574F">
        <w:t>na</w:t>
      </w:r>
      <w:r w:rsidR="001042AF">
        <w:t>is</w:t>
      </w:r>
      <w:r w:rsidR="009E0EE2">
        <w:t xml:space="preserve"> </w:t>
      </w:r>
      <w:r w:rsidR="00BE049E">
        <w:t>Suplementar</w:t>
      </w:r>
      <w:r w:rsidR="001042AF">
        <w:t>es</w:t>
      </w:r>
      <w:r w:rsidR="00BE049E">
        <w:t xml:space="preserve"> </w:t>
      </w:r>
      <w:r w:rsidRPr="00A35607">
        <w:t>na importância de</w:t>
      </w:r>
      <w:r>
        <w:t xml:space="preserve"> até</w:t>
      </w:r>
      <w:r w:rsidRPr="00A35607">
        <w:t xml:space="preserve"> </w:t>
      </w:r>
      <w:r w:rsidR="002E1584">
        <w:rPr>
          <w:b/>
        </w:rPr>
        <w:t>R</w:t>
      </w:r>
      <w:r w:rsidR="002E1584" w:rsidRPr="00A35607">
        <w:rPr>
          <w:b/>
        </w:rPr>
        <w:t>$</w:t>
      </w:r>
      <w:r w:rsidR="002E1584">
        <w:rPr>
          <w:b/>
        </w:rPr>
        <w:t xml:space="preserve"> 725.000,00 (setecentos e vinte e cinco mil reais)</w:t>
      </w:r>
      <w:r w:rsidR="002E1584" w:rsidRPr="00A35607">
        <w:rPr>
          <w:b/>
        </w:rPr>
        <w:t>,</w:t>
      </w:r>
      <w:r w:rsidR="002E1584" w:rsidRPr="00A35607">
        <w:t xml:space="preserve"> </w:t>
      </w:r>
      <w:r w:rsidRPr="00A35607">
        <w:t>no Orçamento Geral do Município, conforme abaixo especificado, a saber:</w:t>
      </w:r>
    </w:p>
    <w:p w14:paraId="2A9B275B" w14:textId="77777777" w:rsidR="001042AF" w:rsidRDefault="001042AF" w:rsidP="002E7D17">
      <w:pPr>
        <w:jc w:val="both"/>
      </w:pPr>
    </w:p>
    <w:p w14:paraId="0A611BCB" w14:textId="0DD98ACC" w:rsidR="001042AF" w:rsidRDefault="001042AF" w:rsidP="001042AF">
      <w:pPr>
        <w:jc w:val="both"/>
      </w:pPr>
      <w:r>
        <w:t>05</w:t>
      </w:r>
      <w:r w:rsidRPr="00A35607">
        <w:t xml:space="preserve"> – </w:t>
      </w:r>
      <w:r>
        <w:t>SECRETARIA MUNICIPAL DE EDUCAÇÃO E ESPORTES</w:t>
      </w:r>
      <w:r>
        <w:tab/>
      </w:r>
    </w:p>
    <w:p w14:paraId="4A73E8D4" w14:textId="3DD3905A" w:rsidR="001042AF" w:rsidRDefault="001042AF" w:rsidP="001042AF">
      <w:pPr>
        <w:jc w:val="both"/>
      </w:pPr>
      <w:r>
        <w:t xml:space="preserve">002 – ENSINO FUNDAMENTAL </w:t>
      </w:r>
    </w:p>
    <w:p w14:paraId="5BB7DBB0" w14:textId="6824E59A" w:rsidR="001042AF" w:rsidRPr="003D2E4A" w:rsidRDefault="001042AF" w:rsidP="001042AF">
      <w:pPr>
        <w:jc w:val="both"/>
        <w:rPr>
          <w:bCs/>
        </w:rPr>
      </w:pPr>
      <w:r>
        <w:rPr>
          <w:bCs/>
        </w:rPr>
        <w:t>12.306.0008.2.018</w:t>
      </w:r>
      <w:r w:rsidRPr="003D2E4A">
        <w:rPr>
          <w:bCs/>
        </w:rPr>
        <w:t xml:space="preserve"> – </w:t>
      </w:r>
      <w:r>
        <w:rPr>
          <w:bCs/>
        </w:rPr>
        <w:t>AQUISIÇÃO E DISTRIBUIÇÃO DE ALIMENTAÇÃO ESCOLAR</w:t>
      </w:r>
      <w:r w:rsidRPr="003D2E4A">
        <w:rPr>
          <w:bCs/>
        </w:rPr>
        <w:t xml:space="preserve"> </w:t>
      </w:r>
    </w:p>
    <w:p w14:paraId="3773E480" w14:textId="3CC7356F" w:rsidR="001042AF" w:rsidRDefault="001042AF" w:rsidP="001042AF">
      <w:r>
        <w:t>(47)</w:t>
      </w:r>
      <w:r w:rsidRPr="00F00E43">
        <w:t xml:space="preserve"> </w:t>
      </w:r>
      <w:r>
        <w:t>3.1.90.00.00.00.00.00 – 1.500.7000.0000......................................................</w:t>
      </w:r>
      <w:r w:rsidRPr="00A35607">
        <w:t xml:space="preserve"> R$ </w:t>
      </w:r>
      <w:r>
        <w:t>50.000,00</w:t>
      </w:r>
    </w:p>
    <w:p w14:paraId="02755A13" w14:textId="77777777" w:rsidR="00AF1BE9" w:rsidRDefault="00AF1BE9" w:rsidP="001042AF"/>
    <w:p w14:paraId="29D7447B" w14:textId="7F05F219" w:rsidR="00AF1BE9" w:rsidRDefault="00AF1BE9" w:rsidP="00AF1BE9">
      <w:pPr>
        <w:jc w:val="both"/>
      </w:pPr>
      <w:r>
        <w:t>05</w:t>
      </w:r>
      <w:r w:rsidRPr="00A35607">
        <w:t xml:space="preserve"> – </w:t>
      </w:r>
      <w:r>
        <w:t>SECRETARIA MUNICIPAL DE EDUCAÇÃO E ESPORTES</w:t>
      </w:r>
      <w:r>
        <w:tab/>
      </w:r>
    </w:p>
    <w:p w14:paraId="426AE4B2" w14:textId="00B42A0E" w:rsidR="00AF1BE9" w:rsidRDefault="00AF1BE9" w:rsidP="00AF1BE9">
      <w:pPr>
        <w:jc w:val="both"/>
      </w:pPr>
      <w:r>
        <w:t xml:space="preserve">003 – ENSINO INFANTIL </w:t>
      </w:r>
    </w:p>
    <w:p w14:paraId="19D45B7B" w14:textId="7C4677DE" w:rsidR="00AF1BE9" w:rsidRPr="003D2E4A" w:rsidRDefault="00AF1BE9" w:rsidP="00AF1BE9">
      <w:pPr>
        <w:jc w:val="both"/>
        <w:rPr>
          <w:bCs/>
        </w:rPr>
      </w:pPr>
      <w:r>
        <w:rPr>
          <w:bCs/>
        </w:rPr>
        <w:t>12.365.0009.2.025</w:t>
      </w:r>
      <w:r w:rsidRPr="003D2E4A">
        <w:rPr>
          <w:bCs/>
        </w:rPr>
        <w:t xml:space="preserve"> – </w:t>
      </w:r>
      <w:r>
        <w:rPr>
          <w:bCs/>
        </w:rPr>
        <w:t>TRANSPORTE ESCOLAR – PRÉ ESCOLA</w:t>
      </w:r>
      <w:r w:rsidRPr="003D2E4A">
        <w:rPr>
          <w:bCs/>
        </w:rPr>
        <w:t xml:space="preserve">  </w:t>
      </w:r>
    </w:p>
    <w:p w14:paraId="02C636DC" w14:textId="54A9939B" w:rsidR="00AF1BE9" w:rsidRDefault="00AF1BE9" w:rsidP="00AF1BE9">
      <w:r>
        <w:t>(57)</w:t>
      </w:r>
      <w:r w:rsidRPr="00F00E43">
        <w:t xml:space="preserve"> </w:t>
      </w:r>
      <w:r>
        <w:t>3.1.90.00.00.00.00.00 – 1.500.1001.0000......................................................</w:t>
      </w:r>
      <w:r w:rsidRPr="00A35607">
        <w:t xml:space="preserve"> R$ </w:t>
      </w:r>
      <w:r>
        <w:t>40.000,00</w:t>
      </w:r>
    </w:p>
    <w:p w14:paraId="01730775" w14:textId="77777777" w:rsidR="006209BC" w:rsidRDefault="006209BC" w:rsidP="00D36A47">
      <w:pPr>
        <w:jc w:val="both"/>
      </w:pPr>
    </w:p>
    <w:p w14:paraId="4250231B" w14:textId="175F9AC7" w:rsidR="00AF1BE9" w:rsidRDefault="00AF1BE9" w:rsidP="00D36A47">
      <w:pPr>
        <w:jc w:val="both"/>
      </w:pPr>
      <w:r>
        <w:t>05</w:t>
      </w:r>
      <w:r w:rsidRPr="00A35607">
        <w:t xml:space="preserve"> – </w:t>
      </w:r>
      <w:r>
        <w:t>SECRETARIA MUNICIPAL DE EDUCAÇÃO E ESPORTES</w:t>
      </w:r>
    </w:p>
    <w:p w14:paraId="3CD57B8D" w14:textId="7F960A97" w:rsidR="00AF1BE9" w:rsidRDefault="00AF1BE9" w:rsidP="00AF1BE9">
      <w:pPr>
        <w:jc w:val="both"/>
      </w:pPr>
      <w:r>
        <w:t xml:space="preserve">004 – ENSINO MÉDIO </w:t>
      </w:r>
    </w:p>
    <w:p w14:paraId="64F19947" w14:textId="793D6B45" w:rsidR="00AF1BE9" w:rsidRPr="003D2E4A" w:rsidRDefault="00AF1BE9" w:rsidP="00AF1BE9">
      <w:pPr>
        <w:jc w:val="both"/>
        <w:rPr>
          <w:bCs/>
        </w:rPr>
      </w:pPr>
      <w:r>
        <w:rPr>
          <w:bCs/>
        </w:rPr>
        <w:t>12.362.0010.2.026</w:t>
      </w:r>
      <w:r w:rsidRPr="003D2E4A">
        <w:rPr>
          <w:bCs/>
        </w:rPr>
        <w:t xml:space="preserve"> – </w:t>
      </w:r>
      <w:r>
        <w:rPr>
          <w:bCs/>
        </w:rPr>
        <w:t>MANUTENÇÃO E DESENVOLVIMENTO DAS ATIVIDADES DO ENSINO MÉDIO</w:t>
      </w:r>
      <w:r w:rsidRPr="003D2E4A">
        <w:rPr>
          <w:bCs/>
        </w:rPr>
        <w:t xml:space="preserve">  </w:t>
      </w:r>
    </w:p>
    <w:p w14:paraId="5D0056C1" w14:textId="710D151C" w:rsidR="00AF1BE9" w:rsidRDefault="00AF1BE9" w:rsidP="00AF1BE9">
      <w:r>
        <w:t>(61)</w:t>
      </w:r>
      <w:r w:rsidRPr="00F00E43">
        <w:t xml:space="preserve"> </w:t>
      </w:r>
      <w:r>
        <w:t>3.3.90.00.00.00.00.00 – 1.500.7000.0000......................................................</w:t>
      </w:r>
      <w:r w:rsidRPr="00A35607">
        <w:t xml:space="preserve"> R$ </w:t>
      </w:r>
      <w:r>
        <w:t>20.000,00</w:t>
      </w:r>
    </w:p>
    <w:p w14:paraId="793A8A49" w14:textId="77777777" w:rsidR="00AF1BE9" w:rsidRDefault="00AF1BE9" w:rsidP="00AF1BE9">
      <w:pPr>
        <w:jc w:val="both"/>
      </w:pPr>
      <w:r>
        <w:lastRenderedPageBreak/>
        <w:t>05</w:t>
      </w:r>
      <w:r w:rsidRPr="00A35607">
        <w:t xml:space="preserve"> – </w:t>
      </w:r>
      <w:r>
        <w:t>SECRETARIA MUNICIPAL DE EDUCAÇÃO E ESPORTES</w:t>
      </w:r>
    </w:p>
    <w:p w14:paraId="55D801DD" w14:textId="32001AE7" w:rsidR="00AF1BE9" w:rsidRDefault="00AF1BE9" w:rsidP="00AF1BE9">
      <w:pPr>
        <w:jc w:val="both"/>
      </w:pPr>
      <w:r>
        <w:t xml:space="preserve">007 – ESPORTE </w:t>
      </w:r>
    </w:p>
    <w:p w14:paraId="5ACC690E" w14:textId="25D65792" w:rsidR="00AF1BE9" w:rsidRPr="003D2E4A" w:rsidRDefault="00AF1BE9" w:rsidP="00AF1BE9">
      <w:pPr>
        <w:jc w:val="both"/>
        <w:rPr>
          <w:bCs/>
        </w:rPr>
      </w:pPr>
      <w:r>
        <w:rPr>
          <w:bCs/>
        </w:rPr>
        <w:t>27.812.0013.2.031</w:t>
      </w:r>
      <w:r w:rsidRPr="003D2E4A">
        <w:rPr>
          <w:bCs/>
        </w:rPr>
        <w:t xml:space="preserve"> – </w:t>
      </w:r>
      <w:r>
        <w:rPr>
          <w:bCs/>
        </w:rPr>
        <w:t>MANUTENÇÃO DO DEPARTAMENTO DE ESPORTES</w:t>
      </w:r>
      <w:r w:rsidRPr="003D2E4A">
        <w:rPr>
          <w:bCs/>
        </w:rPr>
        <w:t xml:space="preserve">  </w:t>
      </w:r>
    </w:p>
    <w:p w14:paraId="6EE71BE5" w14:textId="55BD5A12" w:rsidR="00AF1BE9" w:rsidRDefault="00AF1BE9" w:rsidP="00AF1BE9">
      <w:r>
        <w:t>(75)</w:t>
      </w:r>
      <w:r w:rsidRPr="00F00E43">
        <w:t xml:space="preserve"> </w:t>
      </w:r>
      <w:r>
        <w:t>3.3.90.00.00.00.00.00 – 1.500.7000.0000......................................................</w:t>
      </w:r>
      <w:r w:rsidRPr="00A35607">
        <w:t xml:space="preserve"> R$ </w:t>
      </w:r>
      <w:r>
        <w:t>25.000,00</w:t>
      </w:r>
    </w:p>
    <w:p w14:paraId="00A70C6D" w14:textId="77777777" w:rsidR="00AF1BE9" w:rsidRDefault="00AF1BE9" w:rsidP="00AF1BE9"/>
    <w:p w14:paraId="1A9A6E8D" w14:textId="299BED6B" w:rsidR="00AF1BE9" w:rsidRDefault="00AF1BE9" w:rsidP="00AF1BE9">
      <w:pPr>
        <w:jc w:val="both"/>
      </w:pPr>
      <w:r>
        <w:t>06</w:t>
      </w:r>
      <w:r w:rsidRPr="00A35607">
        <w:t xml:space="preserve"> – </w:t>
      </w:r>
      <w:r>
        <w:t>SECRETARIA MUNICIPAL DE AGRICULTURA E MEIO AMBIENTE</w:t>
      </w:r>
    </w:p>
    <w:p w14:paraId="318FEA48" w14:textId="5DC77DDF" w:rsidR="00AF1BE9" w:rsidRDefault="00AF1BE9" w:rsidP="00AF1BE9">
      <w:pPr>
        <w:jc w:val="both"/>
      </w:pPr>
      <w:r>
        <w:t xml:space="preserve">001 – AGRICULTURA </w:t>
      </w:r>
    </w:p>
    <w:p w14:paraId="791BA02F" w14:textId="4BFDC2BC" w:rsidR="00AF1BE9" w:rsidRPr="003D2E4A" w:rsidRDefault="00AF1BE9" w:rsidP="00AF1BE9">
      <w:pPr>
        <w:jc w:val="both"/>
        <w:rPr>
          <w:bCs/>
        </w:rPr>
      </w:pPr>
      <w:r>
        <w:rPr>
          <w:bCs/>
        </w:rPr>
        <w:t>20.122.0002.2.033</w:t>
      </w:r>
      <w:r w:rsidRPr="003D2E4A">
        <w:rPr>
          <w:bCs/>
        </w:rPr>
        <w:t xml:space="preserve"> – </w:t>
      </w:r>
      <w:r>
        <w:rPr>
          <w:bCs/>
        </w:rPr>
        <w:t>MANUTENÇÃO E DESENVOLVIMENTO DAS ATIVIDADES DA SECRETARIA DE AGRICULTURA</w:t>
      </w:r>
    </w:p>
    <w:p w14:paraId="33DD3355" w14:textId="602A129C" w:rsidR="00AF1BE9" w:rsidRDefault="00AF1BE9" w:rsidP="00AF1BE9">
      <w:r>
        <w:t>(78)</w:t>
      </w:r>
      <w:r w:rsidRPr="00F00E43">
        <w:t xml:space="preserve"> </w:t>
      </w:r>
      <w:r>
        <w:t>3.3.90.00.00.00.00.00 – 1.500.7000.0000......................................................</w:t>
      </w:r>
      <w:r w:rsidRPr="00A35607">
        <w:t xml:space="preserve"> R$ </w:t>
      </w:r>
      <w:r>
        <w:t>50.000,00</w:t>
      </w:r>
    </w:p>
    <w:p w14:paraId="1FDB1FB1" w14:textId="77777777" w:rsidR="00AF1BE9" w:rsidRDefault="00AF1BE9" w:rsidP="00AF1BE9"/>
    <w:p w14:paraId="0853DC86" w14:textId="77777777" w:rsidR="008D4534" w:rsidRDefault="008D4534" w:rsidP="008D4534">
      <w:pPr>
        <w:jc w:val="both"/>
      </w:pPr>
      <w:r>
        <w:t>07</w:t>
      </w:r>
      <w:r w:rsidRPr="00A35607">
        <w:t xml:space="preserve"> – </w:t>
      </w:r>
      <w:r>
        <w:t>SECRETARIA MUNICIPAL DE INFRAESTRUTURA</w:t>
      </w:r>
    </w:p>
    <w:p w14:paraId="143FB788" w14:textId="6C7E796C" w:rsidR="008D4534" w:rsidRDefault="008D4534" w:rsidP="008D4534">
      <w:pPr>
        <w:jc w:val="both"/>
      </w:pPr>
      <w:r>
        <w:t xml:space="preserve">002 – OBRAS E SERVIÇOS RODOVIÁRIOS </w:t>
      </w:r>
    </w:p>
    <w:p w14:paraId="6B708E62" w14:textId="26956299" w:rsidR="008D4534" w:rsidRPr="003D2E4A" w:rsidRDefault="008D4534" w:rsidP="008D4534">
      <w:pPr>
        <w:jc w:val="both"/>
        <w:rPr>
          <w:bCs/>
        </w:rPr>
      </w:pPr>
      <w:r>
        <w:rPr>
          <w:bCs/>
        </w:rPr>
        <w:t>26.782.0016.2.043</w:t>
      </w:r>
      <w:r w:rsidRPr="003D2E4A">
        <w:rPr>
          <w:bCs/>
        </w:rPr>
        <w:t xml:space="preserve"> – </w:t>
      </w:r>
      <w:r>
        <w:rPr>
          <w:bCs/>
        </w:rPr>
        <w:t xml:space="preserve">MANUTENÇÃO E DESENVOLVIMENTO DAS ATIVIDADES DO DEPARTAMENTO DE OBRAS E SERVIÇOS RODOVIÁRIOS </w:t>
      </w:r>
    </w:p>
    <w:p w14:paraId="5813255C" w14:textId="3E148391" w:rsidR="008D4534" w:rsidRDefault="008D4534" w:rsidP="008D4534">
      <w:r>
        <w:t>(104)</w:t>
      </w:r>
      <w:r w:rsidRPr="00F00E43">
        <w:t xml:space="preserve"> </w:t>
      </w:r>
      <w:r>
        <w:t>3.3.90.00.00.00.00.00 – 1.500.7000.0000..................................................</w:t>
      </w:r>
      <w:r w:rsidRPr="00A35607">
        <w:t xml:space="preserve"> R$ </w:t>
      </w:r>
      <w:r w:rsidR="0043029D">
        <w:t>2</w:t>
      </w:r>
      <w:r w:rsidR="002E1584">
        <w:t>50</w:t>
      </w:r>
      <w:r>
        <w:t>.000,00</w:t>
      </w:r>
    </w:p>
    <w:p w14:paraId="05ED1E22" w14:textId="77777777" w:rsidR="008D4534" w:rsidRDefault="008D4534" w:rsidP="008D4534"/>
    <w:p w14:paraId="669D10ED" w14:textId="139CB8F5" w:rsidR="008D4534" w:rsidRDefault="008D4534" w:rsidP="008D4534">
      <w:pPr>
        <w:jc w:val="both"/>
      </w:pPr>
      <w:r>
        <w:t>08</w:t>
      </w:r>
      <w:r w:rsidRPr="00A35607">
        <w:t xml:space="preserve"> – </w:t>
      </w:r>
      <w:r>
        <w:t>ENCARGOS GERAIS DO MUNICÍPIO</w:t>
      </w:r>
    </w:p>
    <w:p w14:paraId="329F33DB" w14:textId="441D556D" w:rsidR="008D4534" w:rsidRDefault="008D4534" w:rsidP="008D4534">
      <w:pPr>
        <w:jc w:val="both"/>
      </w:pPr>
      <w:r>
        <w:t>001 – ENCARGOS GERAIS DO MUNICÍPIO</w:t>
      </w:r>
    </w:p>
    <w:p w14:paraId="209537A5" w14:textId="4AB83DDD" w:rsidR="008D4534" w:rsidRPr="003D2E4A" w:rsidRDefault="008D4534" w:rsidP="008D4534">
      <w:pPr>
        <w:jc w:val="both"/>
        <w:rPr>
          <w:bCs/>
        </w:rPr>
      </w:pPr>
      <w:r>
        <w:rPr>
          <w:bCs/>
        </w:rPr>
        <w:t>08.241.0018.2.048</w:t>
      </w:r>
      <w:r w:rsidRPr="003D2E4A">
        <w:rPr>
          <w:bCs/>
        </w:rPr>
        <w:t xml:space="preserve"> – </w:t>
      </w:r>
      <w:r>
        <w:rPr>
          <w:bCs/>
        </w:rPr>
        <w:t>MANUTENÇÃO E DESENVOLVIMENTO DAS ATIVIDADES COM IDOSOS</w:t>
      </w:r>
    </w:p>
    <w:p w14:paraId="17847BAD" w14:textId="06DFA900" w:rsidR="008D4534" w:rsidRDefault="008D4534" w:rsidP="008D4534">
      <w:r>
        <w:t>(123)</w:t>
      </w:r>
      <w:r w:rsidRPr="00F00E43">
        <w:t xml:space="preserve"> </w:t>
      </w:r>
      <w:r>
        <w:t>3.3.90.00.00.00.00.00 – 1.500.7000.0000....................................................</w:t>
      </w:r>
      <w:r w:rsidRPr="00A35607">
        <w:t xml:space="preserve"> R$ </w:t>
      </w:r>
      <w:r>
        <w:t>20.000,00</w:t>
      </w:r>
    </w:p>
    <w:p w14:paraId="308C76B5" w14:textId="77777777" w:rsidR="001042AF" w:rsidRDefault="001042AF" w:rsidP="00D36A47">
      <w:pPr>
        <w:jc w:val="both"/>
      </w:pPr>
    </w:p>
    <w:p w14:paraId="229C6B55" w14:textId="64088E21" w:rsidR="001042AF" w:rsidRDefault="001042AF" w:rsidP="001042AF">
      <w:pPr>
        <w:jc w:val="both"/>
      </w:pPr>
      <w:r>
        <w:t>09</w:t>
      </w:r>
      <w:r w:rsidRPr="00A35607">
        <w:t xml:space="preserve"> – </w:t>
      </w:r>
      <w:r>
        <w:t>SECRETARIA MUNICIPAL DE SAÚDE</w:t>
      </w:r>
      <w:r>
        <w:tab/>
      </w:r>
    </w:p>
    <w:p w14:paraId="65CE6E73" w14:textId="76979809" w:rsidR="001042AF" w:rsidRDefault="001042AF" w:rsidP="001042AF">
      <w:pPr>
        <w:jc w:val="both"/>
      </w:pPr>
      <w:r>
        <w:t xml:space="preserve">001 – FUNDO MUNICIPAL DE SAÚDE </w:t>
      </w:r>
    </w:p>
    <w:p w14:paraId="3B701210" w14:textId="0012DAD7" w:rsidR="001042AF" w:rsidRPr="003D2E4A" w:rsidRDefault="001042AF" w:rsidP="001042AF">
      <w:pPr>
        <w:jc w:val="both"/>
        <w:rPr>
          <w:bCs/>
        </w:rPr>
      </w:pPr>
      <w:r>
        <w:rPr>
          <w:bCs/>
        </w:rPr>
        <w:t>10.301.0023.2.057</w:t>
      </w:r>
      <w:r w:rsidRPr="003D2E4A">
        <w:rPr>
          <w:bCs/>
        </w:rPr>
        <w:t xml:space="preserve"> – </w:t>
      </w:r>
      <w:r>
        <w:rPr>
          <w:bCs/>
        </w:rPr>
        <w:t>MANUTENÇÃO DA REDE DE SERVIÇOS PÚBLICOS DE SAÚDE</w:t>
      </w:r>
      <w:r w:rsidRPr="003D2E4A">
        <w:rPr>
          <w:bCs/>
        </w:rPr>
        <w:t xml:space="preserve">  </w:t>
      </w:r>
    </w:p>
    <w:p w14:paraId="5571B2F3" w14:textId="37048970" w:rsidR="001042AF" w:rsidRDefault="001042AF" w:rsidP="001042AF">
      <w:r>
        <w:t>(6)</w:t>
      </w:r>
      <w:r w:rsidRPr="00F00E43">
        <w:t xml:space="preserve"> </w:t>
      </w:r>
      <w:r>
        <w:t>3.1.90.00.00.00.00.00 – 1.500.1002.0000......................................................</w:t>
      </w:r>
      <w:r w:rsidRPr="00A35607">
        <w:t xml:space="preserve"> R$ </w:t>
      </w:r>
      <w:r w:rsidR="007E04C4">
        <w:t>2</w:t>
      </w:r>
      <w:r w:rsidR="002E1584">
        <w:t>3</w:t>
      </w:r>
      <w:r w:rsidR="007E04C4">
        <w:t>8.000,00</w:t>
      </w:r>
    </w:p>
    <w:p w14:paraId="3724AC9C" w14:textId="77777777" w:rsidR="001042AF" w:rsidRDefault="001042AF" w:rsidP="00D36A47">
      <w:pPr>
        <w:jc w:val="both"/>
      </w:pPr>
    </w:p>
    <w:p w14:paraId="23F019F1" w14:textId="77777777" w:rsidR="001042AF" w:rsidRDefault="001042AF" w:rsidP="001042AF">
      <w:pPr>
        <w:jc w:val="both"/>
      </w:pPr>
      <w:r>
        <w:t>09</w:t>
      </w:r>
      <w:r w:rsidRPr="00A35607">
        <w:t xml:space="preserve"> – </w:t>
      </w:r>
      <w:r>
        <w:t>SECRETARIA MUNICIPAL DE SAÚDE</w:t>
      </w:r>
      <w:r>
        <w:tab/>
      </w:r>
    </w:p>
    <w:p w14:paraId="4D1FF8E8" w14:textId="77777777" w:rsidR="001042AF" w:rsidRDefault="001042AF" w:rsidP="001042AF">
      <w:pPr>
        <w:jc w:val="both"/>
      </w:pPr>
      <w:r>
        <w:t xml:space="preserve">001 – FUNDO MUNICIPAL DE SAÚDE </w:t>
      </w:r>
    </w:p>
    <w:p w14:paraId="5E9CCBA0" w14:textId="3482D896" w:rsidR="001042AF" w:rsidRPr="003D2E4A" w:rsidRDefault="001042AF" w:rsidP="001042AF">
      <w:pPr>
        <w:jc w:val="both"/>
        <w:rPr>
          <w:bCs/>
        </w:rPr>
      </w:pPr>
      <w:r>
        <w:rPr>
          <w:bCs/>
        </w:rPr>
        <w:t>10.305.0025.2.064</w:t>
      </w:r>
      <w:r w:rsidRPr="003D2E4A">
        <w:rPr>
          <w:bCs/>
        </w:rPr>
        <w:t xml:space="preserve"> – </w:t>
      </w:r>
      <w:r>
        <w:rPr>
          <w:bCs/>
        </w:rPr>
        <w:t>MANUTENÇÃO E DESENVOLVIMENTO DAS ATIVIDADES DA VIGILÂNCIA EPIDEMIOLÓGICA</w:t>
      </w:r>
      <w:r w:rsidRPr="003D2E4A">
        <w:rPr>
          <w:bCs/>
        </w:rPr>
        <w:t xml:space="preserve">  </w:t>
      </w:r>
    </w:p>
    <w:p w14:paraId="403C8FD1" w14:textId="3B197CED" w:rsidR="001042AF" w:rsidRDefault="001042AF" w:rsidP="001042AF">
      <w:r>
        <w:t>(</w:t>
      </w:r>
      <w:r w:rsidR="00316788">
        <w:t>22</w:t>
      </w:r>
      <w:r>
        <w:t>)</w:t>
      </w:r>
      <w:r w:rsidRPr="00F00E43">
        <w:t xml:space="preserve"> </w:t>
      </w:r>
      <w:r>
        <w:t>3.1.90.00.00.00.00.00 – 1.500.1002.0000......................................................</w:t>
      </w:r>
      <w:r w:rsidRPr="00A35607">
        <w:t xml:space="preserve"> R$ </w:t>
      </w:r>
      <w:r>
        <w:t>20.000,00</w:t>
      </w:r>
    </w:p>
    <w:p w14:paraId="687FFA7D" w14:textId="77777777" w:rsidR="001042AF" w:rsidRDefault="001042AF" w:rsidP="00D36A47">
      <w:pPr>
        <w:jc w:val="both"/>
      </w:pPr>
    </w:p>
    <w:p w14:paraId="4C11853B" w14:textId="4BF017F9" w:rsidR="00DA2988" w:rsidRDefault="001042AF" w:rsidP="00F92D28">
      <w:pPr>
        <w:jc w:val="both"/>
      </w:pPr>
      <w:r>
        <w:t>10</w:t>
      </w:r>
      <w:r w:rsidR="00F92D28" w:rsidRPr="00A35607">
        <w:t xml:space="preserve"> – </w:t>
      </w:r>
      <w:r w:rsidR="006209BC">
        <w:t xml:space="preserve">SECRETARIA MUNICIPAL DE </w:t>
      </w:r>
      <w:r>
        <w:t>ASSISTÊNCIA SOCIAL</w:t>
      </w:r>
      <w:r w:rsidR="00DA2988">
        <w:tab/>
      </w:r>
    </w:p>
    <w:p w14:paraId="573D3930" w14:textId="24E5F425" w:rsidR="00F92D28" w:rsidRDefault="00F92D28" w:rsidP="00F92D28">
      <w:pPr>
        <w:jc w:val="both"/>
      </w:pPr>
      <w:r>
        <w:t>0</w:t>
      </w:r>
      <w:r w:rsidR="006209BC">
        <w:t>0</w:t>
      </w:r>
      <w:r w:rsidR="00DB574F">
        <w:t>1</w:t>
      </w:r>
      <w:r>
        <w:t xml:space="preserve"> – </w:t>
      </w:r>
      <w:r w:rsidR="001042AF">
        <w:t xml:space="preserve">FUNDO MUNICIPAL DE ASSISTÊNCIA SOCIAL </w:t>
      </w:r>
    </w:p>
    <w:p w14:paraId="62C7C751" w14:textId="75A894DC" w:rsidR="00F92D28" w:rsidRPr="003D2E4A" w:rsidRDefault="001042AF" w:rsidP="00F92D28">
      <w:pPr>
        <w:jc w:val="both"/>
        <w:rPr>
          <w:bCs/>
        </w:rPr>
      </w:pPr>
      <w:r>
        <w:rPr>
          <w:bCs/>
        </w:rPr>
        <w:t>08.243.0029.2.070</w:t>
      </w:r>
      <w:r w:rsidR="00DB574F" w:rsidRPr="003D2E4A">
        <w:rPr>
          <w:bCs/>
        </w:rPr>
        <w:t xml:space="preserve"> </w:t>
      </w:r>
      <w:r w:rsidR="00F92D28" w:rsidRPr="003D2E4A">
        <w:rPr>
          <w:bCs/>
        </w:rPr>
        <w:t xml:space="preserve">– </w:t>
      </w:r>
      <w:r>
        <w:rPr>
          <w:bCs/>
        </w:rPr>
        <w:t>MEDIDAS SOCIOEDUCATIVAS</w:t>
      </w:r>
      <w:r w:rsidR="00F92D28" w:rsidRPr="003D2E4A">
        <w:rPr>
          <w:bCs/>
        </w:rPr>
        <w:t xml:space="preserve">  </w:t>
      </w:r>
    </w:p>
    <w:p w14:paraId="1613C57D" w14:textId="57AB7F50" w:rsidR="00752CF4" w:rsidRDefault="00752CF4" w:rsidP="00752CF4">
      <w:r>
        <w:t>(</w:t>
      </w:r>
      <w:r w:rsidR="001042AF">
        <w:t>9</w:t>
      </w:r>
      <w:r>
        <w:t>)</w:t>
      </w:r>
      <w:r w:rsidRPr="00F00E43">
        <w:t xml:space="preserve"> </w:t>
      </w:r>
      <w:r w:rsidR="001042AF">
        <w:t>3</w:t>
      </w:r>
      <w:r>
        <w:t>.</w:t>
      </w:r>
      <w:r w:rsidR="001042AF">
        <w:t>1</w:t>
      </w:r>
      <w:r>
        <w:t>.90.00.00.00.00.00 – 1</w:t>
      </w:r>
      <w:r w:rsidR="00BE049E">
        <w:t>.500</w:t>
      </w:r>
      <w:r>
        <w:t>.7000.0000.....</w:t>
      </w:r>
      <w:r w:rsidR="00BE049E">
        <w:t>....</w:t>
      </w:r>
      <w:r>
        <w:t>.........................................</w:t>
      </w:r>
      <w:r w:rsidR="0043029D">
        <w:t>..</w:t>
      </w:r>
      <w:r>
        <w:t>....</w:t>
      </w:r>
      <w:r w:rsidRPr="00A35607">
        <w:t xml:space="preserve"> R$ </w:t>
      </w:r>
      <w:r w:rsidR="001042AF">
        <w:t>12.000,00</w:t>
      </w:r>
    </w:p>
    <w:p w14:paraId="4AE82BA4" w14:textId="77777777" w:rsidR="00752CF4" w:rsidRDefault="00752CF4" w:rsidP="003D2E4A"/>
    <w:p w14:paraId="634E9ECE" w14:textId="58F83016" w:rsidR="002E7D17" w:rsidRPr="003D2E4A" w:rsidRDefault="002E7D17" w:rsidP="003D2E4A"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</w:t>
      </w:r>
      <w:r w:rsidR="009E0EE2">
        <w:rPr>
          <w:b/>
          <w:u w:val="single"/>
        </w:rPr>
        <w:t>...</w:t>
      </w:r>
      <w:r w:rsidR="00F92D28">
        <w:rPr>
          <w:b/>
          <w:u w:val="single"/>
        </w:rPr>
        <w:t>.....</w:t>
      </w:r>
      <w:r>
        <w:rPr>
          <w:b/>
          <w:u w:val="single"/>
        </w:rPr>
        <w:t>.....</w:t>
      </w:r>
      <w:r w:rsidR="00752CF4">
        <w:rPr>
          <w:b/>
          <w:u w:val="single"/>
        </w:rPr>
        <w:t>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2E1584">
        <w:rPr>
          <w:b/>
          <w:u w:val="single"/>
        </w:rPr>
        <w:t>725</w:t>
      </w:r>
      <w:r w:rsidR="0043029D">
        <w:rPr>
          <w:b/>
          <w:u w:val="single"/>
        </w:rPr>
        <w:t>.000,00</w:t>
      </w:r>
    </w:p>
    <w:p w14:paraId="643E651A" w14:textId="77777777" w:rsidR="00076DE9" w:rsidRDefault="00076DE9" w:rsidP="002E7D17">
      <w:pPr>
        <w:ind w:firstLine="1985"/>
        <w:jc w:val="both"/>
      </w:pPr>
    </w:p>
    <w:p w14:paraId="70B517C9" w14:textId="77777777" w:rsidR="00696918" w:rsidRDefault="00696918" w:rsidP="002E7D17">
      <w:pPr>
        <w:ind w:firstLine="1985"/>
        <w:jc w:val="both"/>
      </w:pPr>
    </w:p>
    <w:p w14:paraId="5A2F42F0" w14:textId="0A956320" w:rsidR="002E7D17" w:rsidRDefault="002E7D17" w:rsidP="002E7D17">
      <w:pPr>
        <w:ind w:firstLine="1985"/>
        <w:jc w:val="both"/>
      </w:pPr>
      <w:r>
        <w:t xml:space="preserve">Art. 3º Para o atendimento </w:t>
      </w:r>
      <w:r w:rsidR="00F92D28">
        <w:t xml:space="preserve">da abertura </w:t>
      </w:r>
      <w:r w:rsidR="009E0EE2">
        <w:t>do</w:t>
      </w:r>
      <w:r w:rsidR="007E04C4">
        <w:t>s</w:t>
      </w:r>
      <w:r w:rsidR="00DB574F">
        <w:t xml:space="preserve"> </w:t>
      </w:r>
      <w:r w:rsidR="009E0EE2">
        <w:t>Crédito</w:t>
      </w:r>
      <w:r w:rsidR="007E04C4">
        <w:t>s</w:t>
      </w:r>
      <w:r w:rsidR="009E0EE2">
        <w:t xml:space="preserve"> autorizado</w:t>
      </w:r>
      <w:r w:rsidR="007E04C4">
        <w:t>s</w:t>
      </w:r>
      <w:r>
        <w:t xml:space="preserve"> no artigo anterior deste ato, fica igualmente o Chefe do Poder Executivo Municipal, aut</w:t>
      </w:r>
      <w:r w:rsidR="009E0EE2">
        <w:t>orizado a proceder à redução da</w:t>
      </w:r>
      <w:r w:rsidR="007E04C4">
        <w:t>s</w:t>
      </w:r>
      <w:r w:rsidR="003342A7">
        <w:t xml:space="preserve"> dotaç</w:t>
      </w:r>
      <w:r w:rsidR="007E04C4">
        <w:t>ões</w:t>
      </w:r>
      <w:r w:rsidR="009E0EE2">
        <w:t xml:space="preserve"> orçamentária</w:t>
      </w:r>
      <w:r w:rsidR="007E04C4">
        <w:t>s</w:t>
      </w:r>
      <w:r w:rsidR="009E0EE2">
        <w:t xml:space="preserve"> abaixo discriminada</w:t>
      </w:r>
      <w:r w:rsidR="007E04C4">
        <w:t>s</w:t>
      </w:r>
      <w:r w:rsidR="003342A7">
        <w:t xml:space="preserve"> </w:t>
      </w:r>
      <w:r w:rsidR="009E0EE2">
        <w:t>e constante</w:t>
      </w:r>
      <w:r w:rsidR="007E04C4">
        <w:t>s</w:t>
      </w:r>
      <w:r>
        <w:t xml:space="preserve"> do mesmo Orçamento, no valor de até </w:t>
      </w:r>
      <w:r w:rsidR="002E1584">
        <w:rPr>
          <w:b/>
        </w:rPr>
        <w:t>R</w:t>
      </w:r>
      <w:r w:rsidR="002E1584" w:rsidRPr="00A35607">
        <w:rPr>
          <w:b/>
        </w:rPr>
        <w:t>$</w:t>
      </w:r>
      <w:r w:rsidR="002E1584">
        <w:rPr>
          <w:b/>
        </w:rPr>
        <w:t xml:space="preserve"> 725.000,00 (setecentos e vinte e cinco mil reais)</w:t>
      </w:r>
      <w:r w:rsidR="00E238E7">
        <w:rPr>
          <w:b/>
        </w:rPr>
        <w:t xml:space="preserve">, </w:t>
      </w:r>
      <w:r>
        <w:t>mais precisamente conforme abaixo:</w:t>
      </w:r>
    </w:p>
    <w:p w14:paraId="60E67BE6" w14:textId="77777777" w:rsidR="00DA2988" w:rsidRDefault="00DA2988" w:rsidP="00DB574F">
      <w:pPr>
        <w:jc w:val="both"/>
      </w:pPr>
    </w:p>
    <w:p w14:paraId="390DD3D5" w14:textId="77777777" w:rsidR="00696918" w:rsidRDefault="00696918" w:rsidP="00DB574F">
      <w:pPr>
        <w:jc w:val="both"/>
      </w:pPr>
    </w:p>
    <w:p w14:paraId="59B6F5B7" w14:textId="77777777" w:rsidR="002E1584" w:rsidRDefault="002E1584" w:rsidP="00696918">
      <w:pPr>
        <w:jc w:val="both"/>
      </w:pPr>
    </w:p>
    <w:p w14:paraId="017B50D7" w14:textId="5346AF11" w:rsidR="00696918" w:rsidRDefault="00696918" w:rsidP="00696918">
      <w:pPr>
        <w:jc w:val="both"/>
      </w:pPr>
      <w:r>
        <w:t>04</w:t>
      </w:r>
      <w:r w:rsidRPr="00A35607">
        <w:t xml:space="preserve"> – </w:t>
      </w:r>
      <w:r>
        <w:t>SECRETARIA MUNICIPAL DA FAZENDA</w:t>
      </w:r>
      <w:r>
        <w:tab/>
      </w:r>
    </w:p>
    <w:p w14:paraId="72D8EEB1" w14:textId="1BA0B107" w:rsidR="00696918" w:rsidRDefault="00696918" w:rsidP="00696918">
      <w:pPr>
        <w:jc w:val="both"/>
      </w:pPr>
      <w:r>
        <w:t xml:space="preserve">001 – CONTADORIA GERAL </w:t>
      </w:r>
    </w:p>
    <w:p w14:paraId="0749F96C" w14:textId="74A35D96" w:rsidR="00696918" w:rsidRPr="003D2E4A" w:rsidRDefault="00696918" w:rsidP="00696918">
      <w:pPr>
        <w:jc w:val="both"/>
        <w:rPr>
          <w:bCs/>
        </w:rPr>
      </w:pPr>
      <w:r>
        <w:rPr>
          <w:bCs/>
        </w:rPr>
        <w:t>04.121.0004.2.016</w:t>
      </w:r>
      <w:r w:rsidRPr="003D2E4A">
        <w:rPr>
          <w:bCs/>
        </w:rPr>
        <w:t xml:space="preserve"> – </w:t>
      </w:r>
      <w:r>
        <w:rPr>
          <w:bCs/>
        </w:rPr>
        <w:t>MANUTENÇÃO E DESENVOLVIMENTO DAS ATIVIDADES DA CONTADORIA GERAL</w:t>
      </w:r>
      <w:r w:rsidRPr="003D2E4A">
        <w:rPr>
          <w:bCs/>
        </w:rPr>
        <w:t xml:space="preserve">  </w:t>
      </w:r>
    </w:p>
    <w:p w14:paraId="3BF25982" w14:textId="278887B0" w:rsidR="00696918" w:rsidRDefault="00696918" w:rsidP="00696918">
      <w:r>
        <w:t>(32)</w:t>
      </w:r>
      <w:r w:rsidRPr="00F00E43">
        <w:t xml:space="preserve"> </w:t>
      </w:r>
      <w:r>
        <w:t>3.1.90.00.00.00.00.00 – 1.500.7000.0000......................................................</w:t>
      </w:r>
      <w:r w:rsidRPr="00A35607">
        <w:t xml:space="preserve"> R$ </w:t>
      </w:r>
      <w:r w:rsidR="002E1584">
        <w:t>49.763,10</w:t>
      </w:r>
    </w:p>
    <w:p w14:paraId="3F746E22" w14:textId="77777777" w:rsidR="00696918" w:rsidRDefault="00696918" w:rsidP="00696918"/>
    <w:p w14:paraId="69C82DCC" w14:textId="34D1465F" w:rsidR="00696918" w:rsidRDefault="00696918" w:rsidP="00696918">
      <w:pPr>
        <w:jc w:val="both"/>
      </w:pPr>
      <w:r>
        <w:t>05</w:t>
      </w:r>
      <w:r w:rsidRPr="00A35607">
        <w:t xml:space="preserve"> – </w:t>
      </w:r>
      <w:r>
        <w:t>SECRETARIA MUNICIPAL DE EDUCAÇÃO E ESPORTES</w:t>
      </w:r>
      <w:r>
        <w:tab/>
      </w:r>
    </w:p>
    <w:p w14:paraId="3F91D608" w14:textId="0DBD1020" w:rsidR="00696918" w:rsidRDefault="00696918" w:rsidP="00696918">
      <w:pPr>
        <w:jc w:val="both"/>
      </w:pPr>
      <w:r>
        <w:t xml:space="preserve">002 – </w:t>
      </w:r>
      <w:r w:rsidR="00276174">
        <w:t>ENSINO FUNDAMENTAL</w:t>
      </w:r>
      <w:r>
        <w:t xml:space="preserve"> </w:t>
      </w:r>
    </w:p>
    <w:p w14:paraId="58CCD276" w14:textId="61DF9784" w:rsidR="00696918" w:rsidRPr="003D2E4A" w:rsidRDefault="00276174" w:rsidP="00696918">
      <w:pPr>
        <w:jc w:val="both"/>
        <w:rPr>
          <w:bCs/>
        </w:rPr>
      </w:pPr>
      <w:r>
        <w:rPr>
          <w:bCs/>
        </w:rPr>
        <w:t>12.361.0008.1.002</w:t>
      </w:r>
      <w:r w:rsidR="00696918" w:rsidRPr="003D2E4A">
        <w:rPr>
          <w:bCs/>
        </w:rPr>
        <w:t xml:space="preserve"> – </w:t>
      </w:r>
      <w:r>
        <w:rPr>
          <w:bCs/>
        </w:rPr>
        <w:t>CONSTRUÇÃO/AMPLIAÇÃO E REFORMA DE ESPAÇOS PARA O ENSINO FUNDAMENTAL</w:t>
      </w:r>
      <w:r w:rsidR="00696918" w:rsidRPr="003D2E4A">
        <w:rPr>
          <w:bCs/>
        </w:rPr>
        <w:t xml:space="preserve">  </w:t>
      </w:r>
    </w:p>
    <w:p w14:paraId="44B2E5BD" w14:textId="7D51390D" w:rsidR="00696918" w:rsidRDefault="00696918" w:rsidP="00696918">
      <w:r>
        <w:t>(</w:t>
      </w:r>
      <w:r w:rsidR="00276174">
        <w:t>39</w:t>
      </w:r>
      <w:r>
        <w:t>)</w:t>
      </w:r>
      <w:r w:rsidRPr="00F00E43">
        <w:t xml:space="preserve"> </w:t>
      </w:r>
      <w:r w:rsidR="00276174">
        <w:t>4</w:t>
      </w:r>
      <w:r>
        <w:t>.</w:t>
      </w:r>
      <w:r w:rsidR="00276174">
        <w:t>4</w:t>
      </w:r>
      <w:r>
        <w:t>.90.00.00.00.00.00 – 1.500.</w:t>
      </w:r>
      <w:r w:rsidR="00276174">
        <w:t>7000</w:t>
      </w:r>
      <w:r>
        <w:t>.0000................................</w:t>
      </w:r>
      <w:r w:rsidR="00276174">
        <w:t>.</w:t>
      </w:r>
      <w:r>
        <w:t>.....................</w:t>
      </w:r>
      <w:r w:rsidRPr="00A35607">
        <w:t xml:space="preserve"> R$ </w:t>
      </w:r>
      <w:r w:rsidR="00276174">
        <w:t>42.586,90</w:t>
      </w:r>
    </w:p>
    <w:p w14:paraId="0C36ABE6" w14:textId="77777777" w:rsidR="00276174" w:rsidRDefault="00276174" w:rsidP="00696918"/>
    <w:p w14:paraId="64885C2A" w14:textId="3F1E9CDC" w:rsidR="00276174" w:rsidRDefault="00276174" w:rsidP="00276174">
      <w:pPr>
        <w:jc w:val="both"/>
      </w:pPr>
      <w:r>
        <w:t>06</w:t>
      </w:r>
      <w:r w:rsidRPr="00A35607">
        <w:t xml:space="preserve"> – </w:t>
      </w:r>
      <w:r>
        <w:t>SECRETARIA MUNICIPAL DE AGRICULTURA E MEIO AMBIENTE</w:t>
      </w:r>
      <w:r>
        <w:tab/>
      </w:r>
    </w:p>
    <w:p w14:paraId="5E44A5A1" w14:textId="1E3B9A23" w:rsidR="00276174" w:rsidRDefault="00276174" w:rsidP="00276174">
      <w:pPr>
        <w:jc w:val="both"/>
      </w:pPr>
      <w:r>
        <w:t xml:space="preserve">001 – AGRICULTURA </w:t>
      </w:r>
    </w:p>
    <w:p w14:paraId="0A92F153" w14:textId="42367CC6" w:rsidR="00276174" w:rsidRPr="003D2E4A" w:rsidRDefault="00276174" w:rsidP="00276174">
      <w:pPr>
        <w:jc w:val="both"/>
        <w:rPr>
          <w:bCs/>
        </w:rPr>
      </w:pPr>
      <w:r>
        <w:rPr>
          <w:bCs/>
        </w:rPr>
        <w:t>20.608.0014.2.035</w:t>
      </w:r>
      <w:r w:rsidRPr="003D2E4A">
        <w:rPr>
          <w:bCs/>
        </w:rPr>
        <w:t xml:space="preserve"> – </w:t>
      </w:r>
      <w:r>
        <w:rPr>
          <w:bCs/>
        </w:rPr>
        <w:t>MANUTENÇÃO E DESENVOLVIMENTO DA PRODUÇÃO VEGETAL E AGROECOLOGIA</w:t>
      </w:r>
    </w:p>
    <w:p w14:paraId="4240BCD7" w14:textId="223E541F" w:rsidR="00276174" w:rsidRDefault="00276174" w:rsidP="00276174">
      <w:r>
        <w:t>(81)</w:t>
      </w:r>
      <w:r w:rsidRPr="00F00E43">
        <w:t xml:space="preserve"> </w:t>
      </w:r>
      <w:r>
        <w:t>3.3.90.00.00.00.00.00 – 1.500.7000.0000....................................................</w:t>
      </w:r>
      <w:r w:rsidRPr="00A35607">
        <w:t xml:space="preserve"> R$ </w:t>
      </w:r>
      <w:r>
        <w:t>100.000,00</w:t>
      </w:r>
    </w:p>
    <w:p w14:paraId="003EBA3C" w14:textId="77777777" w:rsidR="00696918" w:rsidRDefault="00696918" w:rsidP="00696918">
      <w:pPr>
        <w:jc w:val="both"/>
      </w:pPr>
    </w:p>
    <w:p w14:paraId="01D61820" w14:textId="77777777" w:rsidR="00276174" w:rsidRDefault="00276174" w:rsidP="00276174">
      <w:pPr>
        <w:jc w:val="both"/>
      </w:pPr>
      <w:r>
        <w:t>06</w:t>
      </w:r>
      <w:r w:rsidRPr="00A35607">
        <w:t xml:space="preserve"> – </w:t>
      </w:r>
      <w:r>
        <w:t>SECRETARIA MUNICIPAL DE AGRICULTURA E MEIO AMBIENTE</w:t>
      </w:r>
      <w:r>
        <w:tab/>
      </w:r>
    </w:p>
    <w:p w14:paraId="0D683D2C" w14:textId="77777777" w:rsidR="00276174" w:rsidRDefault="00276174" w:rsidP="00276174">
      <w:pPr>
        <w:jc w:val="both"/>
      </w:pPr>
      <w:r>
        <w:t xml:space="preserve">001 – AGRICULTURA </w:t>
      </w:r>
    </w:p>
    <w:p w14:paraId="72FF87A4" w14:textId="2E291BC0" w:rsidR="00276174" w:rsidRPr="003D2E4A" w:rsidRDefault="00276174" w:rsidP="00276174">
      <w:pPr>
        <w:jc w:val="both"/>
        <w:rPr>
          <w:bCs/>
        </w:rPr>
      </w:pPr>
      <w:r>
        <w:rPr>
          <w:bCs/>
        </w:rPr>
        <w:t>20.608.0032.2.039</w:t>
      </w:r>
      <w:r w:rsidRPr="003D2E4A">
        <w:rPr>
          <w:bCs/>
        </w:rPr>
        <w:t xml:space="preserve"> – </w:t>
      </w:r>
      <w:r>
        <w:rPr>
          <w:bCs/>
        </w:rPr>
        <w:t>INCENTIVO A PRODUÇÃO AGROPECUÁRIA E CUIDADO COM AS ÁGUAS</w:t>
      </w:r>
    </w:p>
    <w:p w14:paraId="50039A6F" w14:textId="4871416D" w:rsidR="00276174" w:rsidRDefault="00276174" w:rsidP="00276174">
      <w:r>
        <w:t>(89)</w:t>
      </w:r>
      <w:r w:rsidRPr="00F00E43">
        <w:t xml:space="preserve"> </w:t>
      </w:r>
      <w:r>
        <w:t>3.3.90.00.00.00.00.00 – 1.500.7000.0000....................................................</w:t>
      </w:r>
      <w:r w:rsidRPr="00A35607">
        <w:t xml:space="preserve"> R$ </w:t>
      </w:r>
      <w:r>
        <w:t>250.000,00</w:t>
      </w:r>
    </w:p>
    <w:p w14:paraId="47C59446" w14:textId="77777777" w:rsidR="00276174" w:rsidRDefault="00276174" w:rsidP="00696918">
      <w:pPr>
        <w:jc w:val="both"/>
      </w:pPr>
    </w:p>
    <w:p w14:paraId="161E6C91" w14:textId="60D9026B" w:rsidR="00696918" w:rsidRDefault="00696918" w:rsidP="00696918">
      <w:pPr>
        <w:jc w:val="both"/>
      </w:pPr>
      <w:r>
        <w:t>09</w:t>
      </w:r>
      <w:r w:rsidRPr="00A35607">
        <w:t xml:space="preserve"> – </w:t>
      </w:r>
      <w:r>
        <w:t>SECRETARIA MUNICIPAL DE SAÚDE</w:t>
      </w:r>
      <w:r>
        <w:tab/>
      </w:r>
    </w:p>
    <w:p w14:paraId="2837ADAD" w14:textId="77777777" w:rsidR="00696918" w:rsidRDefault="00696918" w:rsidP="00696918">
      <w:pPr>
        <w:jc w:val="both"/>
      </w:pPr>
      <w:r>
        <w:t xml:space="preserve">001 – FUNDO MUNICIPAL DE SAÚDE </w:t>
      </w:r>
    </w:p>
    <w:p w14:paraId="7B0E85C2" w14:textId="4B31EA60" w:rsidR="00696918" w:rsidRPr="003D2E4A" w:rsidRDefault="00696918" w:rsidP="00696918">
      <w:pPr>
        <w:jc w:val="both"/>
        <w:rPr>
          <w:bCs/>
        </w:rPr>
      </w:pPr>
      <w:r>
        <w:rPr>
          <w:bCs/>
        </w:rPr>
        <w:t>10.301.0023.2.058</w:t>
      </w:r>
      <w:r w:rsidRPr="003D2E4A">
        <w:rPr>
          <w:bCs/>
        </w:rPr>
        <w:t xml:space="preserve"> – </w:t>
      </w:r>
      <w:r>
        <w:rPr>
          <w:bCs/>
        </w:rPr>
        <w:t>BLOCO DE ASSISTÊNCIA FARMACÊUTICA BÁSICA</w:t>
      </w:r>
      <w:r w:rsidRPr="003D2E4A">
        <w:rPr>
          <w:bCs/>
        </w:rPr>
        <w:t xml:space="preserve"> </w:t>
      </w:r>
    </w:p>
    <w:p w14:paraId="772E615A" w14:textId="5C7A6404" w:rsidR="00696918" w:rsidRDefault="00696918" w:rsidP="00696918">
      <w:r>
        <w:t>(8)</w:t>
      </w:r>
      <w:r w:rsidRPr="00F00E43">
        <w:t xml:space="preserve"> </w:t>
      </w:r>
      <w:r>
        <w:t>3.3.90.00.00.00.00.00 – 1.500.1002.0000......................................................</w:t>
      </w:r>
      <w:r w:rsidRPr="00A35607">
        <w:t xml:space="preserve"> R$ </w:t>
      </w:r>
      <w:r>
        <w:t>150.000,00</w:t>
      </w:r>
    </w:p>
    <w:p w14:paraId="04D658F2" w14:textId="77777777" w:rsidR="00696918" w:rsidRDefault="00696918" w:rsidP="00696918"/>
    <w:p w14:paraId="4787B706" w14:textId="77777777" w:rsidR="00696918" w:rsidRDefault="00696918" w:rsidP="00696918">
      <w:pPr>
        <w:jc w:val="both"/>
      </w:pPr>
      <w:r>
        <w:t>09</w:t>
      </w:r>
      <w:r w:rsidRPr="00A35607">
        <w:t xml:space="preserve"> – </w:t>
      </w:r>
      <w:r>
        <w:t>SECRETARIA MUNICIPAL DE SAÚDE</w:t>
      </w:r>
      <w:r>
        <w:tab/>
      </w:r>
    </w:p>
    <w:p w14:paraId="3C852EBB" w14:textId="77777777" w:rsidR="00696918" w:rsidRDefault="00696918" w:rsidP="00696918">
      <w:pPr>
        <w:jc w:val="both"/>
      </w:pPr>
      <w:r>
        <w:t xml:space="preserve">001 – FUNDO MUNICIPAL DE SAÚDE </w:t>
      </w:r>
    </w:p>
    <w:p w14:paraId="5C5E95B2" w14:textId="448E556B" w:rsidR="00696918" w:rsidRPr="003D2E4A" w:rsidRDefault="00696918" w:rsidP="00696918">
      <w:pPr>
        <w:jc w:val="both"/>
        <w:rPr>
          <w:bCs/>
        </w:rPr>
      </w:pPr>
      <w:r>
        <w:rPr>
          <w:bCs/>
        </w:rPr>
        <w:t>10.301.0024.2.061</w:t>
      </w:r>
      <w:r w:rsidRPr="003D2E4A">
        <w:rPr>
          <w:bCs/>
        </w:rPr>
        <w:t xml:space="preserve"> – </w:t>
      </w:r>
      <w:r>
        <w:rPr>
          <w:bCs/>
        </w:rPr>
        <w:t>BLOCO DE MÉDIA E ALTA COMPLEXIDADE – MAC – TFD - CONSÓRCIOS</w:t>
      </w:r>
      <w:r w:rsidRPr="003D2E4A">
        <w:rPr>
          <w:bCs/>
        </w:rPr>
        <w:t xml:space="preserve">  </w:t>
      </w:r>
    </w:p>
    <w:p w14:paraId="33A1BEBB" w14:textId="72D065C3" w:rsidR="00696918" w:rsidRDefault="00696918" w:rsidP="00696918">
      <w:r>
        <w:t>(15)</w:t>
      </w:r>
      <w:r w:rsidRPr="00F00E43">
        <w:t xml:space="preserve"> </w:t>
      </w:r>
      <w:r>
        <w:t>3.3.90.00.00.00.00.00 – 1.500.1002.0000......................................................</w:t>
      </w:r>
      <w:r w:rsidRPr="00A35607">
        <w:t xml:space="preserve"> R$ </w:t>
      </w:r>
      <w:r>
        <w:t>50.000,00</w:t>
      </w:r>
    </w:p>
    <w:p w14:paraId="50A2F1AD" w14:textId="77777777" w:rsidR="00696918" w:rsidRDefault="00696918" w:rsidP="00696918">
      <w:pPr>
        <w:jc w:val="both"/>
      </w:pPr>
    </w:p>
    <w:p w14:paraId="342E1186" w14:textId="7D3AB79D" w:rsidR="00696918" w:rsidRDefault="00696918" w:rsidP="00696918">
      <w:pPr>
        <w:jc w:val="both"/>
      </w:pPr>
      <w:r>
        <w:t>10</w:t>
      </w:r>
      <w:r w:rsidRPr="00A35607">
        <w:t xml:space="preserve"> – </w:t>
      </w:r>
      <w:r>
        <w:t>SECRETARIA MUNICIPAL DE ASSISTÊNCIA SOCIAL</w:t>
      </w:r>
      <w:r>
        <w:tab/>
      </w:r>
    </w:p>
    <w:p w14:paraId="666304E3" w14:textId="77777777" w:rsidR="00696918" w:rsidRDefault="00696918" w:rsidP="00696918">
      <w:pPr>
        <w:jc w:val="both"/>
      </w:pPr>
      <w:r>
        <w:t xml:space="preserve">001 – FUNDO MUNICIPAL DE ASSISTÊNCIA SOCIAL </w:t>
      </w:r>
    </w:p>
    <w:p w14:paraId="7FBF760B" w14:textId="786DD366" w:rsidR="00696918" w:rsidRPr="003D2E4A" w:rsidRDefault="00696918" w:rsidP="00696918">
      <w:pPr>
        <w:jc w:val="both"/>
        <w:rPr>
          <w:bCs/>
        </w:rPr>
      </w:pPr>
      <w:r>
        <w:rPr>
          <w:bCs/>
        </w:rPr>
        <w:t>08.244.0029.2.073</w:t>
      </w:r>
      <w:r w:rsidRPr="003D2E4A">
        <w:rPr>
          <w:bCs/>
        </w:rPr>
        <w:t xml:space="preserve"> – </w:t>
      </w:r>
      <w:r>
        <w:rPr>
          <w:bCs/>
        </w:rPr>
        <w:t>PROTEÇÃO SOCIAL ESPECIAL DE ALTA COMPLEXIDADE</w:t>
      </w:r>
      <w:r w:rsidRPr="003D2E4A">
        <w:rPr>
          <w:bCs/>
        </w:rPr>
        <w:t xml:space="preserve">  </w:t>
      </w:r>
    </w:p>
    <w:p w14:paraId="6F206E51" w14:textId="79ECC729" w:rsidR="00696918" w:rsidRDefault="00696918" w:rsidP="00696918">
      <w:r>
        <w:t>(13)</w:t>
      </w:r>
      <w:r w:rsidRPr="00F00E43">
        <w:t xml:space="preserve"> </w:t>
      </w:r>
      <w:r>
        <w:t>3.3.90.00.00.00.00.00 – 1.500.7000.0000......................................................</w:t>
      </w:r>
      <w:r w:rsidRPr="00A35607">
        <w:t xml:space="preserve"> R$ </w:t>
      </w:r>
      <w:r>
        <w:t>12.000,00</w:t>
      </w:r>
    </w:p>
    <w:p w14:paraId="166DB7F4" w14:textId="77777777" w:rsidR="00696918" w:rsidRDefault="00696918" w:rsidP="00696918"/>
    <w:p w14:paraId="72EE6A1B" w14:textId="07157AAA" w:rsidR="00696918" w:rsidRDefault="00696918" w:rsidP="00696918">
      <w:pPr>
        <w:jc w:val="both"/>
      </w:pPr>
      <w:r>
        <w:t>12</w:t>
      </w:r>
      <w:r w:rsidRPr="00A35607">
        <w:t xml:space="preserve"> – </w:t>
      </w:r>
      <w:r>
        <w:t>HOSPITAL MUNICIPAL ANCHIETENSE</w:t>
      </w:r>
      <w:r>
        <w:tab/>
      </w:r>
    </w:p>
    <w:p w14:paraId="3F697EBA" w14:textId="53A62579" w:rsidR="00696918" w:rsidRDefault="00696918" w:rsidP="00696918">
      <w:pPr>
        <w:jc w:val="both"/>
      </w:pPr>
      <w:r>
        <w:t xml:space="preserve">001 – ADMINISTRAÇÃO GERAL DO HOSPITAL </w:t>
      </w:r>
    </w:p>
    <w:p w14:paraId="4D2F7538" w14:textId="3F5157FE" w:rsidR="00696918" w:rsidRPr="003D2E4A" w:rsidRDefault="00696918" w:rsidP="00696918">
      <w:pPr>
        <w:jc w:val="both"/>
        <w:rPr>
          <w:bCs/>
        </w:rPr>
      </w:pPr>
      <w:r>
        <w:rPr>
          <w:bCs/>
        </w:rPr>
        <w:t>10.122.0002.2.003</w:t>
      </w:r>
      <w:r w:rsidRPr="003D2E4A">
        <w:rPr>
          <w:bCs/>
        </w:rPr>
        <w:t xml:space="preserve"> – </w:t>
      </w:r>
      <w:r>
        <w:rPr>
          <w:bCs/>
        </w:rPr>
        <w:t>MANUTENÇÃO E DESENVOLVIMENTO DAS ATIVIDADES ADMINISTRATIVAS DO HOSPITAL</w:t>
      </w:r>
    </w:p>
    <w:p w14:paraId="30B0C268" w14:textId="1CF8CE59" w:rsidR="00696918" w:rsidRDefault="00696918" w:rsidP="00696918">
      <w:r>
        <w:t>(1)</w:t>
      </w:r>
      <w:r w:rsidRPr="00F00E43">
        <w:t xml:space="preserve"> </w:t>
      </w:r>
      <w:r>
        <w:t>3.1.90.00.00.00.00.00 – 1.500.1002.0000........................................................</w:t>
      </w:r>
      <w:r w:rsidRPr="00A35607">
        <w:t xml:space="preserve"> R$ </w:t>
      </w:r>
      <w:r>
        <w:t>50.000,00</w:t>
      </w:r>
    </w:p>
    <w:p w14:paraId="47FF2653" w14:textId="77777777" w:rsidR="00276174" w:rsidRDefault="00276174" w:rsidP="00696918"/>
    <w:p w14:paraId="47CD8712" w14:textId="77777777" w:rsidR="002E1584" w:rsidRDefault="002E1584" w:rsidP="00696918"/>
    <w:p w14:paraId="14F211A5" w14:textId="77777777" w:rsidR="002E1584" w:rsidRDefault="002E1584" w:rsidP="00696918"/>
    <w:p w14:paraId="600C4F2F" w14:textId="77777777" w:rsidR="002E1584" w:rsidRDefault="002E1584" w:rsidP="00696918"/>
    <w:p w14:paraId="47BB97E4" w14:textId="2BCDB456" w:rsidR="00276174" w:rsidRDefault="00276174" w:rsidP="00276174">
      <w:pPr>
        <w:jc w:val="both"/>
      </w:pPr>
      <w:r>
        <w:t>13</w:t>
      </w:r>
      <w:r w:rsidRPr="00A35607">
        <w:t xml:space="preserve"> – </w:t>
      </w:r>
      <w:r>
        <w:t>SECRETARIA MUNICIPAL DA CIDADE, INDÚSTRIA, COMÉRCIO E SERVIÇOS</w:t>
      </w:r>
    </w:p>
    <w:p w14:paraId="28388DE4" w14:textId="77777777" w:rsidR="00276174" w:rsidRDefault="00276174" w:rsidP="00276174">
      <w:pPr>
        <w:jc w:val="both"/>
        <w:rPr>
          <w:bCs/>
        </w:rPr>
      </w:pPr>
      <w:r>
        <w:t>001 – CIDADE, INDÚSTRIA, COMÉRCIO E SERVIÇOS</w:t>
      </w:r>
      <w:r>
        <w:rPr>
          <w:bCs/>
        </w:rPr>
        <w:t xml:space="preserve"> </w:t>
      </w:r>
    </w:p>
    <w:p w14:paraId="6FD0F234" w14:textId="7DD2112E" w:rsidR="00276174" w:rsidRPr="003D2E4A" w:rsidRDefault="00276174" w:rsidP="00276174">
      <w:pPr>
        <w:jc w:val="both"/>
        <w:rPr>
          <w:bCs/>
        </w:rPr>
      </w:pPr>
      <w:r>
        <w:rPr>
          <w:bCs/>
        </w:rPr>
        <w:t>16.482.0022.1.014</w:t>
      </w:r>
      <w:r w:rsidRPr="003D2E4A">
        <w:rPr>
          <w:bCs/>
        </w:rPr>
        <w:t xml:space="preserve"> – </w:t>
      </w:r>
      <w:r>
        <w:rPr>
          <w:bCs/>
        </w:rPr>
        <w:t>AQUISIÇÃO DE ÁREA DE TERRA E INFRAESTRUTURA PARA HABITAÇÃO</w:t>
      </w:r>
    </w:p>
    <w:p w14:paraId="3DE8AEF4" w14:textId="72718D8D" w:rsidR="00276174" w:rsidRDefault="00276174" w:rsidP="00276174">
      <w:r>
        <w:t>(</w:t>
      </w:r>
      <w:r w:rsidR="002E1584">
        <w:t>142</w:t>
      </w:r>
      <w:r>
        <w:t>)</w:t>
      </w:r>
      <w:r w:rsidRPr="00F00E43">
        <w:t xml:space="preserve"> </w:t>
      </w:r>
      <w:r>
        <w:t>3.3.90.00.00.00.00.00 – 1.500.7000.0000....................................................</w:t>
      </w:r>
      <w:r w:rsidRPr="00A35607">
        <w:t xml:space="preserve"> R$ </w:t>
      </w:r>
      <w:r w:rsidR="002E1584">
        <w:t>10</w:t>
      </w:r>
      <w:r>
        <w:t>.</w:t>
      </w:r>
      <w:r w:rsidR="002E1584">
        <w:t>650</w:t>
      </w:r>
      <w:r>
        <w:t>,00</w:t>
      </w:r>
    </w:p>
    <w:p w14:paraId="72B292EE" w14:textId="42499132" w:rsidR="00276174" w:rsidRDefault="002E1584" w:rsidP="00696918">
      <w:r>
        <w:t>(143)</w:t>
      </w:r>
      <w:r w:rsidRPr="00F00E43">
        <w:t xml:space="preserve"> </w:t>
      </w:r>
      <w:r>
        <w:t>4.4.90.00.00.00.00.00 – 1.500.7000.0000....................................................</w:t>
      </w:r>
      <w:r w:rsidRPr="00A35607">
        <w:t xml:space="preserve"> R$ </w:t>
      </w:r>
      <w:r>
        <w:t>10.000,00</w:t>
      </w:r>
    </w:p>
    <w:p w14:paraId="10F8BF35" w14:textId="77777777" w:rsidR="00752CF4" w:rsidRDefault="00752CF4" w:rsidP="00752CF4"/>
    <w:p w14:paraId="31CC1D76" w14:textId="1E0AB010" w:rsidR="00752CF4" w:rsidRDefault="00752CF4" w:rsidP="00752CF4">
      <w:pPr>
        <w:rPr>
          <w:b/>
          <w:u w:val="single"/>
        </w:rPr>
      </w:pPr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...................</w:t>
      </w:r>
      <w:r w:rsidR="002E1584">
        <w:rPr>
          <w:b/>
          <w:u w:val="single"/>
        </w:rPr>
        <w:t>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</w:t>
      </w:r>
      <w:r w:rsidR="002E1584">
        <w:rPr>
          <w:b/>
          <w:u w:val="single"/>
        </w:rPr>
        <w:t>725.000,00</w:t>
      </w:r>
    </w:p>
    <w:p w14:paraId="7E92FD19" w14:textId="77777777" w:rsidR="00752CF4" w:rsidRDefault="00752CF4" w:rsidP="00752CF4">
      <w:pPr>
        <w:jc w:val="both"/>
        <w:rPr>
          <w:b/>
        </w:rPr>
      </w:pPr>
    </w:p>
    <w:p w14:paraId="30902B59" w14:textId="77777777" w:rsidR="002E7D17" w:rsidRDefault="002E7D17" w:rsidP="002E7D17">
      <w:pPr>
        <w:ind w:left="708" w:firstLine="708"/>
        <w:jc w:val="center"/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0C42D753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19305D">
        <w:t>4</w:t>
      </w:r>
      <w:r w:rsidRPr="00A35607">
        <w:t xml:space="preserve">º Fica alterado o Plano Plurianual Lei nº. </w:t>
      </w:r>
      <w:r w:rsidR="00E238E7">
        <w:t>2.679</w:t>
      </w:r>
      <w:r w:rsidRPr="00A35607">
        <w:t xml:space="preserve">, de </w:t>
      </w:r>
      <w:r w:rsidR="00E238E7">
        <w:t>02</w:t>
      </w:r>
      <w:r w:rsidRPr="00A35607">
        <w:t xml:space="preserve"> de </w:t>
      </w:r>
      <w:r w:rsidR="00E238E7">
        <w:t>dezembro</w:t>
      </w:r>
      <w:r w:rsidRPr="00A35607">
        <w:t xml:space="preserve"> de </w:t>
      </w:r>
      <w:r>
        <w:t>202</w:t>
      </w:r>
      <w:r w:rsidR="00E238E7">
        <w:t>2</w:t>
      </w:r>
      <w:r>
        <w:t xml:space="preserve">, </w:t>
      </w:r>
      <w:r w:rsidRPr="00626B63">
        <w:t>em conformidade com o disposto nos artigos anteriores desta Lei, relativamente ao</w:t>
      </w:r>
      <w:r w:rsidR="002E1584">
        <w:t>s</w:t>
      </w:r>
      <w:r w:rsidRPr="00626B63">
        <w:t xml:space="preserve"> crédito</w:t>
      </w:r>
      <w:r w:rsidR="002E1584">
        <w:t>s</w:t>
      </w:r>
      <w:r w:rsidR="00F87755">
        <w:t xml:space="preserve"> e reduç</w:t>
      </w:r>
      <w:r w:rsidR="002E1584">
        <w:t>ões</w:t>
      </w:r>
      <w:r>
        <w:t xml:space="preserve"> </w:t>
      </w:r>
      <w:r w:rsidRPr="00626B63">
        <w:t>introduzido</w:t>
      </w:r>
      <w:r>
        <w:t>s</w:t>
      </w:r>
      <w:r w:rsidRPr="00626B63">
        <w:t xml:space="preserve"> neste texto legal.</w:t>
      </w:r>
    </w:p>
    <w:p w14:paraId="5C8A5C58" w14:textId="77777777" w:rsidR="002E7D17" w:rsidRDefault="002E7D17" w:rsidP="002E7D17">
      <w:pPr>
        <w:ind w:left="2410"/>
        <w:jc w:val="both"/>
      </w:pPr>
    </w:p>
    <w:p w14:paraId="430587CA" w14:textId="77777777" w:rsidR="002E7D17" w:rsidRPr="00A35607" w:rsidRDefault="002E7D17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182980C7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 </w:t>
      </w:r>
      <w:r w:rsidR="0019305D">
        <w:t>5</w:t>
      </w:r>
      <w:r w:rsidRPr="00A35607">
        <w:t xml:space="preserve">º Fica alterada a LDO - Lei de Diretrizes Orçamentárias nº.  </w:t>
      </w:r>
      <w:r w:rsidR="00E238E7">
        <w:t>2.678</w:t>
      </w:r>
      <w:r w:rsidRPr="00A35607">
        <w:t xml:space="preserve">, de </w:t>
      </w:r>
      <w:r w:rsidR="00E238E7">
        <w:t>02</w:t>
      </w:r>
      <w:r>
        <w:t xml:space="preserve"> </w:t>
      </w:r>
      <w:r w:rsidRPr="00A35607">
        <w:t xml:space="preserve">de </w:t>
      </w:r>
      <w:r w:rsidR="00E238E7">
        <w:t>dezembro de 2022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66B219C0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19305D">
        <w:t>6</w:t>
      </w:r>
      <w:r w:rsidRPr="00A35607">
        <w:t>º Esta Lei entra em vigor na data de sua publicação.</w:t>
      </w:r>
    </w:p>
    <w:p w14:paraId="75EFD601" w14:textId="69A78D47" w:rsidR="002E7D17" w:rsidRDefault="002E7D17" w:rsidP="002E7D17">
      <w:pPr>
        <w:jc w:val="both"/>
      </w:pPr>
    </w:p>
    <w:p w14:paraId="5BE3D008" w14:textId="77777777" w:rsidR="00942802" w:rsidRPr="00A35607" w:rsidRDefault="00942802" w:rsidP="002E7D17">
      <w:pPr>
        <w:jc w:val="both"/>
      </w:pPr>
    </w:p>
    <w:p w14:paraId="0CF1D2F6" w14:textId="77777777" w:rsidR="002E7D17" w:rsidRDefault="002E7D17" w:rsidP="002E7D17">
      <w:pPr>
        <w:spacing w:line="276" w:lineRule="auto"/>
        <w:jc w:val="both"/>
      </w:pPr>
    </w:p>
    <w:p w14:paraId="3436DEBE" w14:textId="3045CC0B" w:rsidR="002E7D17" w:rsidRPr="00A35607" w:rsidRDefault="002E7D17" w:rsidP="002E7D17">
      <w:pPr>
        <w:spacing w:line="276" w:lineRule="auto"/>
        <w:jc w:val="both"/>
      </w:pPr>
      <w:r w:rsidRPr="00A35607">
        <w:t>GABINETE DO PREFEITO</w:t>
      </w:r>
      <w:r>
        <w:t xml:space="preserve"> DO MUNICÍPIO</w:t>
      </w:r>
      <w:r w:rsidRPr="00A35607">
        <w:t xml:space="preserve"> DE ANCHIETA/SC, em </w:t>
      </w:r>
      <w:r w:rsidR="00DF18EF">
        <w:t>01</w:t>
      </w:r>
      <w:r>
        <w:t xml:space="preserve"> d</w:t>
      </w:r>
      <w:r w:rsidRPr="00A35607">
        <w:t>e</w:t>
      </w:r>
      <w:r w:rsidR="002E1584">
        <w:t xml:space="preserve"> setembro </w:t>
      </w:r>
      <w:r w:rsidR="00E238E7">
        <w:t>de 2023</w:t>
      </w:r>
      <w:r w:rsidRPr="00A35607">
        <w:t>.</w:t>
      </w:r>
    </w:p>
    <w:p w14:paraId="6472E2D4" w14:textId="30BCC944" w:rsidR="003D2E4A" w:rsidRDefault="003D2E4A" w:rsidP="002E7D17">
      <w:pPr>
        <w:spacing w:line="276" w:lineRule="auto"/>
        <w:jc w:val="both"/>
      </w:pPr>
    </w:p>
    <w:p w14:paraId="5581F59E" w14:textId="77777777" w:rsidR="00117F5C" w:rsidRDefault="00117F5C" w:rsidP="002E7D17">
      <w:pPr>
        <w:spacing w:line="276" w:lineRule="auto"/>
        <w:jc w:val="both"/>
      </w:pPr>
    </w:p>
    <w:p w14:paraId="5008C982" w14:textId="77777777" w:rsidR="0019305D" w:rsidRDefault="0019305D" w:rsidP="002E7D17">
      <w:pPr>
        <w:spacing w:line="276" w:lineRule="auto"/>
        <w:jc w:val="both"/>
      </w:pPr>
    </w:p>
    <w:p w14:paraId="0E943A62" w14:textId="77777777" w:rsidR="0019305D" w:rsidRDefault="0019305D" w:rsidP="002E7D17">
      <w:pPr>
        <w:spacing w:line="276" w:lineRule="auto"/>
        <w:jc w:val="both"/>
      </w:pPr>
    </w:p>
    <w:p w14:paraId="61C08C5C" w14:textId="77777777" w:rsidR="002E7D17" w:rsidRPr="00A35607" w:rsidRDefault="002E7D17" w:rsidP="002E7D17">
      <w:pPr>
        <w:spacing w:line="276" w:lineRule="auto"/>
        <w:jc w:val="both"/>
      </w:pPr>
    </w:p>
    <w:p w14:paraId="32D5A03B" w14:textId="169761E4" w:rsidR="002E7D17" w:rsidRPr="00A35607" w:rsidRDefault="00942802" w:rsidP="002E7D17">
      <w:pPr>
        <w:jc w:val="center"/>
        <w:rPr>
          <w:b/>
        </w:rPr>
      </w:pPr>
      <w:r>
        <w:rPr>
          <w:b/>
        </w:rPr>
        <w:t>IVAN JOSÉ CANCI</w:t>
      </w:r>
    </w:p>
    <w:p w14:paraId="085860A8" w14:textId="2FB9D508" w:rsidR="00E238E7" w:rsidRDefault="002E7D17" w:rsidP="002E7D17">
      <w:pPr>
        <w:jc w:val="center"/>
      </w:pPr>
      <w:r w:rsidRPr="00A35607">
        <w:t>Prefeito Municipal</w:t>
      </w:r>
      <w:r w:rsidR="00E238E7">
        <w:t xml:space="preserve"> </w:t>
      </w:r>
    </w:p>
    <w:p w14:paraId="072E73D1" w14:textId="3364F8C1" w:rsidR="00975B5E" w:rsidRDefault="00975B5E" w:rsidP="002E7D17">
      <w:pPr>
        <w:jc w:val="center"/>
      </w:pPr>
    </w:p>
    <w:p w14:paraId="43A7E585" w14:textId="35762B55" w:rsidR="00975B5E" w:rsidRDefault="00975B5E" w:rsidP="00975B5E">
      <w:pPr>
        <w:tabs>
          <w:tab w:val="left" w:pos="1300"/>
        </w:tabs>
      </w:pPr>
      <w:r>
        <w:tab/>
      </w:r>
    </w:p>
    <w:p w14:paraId="2CCE4798" w14:textId="77777777" w:rsidR="0019305D" w:rsidRDefault="0019305D" w:rsidP="00975B5E">
      <w:pPr>
        <w:tabs>
          <w:tab w:val="left" w:pos="1300"/>
        </w:tabs>
      </w:pPr>
    </w:p>
    <w:p w14:paraId="2ECC3537" w14:textId="77777777" w:rsidR="0019305D" w:rsidRDefault="0019305D" w:rsidP="00975B5E">
      <w:pPr>
        <w:tabs>
          <w:tab w:val="left" w:pos="1300"/>
        </w:tabs>
      </w:pPr>
    </w:p>
    <w:p w14:paraId="1B9FFC8A" w14:textId="77777777" w:rsidR="0019305D" w:rsidRDefault="0019305D" w:rsidP="00975B5E">
      <w:pPr>
        <w:tabs>
          <w:tab w:val="left" w:pos="1300"/>
        </w:tabs>
      </w:pPr>
    </w:p>
    <w:p w14:paraId="3F0AEC0C" w14:textId="77777777" w:rsidR="0019305D" w:rsidRDefault="0019305D" w:rsidP="00975B5E">
      <w:pPr>
        <w:tabs>
          <w:tab w:val="left" w:pos="1300"/>
        </w:tabs>
      </w:pPr>
    </w:p>
    <w:p w14:paraId="4252BC69" w14:textId="7B12D5D8" w:rsidR="00975B5E" w:rsidRDefault="00975B5E" w:rsidP="002E7D17">
      <w:pPr>
        <w:jc w:val="center"/>
      </w:pPr>
    </w:p>
    <w:p w14:paraId="1CA2A72C" w14:textId="26F40573" w:rsidR="00975B5E" w:rsidRDefault="00975B5E" w:rsidP="002E7D17">
      <w:pPr>
        <w:jc w:val="center"/>
      </w:pPr>
    </w:p>
    <w:p w14:paraId="42F641D7" w14:textId="77777777" w:rsidR="00117F5C" w:rsidRDefault="00117F5C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5B885E9" w:rsidR="001719FE" w:rsidRPr="00DF18EF" w:rsidRDefault="001719FE" w:rsidP="00DF18EF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  <w:u w:val="single"/>
        </w:rPr>
      </w:pPr>
      <w:r w:rsidRPr="00DF18EF">
        <w:rPr>
          <w:rFonts w:ascii="Times New Roman" w:hAnsi="Times New Roman"/>
          <w:b/>
          <w:bCs/>
          <w:color w:val="000000"/>
          <w:szCs w:val="24"/>
          <w:u w:val="single"/>
        </w:rPr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33864173" w14:textId="77777777" w:rsidR="00E05228" w:rsidRDefault="00E05228" w:rsidP="001719FE">
      <w:pPr>
        <w:jc w:val="center"/>
        <w:rPr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BB00274" w:rsidR="001719FE" w:rsidRDefault="00E238E7" w:rsidP="001719FE">
      <w:pPr>
        <w:jc w:val="both"/>
        <w:rPr>
          <w:color w:val="000000"/>
        </w:rPr>
      </w:pPr>
      <w:r>
        <w:rPr>
          <w:color w:val="000000"/>
        </w:rPr>
        <w:t>SENHOR PRESIDENTE</w:t>
      </w:r>
      <w:r w:rsidR="001719FE">
        <w:rPr>
          <w:color w:val="000000"/>
        </w:rPr>
        <w:t>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503A19C" w14:textId="77777777" w:rsidR="001719FE" w:rsidRDefault="001719FE" w:rsidP="001719FE">
      <w:pPr>
        <w:jc w:val="both"/>
        <w:rPr>
          <w:color w:val="000000"/>
        </w:rPr>
      </w:pPr>
    </w:p>
    <w:p w14:paraId="0F9E9A98" w14:textId="6C5875C6" w:rsidR="00E05228" w:rsidRPr="00A65119" w:rsidRDefault="001719FE" w:rsidP="00076DE9">
      <w:pPr>
        <w:ind w:firstLine="708"/>
        <w:jc w:val="both"/>
        <w:rPr>
          <w:b/>
        </w:rPr>
      </w:pPr>
      <w:r>
        <w:t xml:space="preserve"> O presente tem como intento fundamental, justificar a VOSSAS EXCELÊNCIAS,</w:t>
      </w:r>
      <w:r w:rsidR="004D77F3">
        <w:t xml:space="preserve"> o Projeto de Lei nº......./2023</w:t>
      </w:r>
      <w:r>
        <w:t>, que autoriza a alteração do Plano Plurianual, da Lei de Diretrizes Orçamentárias e da Lei Orçamentária Anual, através da abertura</w:t>
      </w:r>
      <w:r w:rsidR="0019305D">
        <w:t xml:space="preserve"> </w:t>
      </w:r>
      <w:r w:rsidR="00DF7DF5">
        <w:t xml:space="preserve">de </w:t>
      </w:r>
      <w:r w:rsidR="009E0EE2">
        <w:t>crédito</w:t>
      </w:r>
      <w:r w:rsidR="002E1584">
        <w:t>s</w:t>
      </w:r>
      <w:r w:rsidR="003D2E4A">
        <w:t xml:space="preserve"> adiciona</w:t>
      </w:r>
      <w:r w:rsidR="002E1584">
        <w:t>is</w:t>
      </w:r>
      <w:r w:rsidR="0019305D">
        <w:t xml:space="preserve"> </w:t>
      </w:r>
      <w:r w:rsidR="004D77F3">
        <w:t>s</w:t>
      </w:r>
      <w:r w:rsidR="0019305D">
        <w:t>uplementar</w:t>
      </w:r>
      <w:r w:rsidR="002E1584">
        <w:t>es</w:t>
      </w:r>
      <w:r>
        <w:t xml:space="preserve"> na importância de até </w:t>
      </w:r>
      <w:r w:rsidR="002E1584">
        <w:rPr>
          <w:b/>
        </w:rPr>
        <w:t>R</w:t>
      </w:r>
      <w:r w:rsidR="002E1584" w:rsidRPr="00A35607">
        <w:rPr>
          <w:b/>
        </w:rPr>
        <w:t>$</w:t>
      </w:r>
      <w:r w:rsidR="002E1584">
        <w:rPr>
          <w:b/>
        </w:rPr>
        <w:t xml:space="preserve"> 725.000,00 (setecentos e vinte e cinco mil reais)</w:t>
      </w:r>
      <w:r w:rsidRPr="00942802">
        <w:rPr>
          <w:bCs/>
        </w:rPr>
        <w:t xml:space="preserve">, </w:t>
      </w:r>
      <w:r w:rsidRPr="001719FE">
        <w:t>e contém outras providências.</w:t>
      </w:r>
      <w:r w:rsidRPr="001719FE">
        <w:rPr>
          <w:bCs/>
          <w:iCs/>
        </w:rPr>
        <w:tab/>
        <w:t xml:space="preserve">  </w:t>
      </w:r>
    </w:p>
    <w:p w14:paraId="54432354" w14:textId="77777777" w:rsidR="00076DE9" w:rsidRDefault="00076DE9" w:rsidP="0019305D">
      <w:pPr>
        <w:jc w:val="both"/>
        <w:rPr>
          <w:bCs/>
          <w:iCs/>
        </w:rPr>
      </w:pPr>
    </w:p>
    <w:p w14:paraId="28AFD169" w14:textId="5D7F2385" w:rsidR="0019305D" w:rsidRDefault="001719FE" w:rsidP="00076DE9">
      <w:pPr>
        <w:ind w:firstLine="708"/>
        <w:jc w:val="both"/>
        <w:rPr>
          <w:bCs/>
        </w:rPr>
      </w:pPr>
      <w:r>
        <w:rPr>
          <w:bCs/>
          <w:iCs/>
        </w:rPr>
        <w:t xml:space="preserve">O referido Projeto de Lei, </w:t>
      </w:r>
      <w:r>
        <w:rPr>
          <w:bCs/>
        </w:rPr>
        <w:t xml:space="preserve">possui como finalidade </w:t>
      </w:r>
      <w:r w:rsidR="00DF7DF5">
        <w:rPr>
          <w:bCs/>
        </w:rPr>
        <w:t>remanejar recursos próprios entre as diversas secretarias municipais, conforme estudo realizado pela Contadoria Municipal.</w:t>
      </w:r>
    </w:p>
    <w:p w14:paraId="3A7273C5" w14:textId="77777777" w:rsidR="00DF7DF5" w:rsidRDefault="00DF7DF5" w:rsidP="00076DE9">
      <w:pPr>
        <w:ind w:firstLine="708"/>
        <w:jc w:val="both"/>
        <w:rPr>
          <w:bCs/>
        </w:rPr>
      </w:pPr>
    </w:p>
    <w:p w14:paraId="70AC547D" w14:textId="3A690411" w:rsidR="00DF7DF5" w:rsidRDefault="00DF7DF5" w:rsidP="00076DE9">
      <w:pPr>
        <w:ind w:firstLine="708"/>
        <w:jc w:val="both"/>
      </w:pPr>
      <w:r>
        <w:t xml:space="preserve">Deste modo, solicitamos a aprovação em </w:t>
      </w:r>
      <w:r w:rsidRPr="00EB6476">
        <w:rPr>
          <w:b/>
        </w:rPr>
        <w:t>Regime de Urgênci</w:t>
      </w:r>
      <w:r>
        <w:rPr>
          <w:b/>
        </w:rPr>
        <w:t>a</w:t>
      </w:r>
      <w:r>
        <w:t>, tendo em vista a necessidade de suplementação nas Secretarias Municipais de Saúde e Infraestrutura.</w:t>
      </w:r>
    </w:p>
    <w:p w14:paraId="2EF7FA17" w14:textId="77777777" w:rsidR="00076DE9" w:rsidRDefault="00C41E8B" w:rsidP="001719FE">
      <w:pPr>
        <w:jc w:val="both"/>
      </w:pPr>
      <w:r>
        <w:t xml:space="preserve"> </w:t>
      </w:r>
      <w:r w:rsidR="00DA27A6">
        <w:t xml:space="preserve"> </w:t>
      </w:r>
      <w:r w:rsidR="00F500AB">
        <w:t xml:space="preserve"> </w:t>
      </w:r>
    </w:p>
    <w:p w14:paraId="7939B6FE" w14:textId="38F55170" w:rsidR="001719FE" w:rsidRDefault="001719FE" w:rsidP="00076DE9">
      <w:pPr>
        <w:ind w:firstLine="708"/>
        <w:jc w:val="both"/>
      </w:pP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05228">
        <w:rPr>
          <w:color w:val="000000"/>
        </w:rPr>
        <w:t>s</w:t>
      </w:r>
      <w:r w:rsidR="0004659A">
        <w:rPr>
          <w:color w:val="000000"/>
        </w:rPr>
        <w:t xml:space="preserve"> conta</w:t>
      </w:r>
      <w:r w:rsidR="00E05228">
        <w:rPr>
          <w:color w:val="000000"/>
        </w:rPr>
        <w:t>s</w:t>
      </w:r>
      <w:r>
        <w:rPr>
          <w:color w:val="000000"/>
        </w:rPr>
        <w:t xml:space="preserve"> </w:t>
      </w:r>
      <w:r w:rsidR="00DF7DF5">
        <w:rPr>
          <w:color w:val="000000"/>
        </w:rPr>
        <w:t>suplementadas</w:t>
      </w:r>
      <w:r w:rsidR="00076DE9">
        <w:rPr>
          <w:color w:val="000000"/>
        </w:rPr>
        <w:t xml:space="preserve"> </w:t>
      </w:r>
      <w:r>
        <w:rPr>
          <w:color w:val="000000"/>
        </w:rPr>
        <w:t>e reduzida</w:t>
      </w:r>
      <w:r w:rsidR="00DF7DF5">
        <w:rPr>
          <w:color w:val="000000"/>
        </w:rPr>
        <w:t>s</w:t>
      </w:r>
      <w:r>
        <w:rPr>
          <w:color w:val="000000"/>
        </w:rPr>
        <w:t xml:space="preserve"> 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nossa comunidade</w:t>
      </w:r>
      <w:r>
        <w:rPr>
          <w:color w:val="000000"/>
        </w:rPr>
        <w:t>.</w:t>
      </w:r>
    </w:p>
    <w:p w14:paraId="7BDB7CFC" w14:textId="77777777" w:rsidR="00E05228" w:rsidRDefault="00E05228" w:rsidP="001719FE">
      <w:pPr>
        <w:jc w:val="both"/>
      </w:pPr>
    </w:p>
    <w:p w14:paraId="5E94762D" w14:textId="77777777" w:rsidR="00DF18EF" w:rsidRDefault="00DF18EF" w:rsidP="001719FE">
      <w:pPr>
        <w:jc w:val="both"/>
      </w:pPr>
    </w:p>
    <w:p w14:paraId="4284D4B2" w14:textId="77777777" w:rsidR="00DF18EF" w:rsidRDefault="00DF18EF" w:rsidP="001719FE">
      <w:pPr>
        <w:jc w:val="both"/>
      </w:pPr>
    </w:p>
    <w:p w14:paraId="50BAE989" w14:textId="77777777" w:rsidR="00E05228" w:rsidRDefault="00E05228" w:rsidP="001719FE">
      <w:pPr>
        <w:jc w:val="both"/>
      </w:pPr>
    </w:p>
    <w:p w14:paraId="7F57F7D9" w14:textId="0435F453" w:rsidR="001719FE" w:rsidRDefault="001719FE" w:rsidP="00C41E8B">
      <w:pPr>
        <w:jc w:val="center"/>
      </w:pPr>
      <w:r>
        <w:t>GABINETE DO PREFEITO DO MUN</w:t>
      </w:r>
      <w:r w:rsidR="00045245">
        <w:t xml:space="preserve">ICIPIO DE ANCHIETA (SC), </w:t>
      </w:r>
      <w:r w:rsidR="00DF18EF">
        <w:t xml:space="preserve">01 </w:t>
      </w:r>
      <w:r w:rsidR="00045245">
        <w:t xml:space="preserve">de </w:t>
      </w:r>
      <w:r w:rsidR="009D2640">
        <w:t>setembro</w:t>
      </w:r>
      <w:r w:rsidR="006C4D86">
        <w:t xml:space="preserve"> </w:t>
      </w:r>
      <w:r w:rsidR="00C41E8B">
        <w:t>de 202</w:t>
      </w:r>
      <w:r w:rsidR="00A65119">
        <w:t>3</w:t>
      </w:r>
      <w:r w:rsidR="00C41E8B">
        <w:t>.</w:t>
      </w: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31C5E95E" w14:textId="77777777" w:rsidR="0004659A" w:rsidRDefault="0004659A" w:rsidP="001719FE">
      <w:pPr>
        <w:jc w:val="both"/>
      </w:pPr>
    </w:p>
    <w:p w14:paraId="109688A1" w14:textId="77777777" w:rsidR="0004659A" w:rsidRDefault="0004659A" w:rsidP="001719FE">
      <w:pPr>
        <w:jc w:val="both"/>
      </w:pPr>
    </w:p>
    <w:p w14:paraId="7A0434EB" w14:textId="77777777" w:rsidR="0004659A" w:rsidRDefault="0004659A" w:rsidP="001719FE">
      <w:pPr>
        <w:jc w:val="both"/>
      </w:pPr>
    </w:p>
    <w:p w14:paraId="07C4185E" w14:textId="77777777" w:rsidR="00975B5E" w:rsidRPr="00A35607" w:rsidRDefault="00975B5E" w:rsidP="00975B5E">
      <w:pPr>
        <w:jc w:val="center"/>
        <w:rPr>
          <w:b/>
        </w:rPr>
      </w:pPr>
      <w:r>
        <w:rPr>
          <w:b/>
        </w:rPr>
        <w:t>IVAN JOSÉ CANCI</w:t>
      </w:r>
    </w:p>
    <w:p w14:paraId="08E77856" w14:textId="77777777" w:rsidR="00975B5E" w:rsidRDefault="00975B5E" w:rsidP="00975B5E">
      <w:pPr>
        <w:jc w:val="center"/>
      </w:pPr>
      <w:r w:rsidRPr="00A35607">
        <w:t>Prefeito Municipal</w:t>
      </w:r>
      <w:r>
        <w:t xml:space="preserve"> </w:t>
      </w:r>
    </w:p>
    <w:p w14:paraId="330038D6" w14:textId="77777777" w:rsidR="00975B5E" w:rsidRDefault="00975B5E" w:rsidP="00975B5E">
      <w:pPr>
        <w:jc w:val="center"/>
      </w:pPr>
    </w:p>
    <w:p w14:paraId="6251A4DE" w14:textId="2254DF03" w:rsidR="00BE190B" w:rsidRPr="00045245" w:rsidRDefault="00BE190B" w:rsidP="00975B5E">
      <w:pPr>
        <w:jc w:val="center"/>
        <w:rPr>
          <w:i/>
        </w:rPr>
      </w:pP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23FA" w14:textId="77777777" w:rsidR="00186832" w:rsidRDefault="00186832">
      <w:r>
        <w:separator/>
      </w:r>
    </w:p>
  </w:endnote>
  <w:endnote w:type="continuationSeparator" w:id="0">
    <w:p w14:paraId="00AE002B" w14:textId="77777777" w:rsidR="00186832" w:rsidRDefault="0018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7F17" w14:textId="77777777" w:rsidR="00186832" w:rsidRDefault="00186832">
      <w:r>
        <w:separator/>
      </w:r>
    </w:p>
  </w:footnote>
  <w:footnote w:type="continuationSeparator" w:id="0">
    <w:p w14:paraId="5A1316C4" w14:textId="77777777" w:rsidR="00186832" w:rsidRDefault="0018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2354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409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781595">
    <w:abstractNumId w:val="5"/>
    <w:lvlOverride w:ilvl="0">
      <w:startOverride w:val="1"/>
    </w:lvlOverride>
  </w:num>
  <w:num w:numId="4" w16cid:durableId="512841648">
    <w:abstractNumId w:val="12"/>
    <w:lvlOverride w:ilvl="0">
      <w:startOverride w:val="1"/>
    </w:lvlOverride>
  </w:num>
  <w:num w:numId="5" w16cid:durableId="760569713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255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957234">
    <w:abstractNumId w:val="3"/>
  </w:num>
  <w:num w:numId="8" w16cid:durableId="1863665340">
    <w:abstractNumId w:val="10"/>
  </w:num>
  <w:num w:numId="9" w16cid:durableId="280111745">
    <w:abstractNumId w:val="6"/>
  </w:num>
  <w:num w:numId="10" w16cid:durableId="1493719372">
    <w:abstractNumId w:val="14"/>
  </w:num>
  <w:num w:numId="11" w16cid:durableId="1370841470">
    <w:abstractNumId w:val="17"/>
  </w:num>
  <w:num w:numId="12" w16cid:durableId="1627815248">
    <w:abstractNumId w:val="0"/>
  </w:num>
  <w:num w:numId="13" w16cid:durableId="1859149955">
    <w:abstractNumId w:val="21"/>
  </w:num>
  <w:num w:numId="14" w16cid:durableId="783115371">
    <w:abstractNumId w:val="16"/>
  </w:num>
  <w:num w:numId="15" w16cid:durableId="1576625090">
    <w:abstractNumId w:val="8"/>
  </w:num>
  <w:num w:numId="16" w16cid:durableId="1191727208">
    <w:abstractNumId w:val="13"/>
  </w:num>
  <w:num w:numId="17" w16cid:durableId="1421759554">
    <w:abstractNumId w:val="11"/>
  </w:num>
  <w:num w:numId="18" w16cid:durableId="626473769">
    <w:abstractNumId w:val="2"/>
  </w:num>
  <w:num w:numId="19" w16cid:durableId="1331449282">
    <w:abstractNumId w:val="9"/>
  </w:num>
  <w:num w:numId="20" w16cid:durableId="1227961150">
    <w:abstractNumId w:val="23"/>
  </w:num>
  <w:num w:numId="21" w16cid:durableId="2118132834">
    <w:abstractNumId w:val="19"/>
  </w:num>
  <w:num w:numId="22" w16cid:durableId="1542673295">
    <w:abstractNumId w:val="15"/>
  </w:num>
  <w:num w:numId="23" w16cid:durableId="667101216">
    <w:abstractNumId w:val="18"/>
  </w:num>
  <w:num w:numId="24" w16cid:durableId="48653904">
    <w:abstractNumId w:val="4"/>
  </w:num>
  <w:num w:numId="25" w16cid:durableId="73546790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57F7D"/>
    <w:rsid w:val="000612E4"/>
    <w:rsid w:val="00062061"/>
    <w:rsid w:val="00063A8D"/>
    <w:rsid w:val="00063BE5"/>
    <w:rsid w:val="0006514A"/>
    <w:rsid w:val="00076DE9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2AF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6832"/>
    <w:rsid w:val="0018735F"/>
    <w:rsid w:val="0019305D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61A1C"/>
    <w:rsid w:val="00274F21"/>
    <w:rsid w:val="00275FC1"/>
    <w:rsid w:val="00276174"/>
    <w:rsid w:val="00277303"/>
    <w:rsid w:val="002804B6"/>
    <w:rsid w:val="00281EE0"/>
    <w:rsid w:val="002831D0"/>
    <w:rsid w:val="00287431"/>
    <w:rsid w:val="00294407"/>
    <w:rsid w:val="002A7DA2"/>
    <w:rsid w:val="002B54BA"/>
    <w:rsid w:val="002E1584"/>
    <w:rsid w:val="002E2DC1"/>
    <w:rsid w:val="002E44F3"/>
    <w:rsid w:val="002E7D17"/>
    <w:rsid w:val="002E7F38"/>
    <w:rsid w:val="003061B4"/>
    <w:rsid w:val="003142EA"/>
    <w:rsid w:val="00316788"/>
    <w:rsid w:val="00321112"/>
    <w:rsid w:val="003213F6"/>
    <w:rsid w:val="00321752"/>
    <w:rsid w:val="00321BC4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029D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0D76"/>
    <w:rsid w:val="004A5D7E"/>
    <w:rsid w:val="004B758F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96918"/>
    <w:rsid w:val="006A320D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181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04C4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D4534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D2640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AF1BE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10C6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049E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8CF"/>
    <w:rsid w:val="00DF0545"/>
    <w:rsid w:val="00DF18EF"/>
    <w:rsid w:val="00DF7DF5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A64-DA84-44BB-B66F-6F75FD1B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116</TotalTime>
  <Pages>5</Pages>
  <Words>1469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6</cp:revision>
  <cp:lastPrinted>2023-09-01T13:54:00Z</cp:lastPrinted>
  <dcterms:created xsi:type="dcterms:W3CDTF">2023-09-01T11:45:00Z</dcterms:created>
  <dcterms:modified xsi:type="dcterms:W3CDTF">2023-09-01T16:42:00Z</dcterms:modified>
</cp:coreProperties>
</file>