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C3F" w14:textId="77777777" w:rsid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</w:p>
    <w:p w14:paraId="388ED77C" w14:textId="383114C7" w:rsidR="00BE1191" w:rsidRPr="00BE1191" w:rsidRDefault="007D4492" w:rsidP="007D4492">
      <w:pPr>
        <w:pStyle w:val="Ttulo7"/>
        <w:ind w:left="708" w:firstLine="708"/>
        <w:rPr>
          <w:rFonts w:ascii="Times New Roman" w:eastAsia="Times New Roman" w:hAnsi="Times New Roman" w:cs="Times New Roman"/>
          <w:b/>
          <w:i w:val="0"/>
          <w:iCs w:val="0"/>
          <w:color w:val="auto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 xml:space="preserve">                    </w:t>
      </w:r>
      <w:r w:rsidR="00BE1191" w:rsidRPr="00BE1191"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 xml:space="preserve">PROJETO DE LEI Nº. </w:t>
      </w:r>
      <w:r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>_____</w:t>
      </w:r>
      <w:r w:rsidR="00BE1191"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>/2023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BE1191" w:rsidRPr="00A35607" w14:paraId="642D4B85" w14:textId="77777777" w:rsidTr="00EB6591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5AED8C48" w14:textId="77777777" w:rsidR="00BE1191" w:rsidRPr="00A35607" w:rsidRDefault="00BE1191" w:rsidP="00EB6591">
            <w:pPr>
              <w:jc w:val="both"/>
              <w:rPr>
                <w:b/>
              </w:rPr>
            </w:pPr>
            <w:r w:rsidRPr="00A35607">
              <w:rPr>
                <w:b/>
              </w:rPr>
              <w:t xml:space="preserve">                            </w:t>
            </w:r>
          </w:p>
          <w:p w14:paraId="662B96FF" w14:textId="193930C8" w:rsidR="00BE1191" w:rsidRPr="00A35607" w:rsidRDefault="00BE1191" w:rsidP="00EB6591">
            <w:pPr>
              <w:jc w:val="both"/>
              <w:rPr>
                <w:b/>
              </w:rPr>
            </w:pPr>
            <w:r w:rsidRPr="00A35607">
              <w:rPr>
                <w:b/>
              </w:rPr>
              <w:t>AUTORIZA A ALTERAÇÃO DO PLANO PLURIANUAL, DA LEI DE DIRETRIZES ORÇAMENTÁRIAS E DA LEI ORÇAMENTÁRI</w:t>
            </w:r>
            <w:r>
              <w:rPr>
                <w:b/>
              </w:rPr>
              <w:t xml:space="preserve">A ANUAL, ATRAVÉS DA ABERTURA DE </w:t>
            </w:r>
            <w:r w:rsidR="00D1610B">
              <w:rPr>
                <w:b/>
              </w:rPr>
              <w:t xml:space="preserve">UM </w:t>
            </w:r>
            <w:r>
              <w:rPr>
                <w:b/>
              </w:rPr>
              <w:t>CRÉDITO</w:t>
            </w:r>
            <w:r w:rsidR="00D1610B">
              <w:rPr>
                <w:b/>
              </w:rPr>
              <w:t xml:space="preserve"> </w:t>
            </w:r>
            <w:r w:rsidRPr="00A35607">
              <w:rPr>
                <w:b/>
              </w:rPr>
              <w:t>ADICIONA</w:t>
            </w:r>
            <w:r w:rsidR="00D1610B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="00CE3168">
              <w:rPr>
                <w:b/>
              </w:rPr>
              <w:t>SUPLEMENTAR</w:t>
            </w:r>
            <w:r w:rsidRPr="00A35607">
              <w:rPr>
                <w:b/>
              </w:rPr>
              <w:t xml:space="preserve"> NA IMPORTÂNCIA DE ATÉ R$</w:t>
            </w:r>
            <w:r>
              <w:rPr>
                <w:b/>
              </w:rPr>
              <w:t xml:space="preserve"> </w:t>
            </w:r>
            <w:r w:rsidR="00D1610B">
              <w:rPr>
                <w:b/>
              </w:rPr>
              <w:t>80.000,00</w:t>
            </w:r>
            <w:r>
              <w:rPr>
                <w:b/>
              </w:rPr>
              <w:t xml:space="preserve"> </w:t>
            </w:r>
            <w:r w:rsidRPr="00A35607">
              <w:rPr>
                <w:b/>
              </w:rPr>
              <w:t>(</w:t>
            </w:r>
            <w:r w:rsidR="00D1610B">
              <w:rPr>
                <w:b/>
              </w:rPr>
              <w:t>OITENTA MIL REAIS</w:t>
            </w:r>
            <w:r w:rsidRPr="00A35607">
              <w:rPr>
                <w:b/>
              </w:rPr>
              <w:t>), E CONTÉM OUTRAS PROVID</w:t>
            </w:r>
            <w:r>
              <w:rPr>
                <w:b/>
              </w:rPr>
              <w:t>Ê</w:t>
            </w:r>
            <w:r w:rsidRPr="00A35607">
              <w:rPr>
                <w:b/>
              </w:rPr>
              <w:t>NCIAS.</w:t>
            </w:r>
          </w:p>
          <w:p w14:paraId="314CA39B" w14:textId="77777777" w:rsidR="00BE1191" w:rsidRPr="00A35607" w:rsidRDefault="00BE1191" w:rsidP="00EB6591">
            <w:pPr>
              <w:jc w:val="both"/>
              <w:rPr>
                <w:b/>
              </w:rPr>
            </w:pPr>
          </w:p>
        </w:tc>
      </w:tr>
    </w:tbl>
    <w:p w14:paraId="38B721D5" w14:textId="77777777" w:rsidR="00BE1191" w:rsidRPr="00A35607" w:rsidRDefault="00BE1191" w:rsidP="00BE1191">
      <w:pPr>
        <w:pStyle w:val="Recuodecorpodetexto2"/>
      </w:pPr>
      <w:r w:rsidRPr="00A35607">
        <w:rPr>
          <w:b/>
        </w:rPr>
        <w:t xml:space="preserve">            </w:t>
      </w:r>
      <w:r w:rsidRPr="00A35607">
        <w:t xml:space="preserve">           </w:t>
      </w:r>
    </w:p>
    <w:p w14:paraId="6499AD29" w14:textId="77777777" w:rsidR="00BE1191" w:rsidRPr="00A35607" w:rsidRDefault="00BE1191" w:rsidP="00BE1191">
      <w:pPr>
        <w:pStyle w:val="Recuodecorpodetexto2"/>
      </w:pPr>
    </w:p>
    <w:p w14:paraId="7694F45A" w14:textId="77777777" w:rsidR="00BE1191" w:rsidRPr="00A35607" w:rsidRDefault="00BE1191" w:rsidP="00BE1191">
      <w:r w:rsidRPr="00A35607">
        <w:tab/>
      </w:r>
      <w:r w:rsidRPr="00A35607">
        <w:tab/>
      </w:r>
      <w:r w:rsidRPr="00A35607">
        <w:tab/>
        <w:t xml:space="preserve">                </w:t>
      </w:r>
      <w:r w:rsidRPr="00A35607">
        <w:tab/>
        <w:t xml:space="preserve">                                     </w:t>
      </w:r>
    </w:p>
    <w:p w14:paraId="3A7B2779" w14:textId="42113575" w:rsidR="00BE1191" w:rsidRDefault="00BE1191" w:rsidP="00BE1191">
      <w:r w:rsidRPr="00A35607">
        <w:t xml:space="preserve">                                          </w:t>
      </w:r>
      <w:r w:rsidRPr="00A35607">
        <w:tab/>
      </w:r>
      <w:r w:rsidRPr="00A35607">
        <w:tab/>
      </w:r>
      <w:r>
        <w:tab/>
        <w:t xml:space="preserve">  </w:t>
      </w:r>
      <w:r>
        <w:tab/>
      </w:r>
      <w:r>
        <w:tab/>
        <w:t xml:space="preserve">    </w:t>
      </w:r>
    </w:p>
    <w:p w14:paraId="4B6F2791" w14:textId="635C5223" w:rsidR="00BE1191" w:rsidRPr="00A35607" w:rsidRDefault="003078FF" w:rsidP="00BE1191">
      <w:pPr>
        <w:ind w:firstLine="1985"/>
      </w:pPr>
      <w:r>
        <w:t xml:space="preserve"> </w:t>
      </w:r>
      <w:r w:rsidR="00BE1191">
        <w:t xml:space="preserve">O Prefeito do Município </w:t>
      </w:r>
      <w:r w:rsidR="00BE1191" w:rsidRPr="00A35607">
        <w:t>de Anchieta, Estado de Santa Catarina</w:t>
      </w:r>
      <w:r w:rsidR="00BE1191">
        <w:t>,</w:t>
      </w:r>
    </w:p>
    <w:p w14:paraId="70016F77" w14:textId="77777777" w:rsidR="00BE1191" w:rsidRDefault="00BE1191" w:rsidP="00BE1191">
      <w:pPr>
        <w:jc w:val="both"/>
      </w:pPr>
    </w:p>
    <w:p w14:paraId="7B73FFBA" w14:textId="32E0AAB3" w:rsidR="00BE1191" w:rsidRPr="00A35607" w:rsidRDefault="00BE1191" w:rsidP="00BE1191">
      <w:pPr>
        <w:ind w:firstLine="1985"/>
        <w:jc w:val="both"/>
      </w:pPr>
      <w:r w:rsidRPr="00A35607">
        <w:t xml:space="preserve"> Faço saber a todos os habitantes deste Município que a Câmara Municipal de Vereadores aprovou e eu sanciono a seguinte Lei:</w:t>
      </w:r>
    </w:p>
    <w:p w14:paraId="2C267224" w14:textId="77777777" w:rsidR="00BE1191" w:rsidRDefault="00BE1191" w:rsidP="00BE1191">
      <w:pPr>
        <w:jc w:val="center"/>
      </w:pPr>
    </w:p>
    <w:p w14:paraId="59F5AB50" w14:textId="77777777" w:rsidR="00BE1191" w:rsidRPr="00A35607" w:rsidRDefault="00BE1191" w:rsidP="00BE1191">
      <w:pPr>
        <w:jc w:val="center"/>
      </w:pPr>
    </w:p>
    <w:p w14:paraId="40BA0CE8" w14:textId="77777777" w:rsidR="00BE1191" w:rsidRPr="00A35607" w:rsidRDefault="00BE1191" w:rsidP="00BE1191">
      <w:pPr>
        <w:jc w:val="center"/>
      </w:pPr>
      <w:r w:rsidRPr="00A35607">
        <w:t>TITULO   I</w:t>
      </w:r>
    </w:p>
    <w:p w14:paraId="3C8DE8E3" w14:textId="77777777" w:rsidR="00BE1191" w:rsidRPr="00A35607" w:rsidRDefault="00BE1191" w:rsidP="00BE1191">
      <w:pPr>
        <w:jc w:val="center"/>
      </w:pPr>
      <w:r w:rsidRPr="00A35607">
        <w:t>CAPÍTULO  I</w:t>
      </w:r>
    </w:p>
    <w:p w14:paraId="2B2C26AE" w14:textId="77777777" w:rsidR="00BE1191" w:rsidRPr="00A35607" w:rsidRDefault="00BE1191" w:rsidP="00BE1191">
      <w:pPr>
        <w:jc w:val="center"/>
      </w:pPr>
      <w:r w:rsidRPr="00A35607">
        <w:t>DA ALTERAÇÃO ORÇAMENTÁRIA</w:t>
      </w:r>
    </w:p>
    <w:p w14:paraId="57D4AF5C" w14:textId="77777777" w:rsidR="00BE1191" w:rsidRDefault="00BE1191" w:rsidP="00BE1191">
      <w:pPr>
        <w:jc w:val="center"/>
      </w:pPr>
    </w:p>
    <w:p w14:paraId="15584792" w14:textId="5C279962" w:rsidR="00BE1191" w:rsidRDefault="00BE1191" w:rsidP="00BE1191">
      <w:pPr>
        <w:ind w:left="-142"/>
        <w:jc w:val="both"/>
      </w:pPr>
      <w:r w:rsidRPr="00A35607">
        <w:t xml:space="preserve">                                   Art. 1º Fica alterada a LOA - Lei Orçamentária Anual </w:t>
      </w:r>
      <w:r w:rsidR="008D3D9A">
        <w:t>nº.</w:t>
      </w:r>
      <w:r w:rsidRPr="00A35607">
        <w:t xml:space="preserve"> </w:t>
      </w:r>
      <w:r>
        <w:t>2.680</w:t>
      </w:r>
      <w:r w:rsidRPr="00A35607">
        <w:t xml:space="preserve">, de </w:t>
      </w:r>
      <w:r>
        <w:t>02</w:t>
      </w:r>
      <w:r w:rsidRPr="00A35607">
        <w:t xml:space="preserve"> de </w:t>
      </w:r>
      <w:r>
        <w:t>dezemb</w:t>
      </w:r>
      <w:r w:rsidRPr="00A35607">
        <w:t>ro</w:t>
      </w:r>
      <w:r>
        <w:t xml:space="preserve"> de 2022</w:t>
      </w:r>
      <w:r w:rsidRPr="00A35607">
        <w:t>, Orçamento Geral do Município de Anchieta- (SC), através da abertur</w:t>
      </w:r>
      <w:r>
        <w:t>a de</w:t>
      </w:r>
      <w:r w:rsidR="00D1610B">
        <w:t xml:space="preserve"> um </w:t>
      </w:r>
      <w:r>
        <w:t xml:space="preserve"> C</w:t>
      </w:r>
      <w:r w:rsidRPr="00A35607">
        <w:t>rédit</w:t>
      </w:r>
      <w:r w:rsidR="00D1610B">
        <w:t>o</w:t>
      </w:r>
      <w:r>
        <w:t xml:space="preserve"> Adiciona</w:t>
      </w:r>
      <w:r w:rsidR="00D1610B">
        <w:t>l</w:t>
      </w:r>
      <w:r>
        <w:t xml:space="preserve"> </w:t>
      </w:r>
      <w:r w:rsidR="00CE3168">
        <w:t>Suplementar</w:t>
      </w:r>
      <w:r w:rsidRPr="00A35607">
        <w:t xml:space="preserve">, na importância de até </w:t>
      </w:r>
      <w:r>
        <w:rPr>
          <w:b/>
        </w:rPr>
        <w:t xml:space="preserve">R$ </w:t>
      </w:r>
      <w:r w:rsidR="00D1610B">
        <w:rPr>
          <w:b/>
        </w:rPr>
        <w:t>80.000,00</w:t>
      </w:r>
      <w:r>
        <w:rPr>
          <w:b/>
        </w:rPr>
        <w:t xml:space="preserve"> </w:t>
      </w:r>
      <w:r w:rsidRPr="00A35607">
        <w:rPr>
          <w:b/>
        </w:rPr>
        <w:t>(</w:t>
      </w:r>
      <w:r w:rsidR="00D1610B">
        <w:rPr>
          <w:b/>
        </w:rPr>
        <w:t>oitenta mil reais</w:t>
      </w:r>
      <w:r w:rsidRPr="00A35607">
        <w:rPr>
          <w:b/>
        </w:rPr>
        <w:t>),</w:t>
      </w:r>
      <w:r w:rsidRPr="00A35607">
        <w:t xml:space="preserve"> </w:t>
      </w:r>
      <w:r w:rsidR="00CE3168">
        <w:t xml:space="preserve">distribuídos </w:t>
      </w:r>
      <w:r w:rsidRPr="00A35607">
        <w:t>em conformidade com os prescritos nesta Le</w:t>
      </w:r>
      <w:r w:rsidR="00CE3168">
        <w:t>i.</w:t>
      </w:r>
    </w:p>
    <w:p w14:paraId="76BE7C22" w14:textId="77777777" w:rsidR="00BE1191" w:rsidRDefault="00BE1191" w:rsidP="00BE1191">
      <w:pPr>
        <w:jc w:val="center"/>
      </w:pPr>
    </w:p>
    <w:p w14:paraId="04AD2B3A" w14:textId="77777777" w:rsidR="00BE1191" w:rsidRPr="00A35607" w:rsidRDefault="00BE1191" w:rsidP="00BE1191">
      <w:pPr>
        <w:jc w:val="center"/>
      </w:pPr>
      <w:r w:rsidRPr="00A35607">
        <w:t>CAPÍTULO  II</w:t>
      </w:r>
    </w:p>
    <w:p w14:paraId="026001C0" w14:textId="77777777" w:rsidR="00BE1191" w:rsidRPr="00A35607" w:rsidRDefault="00BE1191" w:rsidP="00BE1191">
      <w:pPr>
        <w:jc w:val="center"/>
      </w:pPr>
      <w:r w:rsidRPr="00A35607">
        <w:t>DO LIMITE DO CRÉDITO E DA ABERTURA</w:t>
      </w:r>
    </w:p>
    <w:p w14:paraId="382FE6A3" w14:textId="77777777" w:rsidR="00BE1191" w:rsidRDefault="00BE1191" w:rsidP="00BE1191">
      <w:pPr>
        <w:jc w:val="center"/>
      </w:pPr>
    </w:p>
    <w:p w14:paraId="20AFC46D" w14:textId="608C87C6" w:rsidR="00BE1191" w:rsidRDefault="00BE1191" w:rsidP="00BE1191">
      <w:pPr>
        <w:jc w:val="both"/>
      </w:pPr>
      <w:r w:rsidRPr="00A35607">
        <w:t xml:space="preserve">                                  Art. 2º Em conformidade com o disposto no artigo anterior desta lei, fica o Chefe do Poder Executivo Municipal, autorizad</w:t>
      </w:r>
      <w:r>
        <w:t>o a proceder por ato próprio, a abertura de</w:t>
      </w:r>
      <w:r w:rsidR="00D1610B">
        <w:t xml:space="preserve"> um</w:t>
      </w:r>
      <w:r>
        <w:t xml:space="preserve"> </w:t>
      </w:r>
      <w:r w:rsidRPr="00A35607">
        <w:t>Crédito</w:t>
      </w:r>
      <w:r>
        <w:t xml:space="preserve"> Adiciona</w:t>
      </w:r>
      <w:r w:rsidR="00D1610B">
        <w:t>l</w:t>
      </w:r>
      <w:r>
        <w:t xml:space="preserve"> </w:t>
      </w:r>
      <w:r w:rsidR="00CE3168">
        <w:t>Suplementar</w:t>
      </w:r>
      <w:r w:rsidRPr="00A35607">
        <w:t xml:space="preserve"> na importância de</w:t>
      </w:r>
      <w:r>
        <w:t xml:space="preserve"> até</w:t>
      </w:r>
      <w:r w:rsidRPr="00A35607">
        <w:t xml:space="preserve"> </w:t>
      </w:r>
      <w:r w:rsidR="00CE3168">
        <w:rPr>
          <w:b/>
        </w:rPr>
        <w:t xml:space="preserve">R$ </w:t>
      </w:r>
      <w:r w:rsidR="00D1610B">
        <w:rPr>
          <w:b/>
        </w:rPr>
        <w:t>80.000,00</w:t>
      </w:r>
      <w:r w:rsidR="00CE3168">
        <w:rPr>
          <w:b/>
        </w:rPr>
        <w:t xml:space="preserve"> </w:t>
      </w:r>
      <w:r w:rsidR="00CE3168" w:rsidRPr="00A35607">
        <w:rPr>
          <w:b/>
        </w:rPr>
        <w:t>(</w:t>
      </w:r>
      <w:r w:rsidR="00D1610B">
        <w:rPr>
          <w:b/>
        </w:rPr>
        <w:t>oitenta mil reais</w:t>
      </w:r>
      <w:r w:rsidR="00CE3168" w:rsidRPr="00A35607">
        <w:rPr>
          <w:b/>
        </w:rPr>
        <w:t>)</w:t>
      </w:r>
      <w:r w:rsidRPr="00A35607">
        <w:rPr>
          <w:b/>
        </w:rPr>
        <w:t>,</w:t>
      </w:r>
      <w:r w:rsidRPr="00A35607">
        <w:t xml:space="preserve"> no Orçamento Geral do Município, conforme abaixo especificado, a saber:</w:t>
      </w:r>
    </w:p>
    <w:p w14:paraId="120F3F79" w14:textId="77777777" w:rsidR="00BE1191" w:rsidRDefault="00BE1191" w:rsidP="00BE1191"/>
    <w:p w14:paraId="6E02CF6F" w14:textId="3092EA75" w:rsidR="00BE1191" w:rsidRPr="00A35607" w:rsidRDefault="00CE3168" w:rsidP="00BE1191">
      <w:pPr>
        <w:jc w:val="both"/>
      </w:pPr>
      <w:r>
        <w:t>05</w:t>
      </w:r>
      <w:r w:rsidR="00BE1191" w:rsidRPr="00A35607">
        <w:t xml:space="preserve"> – </w:t>
      </w:r>
      <w:r w:rsidR="00BE1191">
        <w:t xml:space="preserve">SECRETARIA MUNICIPAL DE </w:t>
      </w:r>
      <w:r>
        <w:t>EDUCAÇÃO E ESPORTES</w:t>
      </w:r>
    </w:p>
    <w:p w14:paraId="7CDCC44A" w14:textId="1D31FBE1" w:rsidR="00BE1191" w:rsidRPr="00A35607" w:rsidRDefault="00411B78" w:rsidP="00BE1191">
      <w:pPr>
        <w:jc w:val="both"/>
      </w:pPr>
      <w:r>
        <w:t>0</w:t>
      </w:r>
      <w:r w:rsidR="00BE1191">
        <w:t>0</w:t>
      </w:r>
      <w:r w:rsidR="00CE3168">
        <w:t>2</w:t>
      </w:r>
      <w:r w:rsidR="00BE1191">
        <w:t xml:space="preserve"> – </w:t>
      </w:r>
      <w:r w:rsidR="00CE3168">
        <w:t>ENSINO FUNDAMENTAL</w:t>
      </w:r>
    </w:p>
    <w:p w14:paraId="6C5559ED" w14:textId="0AFA7907" w:rsidR="009D754D" w:rsidRDefault="00CE3168" w:rsidP="00BE1191">
      <w:pPr>
        <w:jc w:val="both"/>
      </w:pPr>
      <w:r>
        <w:rPr>
          <w:bCs/>
        </w:rPr>
        <w:t>12.361.0008.1.002</w:t>
      </w:r>
      <w:r w:rsidR="00BE1191" w:rsidRPr="001A33A6">
        <w:rPr>
          <w:bCs/>
        </w:rPr>
        <w:t xml:space="preserve"> – </w:t>
      </w:r>
      <w:r>
        <w:rPr>
          <w:bCs/>
        </w:rPr>
        <w:t>CONSTRUÇÃO/AMPLIAÇÃO E REFORMA DE ESPAÇOS PARA O ENSINO FUNDAME</w:t>
      </w:r>
      <w:r w:rsidR="00411B78">
        <w:rPr>
          <w:bCs/>
        </w:rPr>
        <w:t>N</w:t>
      </w:r>
      <w:r>
        <w:rPr>
          <w:bCs/>
        </w:rPr>
        <w:t>TAL</w:t>
      </w:r>
      <w:r w:rsidR="00BE1191" w:rsidRPr="0034710B">
        <w:t xml:space="preserve"> </w:t>
      </w:r>
    </w:p>
    <w:p w14:paraId="03F92E24" w14:textId="73D6E7A2" w:rsidR="00BE1191" w:rsidRDefault="009D754D" w:rsidP="00BE1191">
      <w:pPr>
        <w:jc w:val="both"/>
      </w:pPr>
      <w:r>
        <w:t>(</w:t>
      </w:r>
      <w:r w:rsidR="00D1610B">
        <w:t>38</w:t>
      </w:r>
      <w:r>
        <w:t>)</w:t>
      </w:r>
      <w:r w:rsidR="00D1610B">
        <w:t>3</w:t>
      </w:r>
      <w:r w:rsidR="00BE1191" w:rsidRPr="00A35607">
        <w:t>.</w:t>
      </w:r>
      <w:r w:rsidR="00D1610B">
        <w:t>3</w:t>
      </w:r>
      <w:r w:rsidR="00BE1191" w:rsidRPr="00A35607">
        <w:t>.90</w:t>
      </w:r>
      <w:r w:rsidR="00BE1191">
        <w:t>.00.00.00.00.00.</w:t>
      </w:r>
      <w:r>
        <w:t>1.</w:t>
      </w:r>
      <w:r w:rsidR="00411B78">
        <w:t>550.</w:t>
      </w:r>
      <w:r>
        <w:t>7000.0</w:t>
      </w:r>
      <w:r w:rsidR="00411B78">
        <w:t>000</w:t>
      </w:r>
      <w:r w:rsidR="00BE1191" w:rsidRPr="00A35607">
        <w:t xml:space="preserve"> – Aplicações Diretas</w:t>
      </w:r>
      <w:r w:rsidR="00BE1191">
        <w:t>.......</w:t>
      </w:r>
      <w:r>
        <w:t>.</w:t>
      </w:r>
      <w:r w:rsidR="00BE1191" w:rsidRPr="00A35607">
        <w:t>..</w:t>
      </w:r>
      <w:r w:rsidR="00BE1191">
        <w:t>.</w:t>
      </w:r>
      <w:r w:rsidR="00411B78">
        <w:t>.</w:t>
      </w:r>
      <w:r w:rsidR="00D1610B">
        <w:t>..</w:t>
      </w:r>
      <w:r w:rsidR="00BE1191">
        <w:t>..</w:t>
      </w:r>
      <w:r w:rsidR="00BE1191" w:rsidRPr="00A35607">
        <w:t>.</w:t>
      </w:r>
      <w:r w:rsidR="00BE1191">
        <w:t>.</w:t>
      </w:r>
      <w:r w:rsidR="00BE1191" w:rsidRPr="00A35607">
        <w:t xml:space="preserve">....... R$ </w:t>
      </w:r>
      <w:r w:rsidR="00D1610B">
        <w:t>80.000,00</w:t>
      </w:r>
    </w:p>
    <w:p w14:paraId="096BD214" w14:textId="77777777" w:rsidR="00BE1191" w:rsidRDefault="00BE1191" w:rsidP="00BE1191">
      <w:pPr>
        <w:rPr>
          <w:b/>
          <w:u w:val="single"/>
        </w:rPr>
      </w:pPr>
    </w:p>
    <w:p w14:paraId="0867092F" w14:textId="6B2FA72C" w:rsidR="00BE1191" w:rsidRPr="00A35607" w:rsidRDefault="00BE1191" w:rsidP="00BE1191">
      <w:r>
        <w:rPr>
          <w:b/>
          <w:u w:val="single"/>
        </w:rPr>
        <w:t>Total..........................................................................</w:t>
      </w:r>
      <w:r w:rsidRPr="00A35607">
        <w:rPr>
          <w:b/>
          <w:u w:val="single"/>
        </w:rPr>
        <w:t>.....</w:t>
      </w:r>
      <w:r w:rsidR="009D754D">
        <w:rPr>
          <w:b/>
          <w:u w:val="single"/>
        </w:rPr>
        <w:t>......</w:t>
      </w:r>
      <w:r w:rsidR="00D1610B">
        <w:rPr>
          <w:b/>
          <w:u w:val="single"/>
        </w:rPr>
        <w:t>.</w:t>
      </w:r>
      <w:r w:rsidR="009D754D">
        <w:rPr>
          <w:b/>
          <w:u w:val="single"/>
        </w:rPr>
        <w:t>.</w:t>
      </w:r>
      <w:r w:rsidRPr="00A35607">
        <w:rPr>
          <w:b/>
          <w:u w:val="single"/>
        </w:rPr>
        <w:t>......</w:t>
      </w:r>
      <w:r>
        <w:rPr>
          <w:b/>
          <w:u w:val="single"/>
        </w:rPr>
        <w:t>.</w:t>
      </w:r>
      <w:r w:rsidR="00D1610B">
        <w:rPr>
          <w:b/>
          <w:u w:val="single"/>
        </w:rPr>
        <w:t>.</w:t>
      </w:r>
      <w:r>
        <w:rPr>
          <w:b/>
          <w:u w:val="single"/>
        </w:rPr>
        <w:t>.........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</w:t>
      </w:r>
      <w:r w:rsidRPr="00A35607">
        <w:rPr>
          <w:b/>
          <w:u w:val="single"/>
        </w:rPr>
        <w:t xml:space="preserve">......R$    </w:t>
      </w:r>
      <w:r w:rsidR="00D1610B" w:rsidRPr="00D1610B">
        <w:rPr>
          <w:b/>
          <w:u w:val="single"/>
        </w:rPr>
        <w:t>80.000,00</w:t>
      </w:r>
      <w:r w:rsidRPr="00A35607">
        <w:t xml:space="preserve">      </w:t>
      </w:r>
    </w:p>
    <w:p w14:paraId="6565F134" w14:textId="77777777" w:rsidR="009D754D" w:rsidRDefault="00BE1191" w:rsidP="00BE1191">
      <w:pPr>
        <w:ind w:left="1416"/>
        <w:jc w:val="both"/>
      </w:pPr>
      <w:r>
        <w:rPr>
          <w:b/>
        </w:rPr>
        <w:tab/>
      </w:r>
      <w:r>
        <w:rPr>
          <w:b/>
        </w:rPr>
        <w:tab/>
      </w:r>
      <w:r w:rsidRPr="00B72A39">
        <w:t xml:space="preserve">   </w:t>
      </w:r>
      <w:r>
        <w:t xml:space="preserve">    </w:t>
      </w:r>
    </w:p>
    <w:p w14:paraId="416C73E4" w14:textId="50F1A237" w:rsidR="00411B78" w:rsidRDefault="00411B78" w:rsidP="00411B78">
      <w:pPr>
        <w:ind w:firstLine="1985"/>
        <w:jc w:val="both"/>
      </w:pPr>
      <w:r>
        <w:t>Art. 3º Para o atendimento da abertura do Crédito autorizado no artigo anterior deste ato, fica igualmente o Chefe do Poder Executivo Municipal, autorizado a proceder à redução da dotaç</w:t>
      </w:r>
      <w:r w:rsidR="00D1610B">
        <w:t>ão</w:t>
      </w:r>
      <w:r>
        <w:t xml:space="preserve"> orçamentária abaixo discriminada</w:t>
      </w:r>
      <w:r w:rsidR="00D1610B">
        <w:t xml:space="preserve"> </w:t>
      </w:r>
      <w:r>
        <w:t xml:space="preserve">e constante do mesmo Orçamento, no valor de até </w:t>
      </w:r>
      <w:r w:rsidR="00D1610B">
        <w:rPr>
          <w:b/>
        </w:rPr>
        <w:t xml:space="preserve">R$ 80.000,00 </w:t>
      </w:r>
      <w:r w:rsidR="00D1610B" w:rsidRPr="00A35607">
        <w:rPr>
          <w:b/>
        </w:rPr>
        <w:t>(</w:t>
      </w:r>
      <w:r w:rsidR="00D1610B">
        <w:rPr>
          <w:b/>
        </w:rPr>
        <w:t>oitenta mil reais</w:t>
      </w:r>
      <w:r w:rsidR="00D1610B" w:rsidRPr="00A35607">
        <w:rPr>
          <w:b/>
        </w:rPr>
        <w:t>)</w:t>
      </w:r>
      <w:r w:rsidRPr="00A35607">
        <w:rPr>
          <w:b/>
        </w:rPr>
        <w:t>,</w:t>
      </w:r>
      <w:r>
        <w:t xml:space="preserve"> mais precisamente conforme abaixo:</w:t>
      </w:r>
    </w:p>
    <w:p w14:paraId="294E8B6F" w14:textId="77777777" w:rsidR="00411B78" w:rsidRDefault="00411B78" w:rsidP="00411B78">
      <w:pPr>
        <w:ind w:firstLine="1985"/>
        <w:jc w:val="both"/>
      </w:pPr>
    </w:p>
    <w:p w14:paraId="28B024B6" w14:textId="77777777" w:rsidR="00411B78" w:rsidRPr="00A35607" w:rsidRDefault="00411B78" w:rsidP="00411B78">
      <w:pPr>
        <w:jc w:val="both"/>
      </w:pPr>
      <w:r>
        <w:lastRenderedPageBreak/>
        <w:t>05</w:t>
      </w:r>
      <w:r w:rsidRPr="00A35607">
        <w:t xml:space="preserve"> – </w:t>
      </w:r>
      <w:r>
        <w:t>SECRETARIA MUNICIPAL DE EDUCAÇÃO E ESPORTES</w:t>
      </w:r>
    </w:p>
    <w:p w14:paraId="087D170A" w14:textId="20DCABF1" w:rsidR="00411B78" w:rsidRPr="00A35607" w:rsidRDefault="00411B78" w:rsidP="00411B78">
      <w:pPr>
        <w:jc w:val="both"/>
      </w:pPr>
      <w:r>
        <w:t>00</w:t>
      </w:r>
      <w:r w:rsidR="00D1610B">
        <w:t>3</w:t>
      </w:r>
      <w:r>
        <w:t xml:space="preserve"> – ENSINO </w:t>
      </w:r>
      <w:r w:rsidR="00D1610B">
        <w:t>INFANTIL</w:t>
      </w:r>
    </w:p>
    <w:p w14:paraId="41E98199" w14:textId="36F23ECF" w:rsidR="00411B78" w:rsidRDefault="00411B78" w:rsidP="00411B78">
      <w:pPr>
        <w:jc w:val="both"/>
      </w:pPr>
      <w:r>
        <w:rPr>
          <w:bCs/>
        </w:rPr>
        <w:t>12.36</w:t>
      </w:r>
      <w:r w:rsidR="00D1610B">
        <w:rPr>
          <w:bCs/>
        </w:rPr>
        <w:t>5</w:t>
      </w:r>
      <w:r>
        <w:rPr>
          <w:bCs/>
        </w:rPr>
        <w:t>.000</w:t>
      </w:r>
      <w:r w:rsidR="00D1610B">
        <w:rPr>
          <w:bCs/>
        </w:rPr>
        <w:t>9</w:t>
      </w:r>
      <w:r>
        <w:rPr>
          <w:bCs/>
        </w:rPr>
        <w:t>.1.00</w:t>
      </w:r>
      <w:r w:rsidR="00D1610B">
        <w:rPr>
          <w:bCs/>
        </w:rPr>
        <w:t>4</w:t>
      </w:r>
      <w:r w:rsidRPr="001A33A6">
        <w:rPr>
          <w:bCs/>
        </w:rPr>
        <w:t xml:space="preserve"> –</w:t>
      </w:r>
      <w:r>
        <w:rPr>
          <w:bCs/>
        </w:rPr>
        <w:t xml:space="preserve"> </w:t>
      </w:r>
      <w:r w:rsidR="00D1610B">
        <w:rPr>
          <w:bCs/>
        </w:rPr>
        <w:t>CONSTRUÇÃO/AMPLIAÇÃO E REFORMA DE ESPAÇOS PARA O ENSINO INFANTIL</w:t>
      </w:r>
    </w:p>
    <w:p w14:paraId="361D8F71" w14:textId="4A637B23" w:rsidR="00411B78" w:rsidRDefault="00411B78" w:rsidP="00411B78">
      <w:pPr>
        <w:jc w:val="both"/>
      </w:pPr>
      <w:r>
        <w:t>(</w:t>
      </w:r>
      <w:r w:rsidR="00D7462E">
        <w:t>50</w:t>
      </w:r>
      <w:r>
        <w:t>)</w:t>
      </w:r>
      <w:r w:rsidRPr="00A35607">
        <w:t>4.4.90</w:t>
      </w:r>
      <w:r>
        <w:t>.00.00.00.00.00.1.550.7000.0000</w:t>
      </w:r>
      <w:r w:rsidRPr="00A35607">
        <w:t xml:space="preserve"> – Aplicações Diretas</w:t>
      </w:r>
      <w:r>
        <w:t>........</w:t>
      </w:r>
      <w:r w:rsidRPr="00A35607">
        <w:t>..</w:t>
      </w:r>
      <w:r>
        <w:t>...</w:t>
      </w:r>
      <w:r w:rsidR="00D1610B">
        <w:t>..</w:t>
      </w:r>
      <w:r>
        <w:t>.</w:t>
      </w:r>
      <w:r w:rsidRPr="00A35607">
        <w:t>.</w:t>
      </w:r>
      <w:r>
        <w:t>.</w:t>
      </w:r>
      <w:r w:rsidRPr="00A35607">
        <w:t xml:space="preserve">....... R$ </w:t>
      </w:r>
      <w:r w:rsidR="00D1610B">
        <w:t>80.000,00</w:t>
      </w:r>
    </w:p>
    <w:p w14:paraId="115AF4F5" w14:textId="77777777" w:rsidR="00411B78" w:rsidRDefault="00411B78" w:rsidP="00411B78">
      <w:pPr>
        <w:ind w:firstLine="1985"/>
        <w:jc w:val="both"/>
      </w:pPr>
    </w:p>
    <w:p w14:paraId="34B300B8" w14:textId="336DF655" w:rsidR="00BE1191" w:rsidRDefault="00411B78" w:rsidP="00D1610B">
      <w:r>
        <w:rPr>
          <w:b/>
          <w:u w:val="single"/>
        </w:rPr>
        <w:t>Total..........................................................................</w:t>
      </w:r>
      <w:r w:rsidRPr="00A35607">
        <w:rPr>
          <w:b/>
          <w:u w:val="single"/>
        </w:rPr>
        <w:t>.....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>......</w:t>
      </w:r>
      <w:r>
        <w:rPr>
          <w:b/>
          <w:u w:val="single"/>
        </w:rPr>
        <w:t>.</w:t>
      </w:r>
      <w:r w:rsidR="00D1610B">
        <w:rPr>
          <w:b/>
          <w:u w:val="single"/>
        </w:rPr>
        <w:t>..</w:t>
      </w:r>
      <w:r>
        <w:rPr>
          <w:b/>
          <w:u w:val="single"/>
        </w:rPr>
        <w:t>.........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</w:t>
      </w:r>
      <w:r w:rsidRPr="00A35607">
        <w:rPr>
          <w:b/>
          <w:u w:val="single"/>
        </w:rPr>
        <w:t xml:space="preserve">......R$    </w:t>
      </w:r>
      <w:r w:rsidR="00D1610B">
        <w:rPr>
          <w:b/>
          <w:u w:val="single"/>
        </w:rPr>
        <w:t>80.000,00</w:t>
      </w:r>
    </w:p>
    <w:p w14:paraId="116F3202" w14:textId="77777777" w:rsidR="00411B78" w:rsidRDefault="00411B78" w:rsidP="00411B78">
      <w:pPr>
        <w:tabs>
          <w:tab w:val="left" w:pos="0"/>
        </w:tabs>
        <w:jc w:val="both"/>
      </w:pPr>
    </w:p>
    <w:p w14:paraId="522F6377" w14:textId="77777777" w:rsidR="00BE1191" w:rsidRPr="00A35607" w:rsidRDefault="00BE1191" w:rsidP="00BE1191">
      <w:pPr>
        <w:jc w:val="center"/>
      </w:pPr>
      <w:r w:rsidRPr="00A35607">
        <w:t>CAPÍTULO III</w:t>
      </w:r>
    </w:p>
    <w:p w14:paraId="7F07B726" w14:textId="77777777" w:rsidR="00BE1191" w:rsidRPr="00A35607" w:rsidRDefault="00BE1191" w:rsidP="00BE1191">
      <w:pPr>
        <w:jc w:val="center"/>
      </w:pPr>
      <w:r w:rsidRPr="00A35607">
        <w:t>DA ALTERAÇÃO DO PLANO PLURIANUAL</w:t>
      </w:r>
    </w:p>
    <w:p w14:paraId="660A34B9" w14:textId="77777777" w:rsidR="00BE1191" w:rsidRPr="00A35607" w:rsidRDefault="00BE1191" w:rsidP="00BE1191">
      <w:pPr>
        <w:tabs>
          <w:tab w:val="left" w:pos="2552"/>
        </w:tabs>
        <w:jc w:val="both"/>
      </w:pPr>
      <w:r w:rsidRPr="00A35607">
        <w:t xml:space="preserve">                                    </w:t>
      </w:r>
    </w:p>
    <w:p w14:paraId="30958A3B" w14:textId="0CB3869E" w:rsidR="00BE1191" w:rsidRDefault="00BE1191" w:rsidP="00844A27">
      <w:pPr>
        <w:jc w:val="both"/>
      </w:pPr>
      <w:r w:rsidRPr="00A35607">
        <w:tab/>
      </w:r>
      <w:r w:rsidRPr="00A35607">
        <w:tab/>
        <w:t xml:space="preserve">      Art. </w:t>
      </w:r>
      <w:r w:rsidR="00411B78">
        <w:t>4</w:t>
      </w:r>
      <w:r w:rsidRPr="00A35607">
        <w:t xml:space="preserve">º Fica alterado o Plano Plurianual Lei nº. </w:t>
      </w:r>
      <w:r w:rsidR="00844A27">
        <w:t>2.679</w:t>
      </w:r>
      <w:r w:rsidRPr="00A35607">
        <w:t xml:space="preserve">, de </w:t>
      </w:r>
      <w:r w:rsidR="00844A27">
        <w:t xml:space="preserve">02 </w:t>
      </w:r>
      <w:r w:rsidRPr="00A35607">
        <w:t xml:space="preserve">de </w:t>
      </w:r>
      <w:r w:rsidR="00844A27">
        <w:t>dezembro</w:t>
      </w:r>
      <w:r w:rsidRPr="00A35607">
        <w:t xml:space="preserve"> de </w:t>
      </w:r>
      <w:r>
        <w:t>202</w:t>
      </w:r>
      <w:r w:rsidR="00844A27">
        <w:t xml:space="preserve">2, em conformidade com o disposto nos artigos anteriores desta Lei, relativamente ao crédito </w:t>
      </w:r>
      <w:r w:rsidR="00411B78">
        <w:t>e reduç</w:t>
      </w:r>
      <w:r w:rsidR="00D7462E">
        <w:t>ão</w:t>
      </w:r>
      <w:r w:rsidR="00411B78">
        <w:t xml:space="preserve"> </w:t>
      </w:r>
      <w:r w:rsidR="00844A27">
        <w:t>introduzidos neste texto legal.</w:t>
      </w:r>
    </w:p>
    <w:p w14:paraId="73E4B7EC" w14:textId="77777777" w:rsidR="00BE1191" w:rsidRDefault="00BE1191" w:rsidP="00BE1191">
      <w:pPr>
        <w:ind w:left="2410"/>
        <w:jc w:val="both"/>
      </w:pPr>
    </w:p>
    <w:p w14:paraId="2870C54F" w14:textId="77777777" w:rsidR="00BE1191" w:rsidRPr="00A35607" w:rsidRDefault="00BE1191" w:rsidP="00BE1191">
      <w:pPr>
        <w:jc w:val="both"/>
      </w:pPr>
    </w:p>
    <w:p w14:paraId="094E22D2" w14:textId="77777777" w:rsidR="00BE1191" w:rsidRPr="00A35607" w:rsidRDefault="00BE1191" w:rsidP="00BE1191">
      <w:pPr>
        <w:jc w:val="center"/>
      </w:pPr>
      <w:r w:rsidRPr="00A35607">
        <w:t>CAPÍTULO IV</w:t>
      </w:r>
      <w:r w:rsidRPr="00A35607">
        <w:tab/>
      </w:r>
    </w:p>
    <w:p w14:paraId="159A91D5" w14:textId="77777777" w:rsidR="00BE1191" w:rsidRPr="00A35607" w:rsidRDefault="00BE1191" w:rsidP="00BE1191">
      <w:pPr>
        <w:jc w:val="center"/>
        <w:rPr>
          <w:bCs/>
        </w:rPr>
      </w:pPr>
      <w:r w:rsidRPr="00A35607">
        <w:t xml:space="preserve"> </w:t>
      </w:r>
      <w:r w:rsidRPr="00A35607">
        <w:rPr>
          <w:bCs/>
        </w:rPr>
        <w:t>DA ALTERAÇÃO DA LEI DE DIRETRIZES ORÇAMENTÁRIAS</w:t>
      </w:r>
    </w:p>
    <w:p w14:paraId="65D94D0D" w14:textId="77777777" w:rsidR="00BE1191" w:rsidRDefault="00BE1191" w:rsidP="00BE1191">
      <w:pPr>
        <w:ind w:firstLine="720"/>
        <w:jc w:val="center"/>
        <w:rPr>
          <w:bCs/>
          <w:u w:val="single"/>
        </w:rPr>
      </w:pPr>
    </w:p>
    <w:p w14:paraId="5C6DE029" w14:textId="264BFA61" w:rsidR="00BE1191" w:rsidRPr="00A35607" w:rsidRDefault="00BE1191" w:rsidP="00BE1191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 </w:t>
      </w:r>
      <w:r w:rsidR="00411B78">
        <w:t>5</w:t>
      </w:r>
      <w:r w:rsidRPr="00A35607">
        <w:t>º Fica alterada a LDO - Lei de Diretrizes Orçamentárias nº.  2.</w:t>
      </w:r>
      <w:r w:rsidR="00844A27">
        <w:t>678</w:t>
      </w:r>
      <w:r w:rsidRPr="00A35607">
        <w:t xml:space="preserve">, de </w:t>
      </w:r>
      <w:r w:rsidR="00844A27">
        <w:t>02</w:t>
      </w:r>
      <w:r>
        <w:t xml:space="preserve"> </w:t>
      </w:r>
      <w:r w:rsidRPr="00A35607">
        <w:t xml:space="preserve">de </w:t>
      </w:r>
      <w:r w:rsidR="00844A27">
        <w:t>dezembro</w:t>
      </w:r>
      <w:r>
        <w:t xml:space="preserve"> de 202</w:t>
      </w:r>
      <w:r w:rsidR="00844A27">
        <w:t>2</w:t>
      </w:r>
      <w:r w:rsidRPr="00A35607">
        <w:t>, em conformidade com o disposto nos</w:t>
      </w:r>
      <w:r w:rsidR="00844A27">
        <w:t xml:space="preserve"> artigos anteriores desta Lei.</w:t>
      </w:r>
    </w:p>
    <w:p w14:paraId="7E3D6912" w14:textId="77777777" w:rsidR="00BE1191" w:rsidRPr="00A35607" w:rsidRDefault="00BE1191" w:rsidP="00BE1191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</w:t>
      </w:r>
    </w:p>
    <w:p w14:paraId="14F4D220" w14:textId="31C90AA4" w:rsidR="00BE1191" w:rsidRPr="00A35607" w:rsidRDefault="00BE1191" w:rsidP="00BE1191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 w:rsidR="00411B78">
        <w:t>6</w:t>
      </w:r>
      <w:r w:rsidRPr="00A35607">
        <w:t xml:space="preserve"> º Esta Lei entra em vigor na data de sua publicação.</w:t>
      </w:r>
    </w:p>
    <w:p w14:paraId="0F2DCF66" w14:textId="77777777" w:rsidR="00BE1191" w:rsidRPr="00A35607" w:rsidRDefault="00BE1191" w:rsidP="00BE1191">
      <w:pPr>
        <w:jc w:val="both"/>
      </w:pPr>
    </w:p>
    <w:p w14:paraId="6B7A3140" w14:textId="77777777" w:rsidR="00BE1191" w:rsidRDefault="00BE1191" w:rsidP="00BE1191">
      <w:pPr>
        <w:spacing w:line="276" w:lineRule="auto"/>
        <w:jc w:val="both"/>
      </w:pPr>
    </w:p>
    <w:p w14:paraId="49C0631A" w14:textId="651D9924" w:rsidR="00BE1191" w:rsidRPr="00A35607" w:rsidRDefault="00BE1191" w:rsidP="00BE1191">
      <w:pPr>
        <w:spacing w:line="276" w:lineRule="auto"/>
        <w:jc w:val="both"/>
      </w:pPr>
      <w:r w:rsidRPr="00A35607">
        <w:t xml:space="preserve">GABINETE DO PREFEITO </w:t>
      </w:r>
      <w:r>
        <w:t>DO MUNICÍPIO</w:t>
      </w:r>
      <w:r w:rsidRPr="00A35607">
        <w:t xml:space="preserve"> DE ANCHIETA/SC, em </w:t>
      </w:r>
      <w:r w:rsidR="007D4492">
        <w:t>12</w:t>
      </w:r>
      <w:r w:rsidR="00D7462E">
        <w:t xml:space="preserve"> </w:t>
      </w:r>
      <w:r>
        <w:t>d</w:t>
      </w:r>
      <w:r w:rsidRPr="00A35607">
        <w:t xml:space="preserve">e </w:t>
      </w:r>
      <w:r w:rsidR="00D7462E">
        <w:t>setembro</w:t>
      </w:r>
      <w:r>
        <w:t xml:space="preserve"> de 202</w:t>
      </w:r>
      <w:r w:rsidR="008D3D9A">
        <w:t>3</w:t>
      </w:r>
      <w:r w:rsidRPr="00A35607">
        <w:t>.</w:t>
      </w:r>
    </w:p>
    <w:p w14:paraId="74A6CA36" w14:textId="77777777" w:rsidR="00BE1191" w:rsidRPr="00A35607" w:rsidRDefault="00BE1191" w:rsidP="00BE1191">
      <w:pPr>
        <w:spacing w:line="276" w:lineRule="auto"/>
        <w:jc w:val="both"/>
      </w:pPr>
    </w:p>
    <w:p w14:paraId="3DA87DCB" w14:textId="77777777" w:rsidR="00BE1191" w:rsidRDefault="00BE1191" w:rsidP="00BE1191">
      <w:pPr>
        <w:spacing w:line="276" w:lineRule="auto"/>
        <w:jc w:val="both"/>
      </w:pPr>
    </w:p>
    <w:p w14:paraId="0977D01A" w14:textId="77777777" w:rsidR="008D3D9A" w:rsidRDefault="008D3D9A" w:rsidP="00BE1191">
      <w:pPr>
        <w:spacing w:line="276" w:lineRule="auto"/>
        <w:jc w:val="both"/>
      </w:pPr>
    </w:p>
    <w:p w14:paraId="7B94A9F4" w14:textId="77777777" w:rsidR="008D3D9A" w:rsidRDefault="008D3D9A" w:rsidP="00BE1191">
      <w:pPr>
        <w:spacing w:line="276" w:lineRule="auto"/>
        <w:jc w:val="both"/>
      </w:pPr>
    </w:p>
    <w:p w14:paraId="647D0A31" w14:textId="77777777" w:rsidR="00D7462E" w:rsidRDefault="00D7462E" w:rsidP="00BE1191">
      <w:pPr>
        <w:spacing w:line="276" w:lineRule="auto"/>
        <w:jc w:val="both"/>
      </w:pPr>
    </w:p>
    <w:p w14:paraId="1D97E905" w14:textId="77777777" w:rsidR="00D7462E" w:rsidRPr="00A35607" w:rsidRDefault="00D7462E" w:rsidP="00BE1191">
      <w:pPr>
        <w:spacing w:line="276" w:lineRule="auto"/>
        <w:jc w:val="both"/>
      </w:pPr>
    </w:p>
    <w:p w14:paraId="61C08C5C" w14:textId="77777777" w:rsidR="002E7D17" w:rsidRPr="00A35607" w:rsidRDefault="002E7D17" w:rsidP="002E7D17">
      <w:pPr>
        <w:spacing w:line="276" w:lineRule="auto"/>
        <w:jc w:val="both"/>
      </w:pPr>
    </w:p>
    <w:p w14:paraId="32D5A03B" w14:textId="169761E4" w:rsidR="002E7D17" w:rsidRPr="00A35607" w:rsidRDefault="00942802" w:rsidP="002E7D17">
      <w:pPr>
        <w:jc w:val="center"/>
        <w:rPr>
          <w:b/>
        </w:rPr>
      </w:pPr>
      <w:r>
        <w:rPr>
          <w:b/>
        </w:rPr>
        <w:t>IVAN JOSÉ CANCI</w:t>
      </w:r>
    </w:p>
    <w:p w14:paraId="085860A8" w14:textId="2FB9D508" w:rsidR="00E238E7" w:rsidRDefault="002E7D17" w:rsidP="002E7D17">
      <w:pPr>
        <w:jc w:val="center"/>
      </w:pPr>
      <w:r w:rsidRPr="00A35607">
        <w:t>Prefeito Municipal</w:t>
      </w:r>
      <w:r w:rsidR="00E238E7">
        <w:t xml:space="preserve"> </w:t>
      </w:r>
    </w:p>
    <w:p w14:paraId="072E73D1" w14:textId="3364F8C1" w:rsidR="00975B5E" w:rsidRDefault="00975B5E" w:rsidP="002E7D17">
      <w:pPr>
        <w:jc w:val="center"/>
      </w:pPr>
    </w:p>
    <w:p w14:paraId="547730B6" w14:textId="77777777" w:rsidR="008D3D9A" w:rsidRDefault="008D3D9A" w:rsidP="002E7D17">
      <w:pPr>
        <w:jc w:val="center"/>
      </w:pPr>
    </w:p>
    <w:p w14:paraId="2A1552E0" w14:textId="77777777" w:rsidR="00D7462E" w:rsidRDefault="00D7462E" w:rsidP="002E7D17">
      <w:pPr>
        <w:jc w:val="center"/>
      </w:pPr>
    </w:p>
    <w:p w14:paraId="514CDC7E" w14:textId="77777777" w:rsidR="00D7462E" w:rsidRDefault="00D7462E" w:rsidP="002E7D17">
      <w:pPr>
        <w:jc w:val="center"/>
      </w:pPr>
    </w:p>
    <w:p w14:paraId="658508EF" w14:textId="77777777" w:rsidR="00D7462E" w:rsidRDefault="00D7462E" w:rsidP="002E7D17">
      <w:pPr>
        <w:jc w:val="center"/>
      </w:pPr>
    </w:p>
    <w:p w14:paraId="1DBE03A4" w14:textId="77777777" w:rsidR="00D7462E" w:rsidRDefault="00D7462E" w:rsidP="002E7D17">
      <w:pPr>
        <w:jc w:val="center"/>
      </w:pPr>
    </w:p>
    <w:p w14:paraId="632B86FC" w14:textId="77777777" w:rsidR="00D7462E" w:rsidRDefault="00D7462E" w:rsidP="002E7D17">
      <w:pPr>
        <w:jc w:val="center"/>
      </w:pPr>
    </w:p>
    <w:p w14:paraId="7A93335D" w14:textId="77777777" w:rsidR="00D7462E" w:rsidRDefault="00D7462E" w:rsidP="002E7D17">
      <w:pPr>
        <w:jc w:val="center"/>
      </w:pPr>
    </w:p>
    <w:p w14:paraId="6A95BAE5" w14:textId="77777777" w:rsidR="00D7462E" w:rsidRDefault="00D7462E" w:rsidP="002E7D17">
      <w:pPr>
        <w:jc w:val="center"/>
      </w:pPr>
    </w:p>
    <w:p w14:paraId="7D4B185D" w14:textId="77777777" w:rsidR="00D7462E" w:rsidRDefault="00D7462E" w:rsidP="002E7D17">
      <w:pPr>
        <w:jc w:val="center"/>
      </w:pPr>
    </w:p>
    <w:p w14:paraId="43A7E585" w14:textId="35762B55" w:rsidR="00975B5E" w:rsidRDefault="00975B5E" w:rsidP="00975B5E">
      <w:pPr>
        <w:tabs>
          <w:tab w:val="left" w:pos="1300"/>
        </w:tabs>
      </w:pPr>
      <w:r>
        <w:tab/>
      </w:r>
    </w:p>
    <w:p w14:paraId="42F641D7" w14:textId="77777777" w:rsidR="00117F5C" w:rsidRDefault="00117F5C" w:rsidP="001719FE">
      <w:pPr>
        <w:pStyle w:val="Ttulo1"/>
        <w:rPr>
          <w:rFonts w:ascii="Times New Roman" w:hAnsi="Times New Roman"/>
          <w:color w:val="000000"/>
          <w:szCs w:val="24"/>
        </w:rPr>
      </w:pPr>
    </w:p>
    <w:p w14:paraId="641BB25E" w14:textId="75B885E9" w:rsidR="001719FE" w:rsidRPr="007D4492" w:rsidRDefault="001719FE" w:rsidP="007D4492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</w:rPr>
      </w:pPr>
      <w:r w:rsidRPr="007D4492">
        <w:rPr>
          <w:rFonts w:ascii="Times New Roman" w:hAnsi="Times New Roman"/>
          <w:b/>
          <w:bCs/>
          <w:color w:val="000000"/>
          <w:szCs w:val="24"/>
        </w:rPr>
        <w:t>J U S T I F I C A T I V A</w:t>
      </w:r>
    </w:p>
    <w:p w14:paraId="15969C17" w14:textId="77777777" w:rsidR="001719FE" w:rsidRDefault="001719FE" w:rsidP="001719FE">
      <w:pPr>
        <w:jc w:val="center"/>
        <w:rPr>
          <w:color w:val="000000"/>
        </w:rPr>
      </w:pPr>
    </w:p>
    <w:p w14:paraId="33864173" w14:textId="77777777" w:rsidR="00E05228" w:rsidRDefault="00E05228" w:rsidP="001719FE">
      <w:pPr>
        <w:jc w:val="center"/>
        <w:rPr>
          <w:color w:val="000000"/>
        </w:rPr>
      </w:pPr>
    </w:p>
    <w:p w14:paraId="4DEECCF6" w14:textId="77777777" w:rsidR="001719FE" w:rsidRDefault="001719FE" w:rsidP="001719FE">
      <w:pPr>
        <w:jc w:val="center"/>
        <w:rPr>
          <w:color w:val="000000"/>
        </w:rPr>
      </w:pPr>
    </w:p>
    <w:p w14:paraId="5D39D275" w14:textId="7BB00274" w:rsidR="001719FE" w:rsidRDefault="00E238E7" w:rsidP="001719FE">
      <w:pPr>
        <w:jc w:val="both"/>
        <w:rPr>
          <w:color w:val="000000"/>
        </w:rPr>
      </w:pPr>
      <w:r>
        <w:rPr>
          <w:color w:val="000000"/>
        </w:rPr>
        <w:t>SENHOR PRESIDENTE</w:t>
      </w:r>
      <w:r w:rsidR="001719FE">
        <w:rPr>
          <w:color w:val="000000"/>
        </w:rPr>
        <w:t>,</w:t>
      </w:r>
    </w:p>
    <w:p w14:paraId="0E4BAB39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07F45F96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4503A19C" w14:textId="77777777" w:rsidR="001719FE" w:rsidRDefault="001719FE" w:rsidP="001719FE">
      <w:pPr>
        <w:jc w:val="both"/>
        <w:rPr>
          <w:color w:val="000000"/>
        </w:rPr>
      </w:pPr>
    </w:p>
    <w:p w14:paraId="4089A714" w14:textId="77777777" w:rsidR="00E05228" w:rsidRDefault="00E05228" w:rsidP="001719FE">
      <w:pPr>
        <w:jc w:val="both"/>
        <w:rPr>
          <w:color w:val="000000"/>
        </w:rPr>
      </w:pPr>
    </w:p>
    <w:p w14:paraId="0F9E9A98" w14:textId="0F168480" w:rsidR="00E05228" w:rsidRPr="00A65119" w:rsidRDefault="001719FE" w:rsidP="001719FE">
      <w:pPr>
        <w:jc w:val="both"/>
        <w:rPr>
          <w:b/>
        </w:rPr>
      </w:pPr>
      <w:r>
        <w:rPr>
          <w:color w:val="000000"/>
        </w:rPr>
        <w:t xml:space="preserve">      </w:t>
      </w:r>
      <w:r>
        <w:t xml:space="preserve">              O presente tem como intento fundamental, justificar a VOSSAS EXCELÊNCIAS,</w:t>
      </w:r>
      <w:r w:rsidR="004D77F3">
        <w:t xml:space="preserve"> o Projeto de Lei</w:t>
      </w:r>
      <w:r>
        <w:t>, que autoriza a alteração do Plano Plurianual, da Lei de Diretrizes Orçamentárias e da Lei Orçamentária Anual, através da abertura de</w:t>
      </w:r>
      <w:r w:rsidR="003D2E4A">
        <w:t xml:space="preserve"> </w:t>
      </w:r>
      <w:r w:rsidR="00687498">
        <w:t xml:space="preserve">um </w:t>
      </w:r>
      <w:r w:rsidR="009E0EE2">
        <w:t>crédito</w:t>
      </w:r>
      <w:r w:rsidR="003D2E4A">
        <w:t xml:space="preserve"> adiciona</w:t>
      </w:r>
      <w:r w:rsidR="00687498">
        <w:t>l</w:t>
      </w:r>
      <w:r>
        <w:t xml:space="preserve"> </w:t>
      </w:r>
      <w:r w:rsidR="00411B78">
        <w:t>suplementar</w:t>
      </w:r>
      <w:r>
        <w:t xml:space="preserve"> na importância de até </w:t>
      </w:r>
      <w:r w:rsidR="00411B78">
        <w:rPr>
          <w:b/>
        </w:rPr>
        <w:t>R$</w:t>
      </w:r>
      <w:r w:rsidR="00687498">
        <w:rPr>
          <w:b/>
        </w:rPr>
        <w:t xml:space="preserve"> 80.000,00</w:t>
      </w:r>
      <w:r w:rsidR="00411B78">
        <w:rPr>
          <w:b/>
        </w:rPr>
        <w:t xml:space="preserve"> </w:t>
      </w:r>
      <w:r w:rsidR="00411B78" w:rsidRPr="00A35607">
        <w:rPr>
          <w:b/>
        </w:rPr>
        <w:t>(</w:t>
      </w:r>
      <w:r w:rsidR="00687498">
        <w:rPr>
          <w:b/>
        </w:rPr>
        <w:t>oitenta mil reais</w:t>
      </w:r>
      <w:r w:rsidR="00411B78" w:rsidRPr="00A35607">
        <w:rPr>
          <w:b/>
        </w:rPr>
        <w:t>)</w:t>
      </w:r>
      <w:r w:rsidR="00411B78">
        <w:rPr>
          <w:b/>
        </w:rPr>
        <w:t xml:space="preserve">, </w:t>
      </w:r>
      <w:r w:rsidRPr="001719FE">
        <w:t>e contém outras providências.</w:t>
      </w:r>
      <w:r w:rsidRPr="001719FE">
        <w:rPr>
          <w:bCs/>
          <w:iCs/>
        </w:rPr>
        <w:tab/>
        <w:t xml:space="preserve">  </w:t>
      </w:r>
    </w:p>
    <w:p w14:paraId="375BA647" w14:textId="529D6101" w:rsidR="001719FE" w:rsidRPr="004130F1" w:rsidRDefault="001719FE" w:rsidP="001719FE">
      <w:pPr>
        <w:jc w:val="both"/>
      </w:pPr>
      <w:r w:rsidRPr="001719FE">
        <w:rPr>
          <w:bCs/>
          <w:iCs/>
        </w:rPr>
        <w:t xml:space="preserve">    </w:t>
      </w:r>
    </w:p>
    <w:p w14:paraId="2D979DEC" w14:textId="544F247D" w:rsidR="00CB0A22" w:rsidRDefault="001719FE" w:rsidP="004D77F3">
      <w:pPr>
        <w:ind w:firstLine="708"/>
        <w:jc w:val="both"/>
        <w:rPr>
          <w:bCs/>
        </w:rPr>
      </w:pPr>
      <w:r>
        <w:rPr>
          <w:bCs/>
          <w:iCs/>
        </w:rPr>
        <w:t xml:space="preserve"> </w:t>
      </w:r>
      <w:r w:rsidR="001C40EC">
        <w:rPr>
          <w:bCs/>
          <w:iCs/>
        </w:rPr>
        <w:t xml:space="preserve">       </w:t>
      </w:r>
      <w:r>
        <w:rPr>
          <w:bCs/>
          <w:iCs/>
        </w:rPr>
        <w:t xml:space="preserve">O referido Projeto de Lei, </w:t>
      </w:r>
      <w:r>
        <w:rPr>
          <w:bCs/>
        </w:rPr>
        <w:t xml:space="preserve">possui como finalidade </w:t>
      </w:r>
      <w:r w:rsidR="00411B78">
        <w:rPr>
          <w:bCs/>
        </w:rPr>
        <w:t>suplementar</w:t>
      </w:r>
      <w:r w:rsidR="003D2E4A">
        <w:rPr>
          <w:bCs/>
        </w:rPr>
        <w:t xml:space="preserve"> dotaç</w:t>
      </w:r>
      <w:r w:rsidR="00687498">
        <w:rPr>
          <w:bCs/>
        </w:rPr>
        <w:t>ão</w:t>
      </w:r>
      <w:r w:rsidR="00E05228">
        <w:rPr>
          <w:bCs/>
        </w:rPr>
        <w:t xml:space="preserve"> orçamentária</w:t>
      </w:r>
      <w:r w:rsidR="003D2E4A">
        <w:rPr>
          <w:bCs/>
        </w:rPr>
        <w:t xml:space="preserve">, </w:t>
      </w:r>
      <w:r w:rsidR="004D77F3">
        <w:rPr>
          <w:bCs/>
        </w:rPr>
        <w:t xml:space="preserve">na Secretaria Municipal de </w:t>
      </w:r>
      <w:r w:rsidR="00411B78">
        <w:rPr>
          <w:bCs/>
        </w:rPr>
        <w:t>Educação e Esportes</w:t>
      </w:r>
      <w:r w:rsidR="004D77F3">
        <w:rPr>
          <w:bCs/>
        </w:rPr>
        <w:t xml:space="preserve">, </w:t>
      </w:r>
      <w:r w:rsidR="00942802">
        <w:rPr>
          <w:bCs/>
        </w:rPr>
        <w:t>visando</w:t>
      </w:r>
      <w:r w:rsidR="008D3D9A">
        <w:rPr>
          <w:bCs/>
        </w:rPr>
        <w:t xml:space="preserve"> a </w:t>
      </w:r>
      <w:r w:rsidR="00C4719E">
        <w:rPr>
          <w:bCs/>
        </w:rPr>
        <w:t>realização</w:t>
      </w:r>
      <w:r w:rsidR="00687498">
        <w:rPr>
          <w:bCs/>
        </w:rPr>
        <w:t xml:space="preserve"> de</w:t>
      </w:r>
      <w:r w:rsidR="00C4719E">
        <w:rPr>
          <w:bCs/>
        </w:rPr>
        <w:t xml:space="preserve"> reforma</w:t>
      </w:r>
      <w:r w:rsidR="00687498">
        <w:rPr>
          <w:bCs/>
        </w:rPr>
        <w:t>s no telhado</w:t>
      </w:r>
      <w:r w:rsidR="00C4719E">
        <w:rPr>
          <w:bCs/>
        </w:rPr>
        <w:t xml:space="preserve"> do Centro Municipal de Educação Infantil e Fundamental – CMEIF.</w:t>
      </w:r>
    </w:p>
    <w:p w14:paraId="6B004FFC" w14:textId="77777777" w:rsidR="00C4719E" w:rsidRDefault="00C4719E" w:rsidP="004D77F3">
      <w:pPr>
        <w:ind w:firstLine="708"/>
        <w:jc w:val="both"/>
        <w:rPr>
          <w:bCs/>
        </w:rPr>
      </w:pPr>
    </w:p>
    <w:p w14:paraId="3026C33A" w14:textId="7B37BBD4" w:rsidR="00C4719E" w:rsidRDefault="00C4719E" w:rsidP="004D77F3">
      <w:pPr>
        <w:ind w:firstLine="708"/>
        <w:jc w:val="both"/>
        <w:rPr>
          <w:bCs/>
        </w:rPr>
      </w:pPr>
      <w:r>
        <w:rPr>
          <w:bCs/>
        </w:rPr>
        <w:t xml:space="preserve">       Para cobertura do referido crédito, serão utilizados recursos do Salário Educação, no valor de até R$ </w:t>
      </w:r>
      <w:r w:rsidR="00687498">
        <w:rPr>
          <w:bCs/>
        </w:rPr>
        <w:t>80</w:t>
      </w:r>
      <w:r>
        <w:rPr>
          <w:bCs/>
        </w:rPr>
        <w:t>.000,00 (</w:t>
      </w:r>
      <w:r w:rsidR="00687498">
        <w:rPr>
          <w:bCs/>
        </w:rPr>
        <w:t>oitenta</w:t>
      </w:r>
      <w:r>
        <w:rPr>
          <w:bCs/>
        </w:rPr>
        <w:t xml:space="preserve"> mil reais)</w:t>
      </w:r>
      <w:r w:rsidR="00687498">
        <w:rPr>
          <w:bCs/>
        </w:rPr>
        <w:t>,</w:t>
      </w:r>
      <w:r>
        <w:rPr>
          <w:bCs/>
        </w:rPr>
        <w:t xml:space="preserve"> originalmente orçados para</w:t>
      </w:r>
      <w:r w:rsidR="00687498">
        <w:rPr>
          <w:bCs/>
        </w:rPr>
        <w:t xml:space="preserve"> construção, ampliação e reforma de espaços para o Ensino Infantil</w:t>
      </w:r>
      <w:r>
        <w:rPr>
          <w:bCs/>
        </w:rPr>
        <w:t xml:space="preserve">, conforme aprovação do Conselho Municipal de Educação. </w:t>
      </w:r>
    </w:p>
    <w:p w14:paraId="7CC278E5" w14:textId="77777777" w:rsidR="00C4719E" w:rsidRDefault="00C4719E" w:rsidP="00CB0A22">
      <w:pPr>
        <w:jc w:val="both"/>
      </w:pPr>
    </w:p>
    <w:p w14:paraId="4DCE1D38" w14:textId="65C3440D" w:rsidR="002919B9" w:rsidRPr="00FD55C5" w:rsidRDefault="002919B9" w:rsidP="002919B9">
      <w:pPr>
        <w:ind w:firstLine="708"/>
        <w:jc w:val="both"/>
        <w:rPr>
          <w:b/>
          <w:color w:val="FF0000"/>
          <w:sz w:val="56"/>
          <w:szCs w:val="56"/>
        </w:rPr>
      </w:pPr>
      <w:r>
        <w:t xml:space="preserve">     </w:t>
      </w:r>
      <w:r w:rsidRPr="00FB2A3C">
        <w:rPr>
          <w:bCs/>
          <w:iCs/>
        </w:rPr>
        <w:t xml:space="preserve">Deste modo, solicitamos a aprovação em </w:t>
      </w:r>
      <w:r w:rsidRPr="00FB2A3C">
        <w:rPr>
          <w:b/>
          <w:bCs/>
          <w:iCs/>
        </w:rPr>
        <w:t>Regime de Urgência</w:t>
      </w:r>
      <w:r>
        <w:rPr>
          <w:b/>
          <w:bCs/>
          <w:iCs/>
        </w:rPr>
        <w:t xml:space="preserve"> Especial</w:t>
      </w:r>
      <w:r>
        <w:t xml:space="preserve">, </w:t>
      </w:r>
      <w:r w:rsidR="007D4492" w:rsidRPr="007D4492">
        <w:rPr>
          <w:bCs/>
        </w:rPr>
        <w:t>considerando a importância e necessidade de realizar</w:t>
      </w:r>
      <w:r w:rsidR="007D4492">
        <w:rPr>
          <w:bCs/>
        </w:rPr>
        <w:t xml:space="preserve"> reformas no telhado d</w:t>
      </w:r>
      <w:r w:rsidR="007D4492">
        <w:rPr>
          <w:bCs/>
        </w:rPr>
        <w:t xml:space="preserve">a escola </w:t>
      </w:r>
      <w:r w:rsidR="007D4492">
        <w:rPr>
          <w:bCs/>
        </w:rPr>
        <w:t>Centro Municipal de Educação Infantil e Fundamental – CMEIF</w:t>
      </w:r>
      <w:r w:rsidR="007D4492">
        <w:rPr>
          <w:bCs/>
        </w:rPr>
        <w:t>, o mais breve possível.</w:t>
      </w:r>
    </w:p>
    <w:p w14:paraId="40DEB77B" w14:textId="77777777" w:rsidR="00C4719E" w:rsidRDefault="00C4719E" w:rsidP="00CB0A22">
      <w:pPr>
        <w:jc w:val="both"/>
      </w:pPr>
    </w:p>
    <w:p w14:paraId="7939B6FE" w14:textId="4178CE31" w:rsidR="001719FE" w:rsidRDefault="001719FE" w:rsidP="001719FE">
      <w:pPr>
        <w:jc w:val="both"/>
      </w:pPr>
      <w:r>
        <w:t xml:space="preserve">   </w:t>
      </w:r>
      <w:r>
        <w:tab/>
        <w:t xml:space="preserve">       </w:t>
      </w:r>
      <w:r>
        <w:rPr>
          <w:color w:val="000000"/>
        </w:rPr>
        <w:t xml:space="preserve">EXCELENTÍSSIMOS SENHORES EDIS, aqui estão </w:t>
      </w:r>
      <w:r w:rsidR="0004659A">
        <w:rPr>
          <w:color w:val="000000"/>
        </w:rPr>
        <w:t>elencadas a</w:t>
      </w:r>
      <w:r w:rsidR="00E05228">
        <w:rPr>
          <w:color w:val="000000"/>
        </w:rPr>
        <w:t>s</w:t>
      </w:r>
      <w:r w:rsidR="0004659A">
        <w:rPr>
          <w:color w:val="000000"/>
        </w:rPr>
        <w:t xml:space="preserve"> conta</w:t>
      </w:r>
      <w:r w:rsidR="00E05228">
        <w:rPr>
          <w:color w:val="000000"/>
        </w:rPr>
        <w:t>s</w:t>
      </w:r>
      <w:r>
        <w:rPr>
          <w:color w:val="000000"/>
        </w:rPr>
        <w:t xml:space="preserve"> </w:t>
      </w:r>
      <w:r w:rsidR="002919B9">
        <w:rPr>
          <w:color w:val="000000"/>
        </w:rPr>
        <w:t>suplementada e reduzida</w:t>
      </w:r>
      <w:r w:rsidR="00975B5E">
        <w:rPr>
          <w:color w:val="000000"/>
        </w:rPr>
        <w:t xml:space="preserve"> </w:t>
      </w:r>
      <w:r>
        <w:rPr>
          <w:color w:val="000000"/>
        </w:rPr>
        <w:t>no Orçamento Geral do Município, constante</w:t>
      </w:r>
      <w:r w:rsidR="008F05B8">
        <w:rPr>
          <w:color w:val="000000"/>
        </w:rPr>
        <w:t>s</w:t>
      </w:r>
      <w:r>
        <w:rPr>
          <w:color w:val="000000"/>
        </w:rPr>
        <w:t xml:space="preserve"> do respectivo projeto ora submetido à elevada consideração de VOSSAS EXCELÊNCIAS, objetivando o desenvolvimento de ações de suma importância em prol das necessidades de </w:t>
      </w:r>
      <w:r w:rsidR="008F05B8">
        <w:rPr>
          <w:color w:val="000000"/>
        </w:rPr>
        <w:t>noss</w:t>
      </w:r>
      <w:r w:rsidR="00687498">
        <w:rPr>
          <w:color w:val="000000"/>
        </w:rPr>
        <w:t>os estudantes e profissionais da educação</w:t>
      </w:r>
      <w:r>
        <w:rPr>
          <w:color w:val="000000"/>
        </w:rPr>
        <w:t>.</w:t>
      </w:r>
    </w:p>
    <w:p w14:paraId="7BDB7CFC" w14:textId="77777777" w:rsidR="00E05228" w:rsidRDefault="00E05228" w:rsidP="001719FE">
      <w:pPr>
        <w:jc w:val="both"/>
      </w:pPr>
    </w:p>
    <w:p w14:paraId="13DD60BD" w14:textId="77777777" w:rsidR="00CB0A22" w:rsidRDefault="00CB0A22" w:rsidP="001719FE">
      <w:pPr>
        <w:jc w:val="both"/>
      </w:pPr>
    </w:p>
    <w:p w14:paraId="50BAE989" w14:textId="77777777" w:rsidR="00E05228" w:rsidRDefault="00E05228" w:rsidP="001719FE">
      <w:pPr>
        <w:jc w:val="both"/>
      </w:pPr>
    </w:p>
    <w:p w14:paraId="7F57F7D9" w14:textId="656E7FB5" w:rsidR="001719FE" w:rsidRDefault="001719FE" w:rsidP="00C41E8B">
      <w:pPr>
        <w:jc w:val="center"/>
      </w:pPr>
      <w:r>
        <w:t>GABINETE DO PREFEITO DO MUN</w:t>
      </w:r>
      <w:r w:rsidR="00045245">
        <w:t xml:space="preserve">ICIPIO DE ANCHIETA (SC), </w:t>
      </w:r>
      <w:r w:rsidR="007D4492">
        <w:t>12</w:t>
      </w:r>
      <w:r w:rsidR="00045245">
        <w:t xml:space="preserve"> de </w:t>
      </w:r>
      <w:r w:rsidR="00AF2691">
        <w:t>setembro</w:t>
      </w:r>
      <w:r w:rsidR="006C4D86">
        <w:t xml:space="preserve"> </w:t>
      </w:r>
      <w:r w:rsidR="00C41E8B">
        <w:t>de 202</w:t>
      </w:r>
      <w:r w:rsidR="00A65119">
        <w:t>3</w:t>
      </w:r>
      <w:r w:rsidR="00C41E8B">
        <w:t>.</w:t>
      </w:r>
    </w:p>
    <w:p w14:paraId="6CDC5B9C" w14:textId="77777777" w:rsidR="0004659A" w:rsidRDefault="0004659A" w:rsidP="001719FE">
      <w:pPr>
        <w:jc w:val="both"/>
      </w:pPr>
    </w:p>
    <w:p w14:paraId="4E6107C8" w14:textId="77777777" w:rsidR="00045245" w:rsidRDefault="00045245" w:rsidP="001719FE">
      <w:pPr>
        <w:jc w:val="both"/>
      </w:pPr>
    </w:p>
    <w:p w14:paraId="3AFDB2EC" w14:textId="77777777" w:rsidR="0004659A" w:rsidRDefault="0004659A" w:rsidP="001719FE">
      <w:pPr>
        <w:jc w:val="both"/>
      </w:pPr>
    </w:p>
    <w:p w14:paraId="2ED4ED1B" w14:textId="77777777" w:rsidR="00CB0A22" w:rsidRDefault="00CB0A22" w:rsidP="001719FE">
      <w:pPr>
        <w:jc w:val="both"/>
      </w:pPr>
    </w:p>
    <w:p w14:paraId="07C4185E" w14:textId="77777777" w:rsidR="00975B5E" w:rsidRPr="00A35607" w:rsidRDefault="00975B5E" w:rsidP="00975B5E">
      <w:pPr>
        <w:jc w:val="center"/>
        <w:rPr>
          <w:b/>
        </w:rPr>
      </w:pPr>
      <w:r>
        <w:rPr>
          <w:b/>
        </w:rPr>
        <w:t>IVAN JOSÉ CANCI</w:t>
      </w:r>
    </w:p>
    <w:p w14:paraId="08E77856" w14:textId="77777777" w:rsidR="00975B5E" w:rsidRDefault="00975B5E" w:rsidP="00975B5E">
      <w:pPr>
        <w:jc w:val="center"/>
      </w:pPr>
      <w:r w:rsidRPr="00A35607">
        <w:t>Prefeito Municipal</w:t>
      </w:r>
      <w:r>
        <w:t xml:space="preserve"> </w:t>
      </w:r>
    </w:p>
    <w:p w14:paraId="330038D6" w14:textId="77777777" w:rsidR="00975B5E" w:rsidRDefault="00975B5E" w:rsidP="00975B5E">
      <w:pPr>
        <w:jc w:val="center"/>
      </w:pPr>
    </w:p>
    <w:p w14:paraId="6251A4DE" w14:textId="2254DF03" w:rsidR="00BE190B" w:rsidRPr="00045245" w:rsidRDefault="00BE190B" w:rsidP="00975B5E">
      <w:pPr>
        <w:jc w:val="center"/>
        <w:rPr>
          <w:i/>
        </w:rPr>
      </w:pPr>
    </w:p>
    <w:sectPr w:rsidR="00BE190B" w:rsidRPr="00045245" w:rsidSect="00551403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C646" w14:textId="77777777" w:rsidR="008B315D" w:rsidRDefault="008B315D">
      <w:r>
        <w:separator/>
      </w:r>
    </w:p>
  </w:endnote>
  <w:endnote w:type="continuationSeparator" w:id="0">
    <w:p w14:paraId="643EBF79" w14:textId="77777777" w:rsidR="008B315D" w:rsidRDefault="008B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alibri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241B" w14:textId="77777777" w:rsidR="008B315D" w:rsidRDefault="008B315D">
      <w:r>
        <w:separator/>
      </w:r>
    </w:p>
  </w:footnote>
  <w:footnote w:type="continuationSeparator" w:id="0">
    <w:p w14:paraId="098ABB1A" w14:textId="77777777" w:rsidR="008B315D" w:rsidRDefault="008B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3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762808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664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112058">
    <w:abstractNumId w:val="5"/>
    <w:lvlOverride w:ilvl="0">
      <w:startOverride w:val="1"/>
    </w:lvlOverride>
  </w:num>
  <w:num w:numId="4" w16cid:durableId="596717142">
    <w:abstractNumId w:val="12"/>
    <w:lvlOverride w:ilvl="0">
      <w:startOverride w:val="1"/>
    </w:lvlOverride>
  </w:num>
  <w:num w:numId="5" w16cid:durableId="729037327">
    <w:abstractNumId w:val="22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4105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0750046">
    <w:abstractNumId w:val="3"/>
  </w:num>
  <w:num w:numId="8" w16cid:durableId="1632129582">
    <w:abstractNumId w:val="10"/>
  </w:num>
  <w:num w:numId="9" w16cid:durableId="668748490">
    <w:abstractNumId w:val="6"/>
  </w:num>
  <w:num w:numId="10" w16cid:durableId="1133598908">
    <w:abstractNumId w:val="14"/>
  </w:num>
  <w:num w:numId="11" w16cid:durableId="23138875">
    <w:abstractNumId w:val="17"/>
  </w:num>
  <w:num w:numId="12" w16cid:durableId="1626691760">
    <w:abstractNumId w:val="0"/>
  </w:num>
  <w:num w:numId="13" w16cid:durableId="1427572920">
    <w:abstractNumId w:val="21"/>
  </w:num>
  <w:num w:numId="14" w16cid:durableId="451019541">
    <w:abstractNumId w:val="16"/>
  </w:num>
  <w:num w:numId="15" w16cid:durableId="1293973657">
    <w:abstractNumId w:val="8"/>
  </w:num>
  <w:num w:numId="16" w16cid:durableId="483350853">
    <w:abstractNumId w:val="13"/>
  </w:num>
  <w:num w:numId="17" w16cid:durableId="1495100543">
    <w:abstractNumId w:val="11"/>
  </w:num>
  <w:num w:numId="18" w16cid:durableId="1073965918">
    <w:abstractNumId w:val="2"/>
  </w:num>
  <w:num w:numId="19" w16cid:durableId="166672549">
    <w:abstractNumId w:val="9"/>
  </w:num>
  <w:num w:numId="20" w16cid:durableId="1208879572">
    <w:abstractNumId w:val="23"/>
  </w:num>
  <w:num w:numId="21" w16cid:durableId="146895827">
    <w:abstractNumId w:val="19"/>
  </w:num>
  <w:num w:numId="22" w16cid:durableId="49884278">
    <w:abstractNumId w:val="15"/>
  </w:num>
  <w:num w:numId="23" w16cid:durableId="1120995581">
    <w:abstractNumId w:val="18"/>
  </w:num>
  <w:num w:numId="24" w16cid:durableId="986513695">
    <w:abstractNumId w:val="4"/>
  </w:num>
  <w:num w:numId="25" w16cid:durableId="146599954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6199"/>
    <w:rsid w:val="000612E4"/>
    <w:rsid w:val="00062061"/>
    <w:rsid w:val="00063A8D"/>
    <w:rsid w:val="00063BE5"/>
    <w:rsid w:val="0006514A"/>
    <w:rsid w:val="00097A45"/>
    <w:rsid w:val="000A26D9"/>
    <w:rsid w:val="000A42EC"/>
    <w:rsid w:val="000C308F"/>
    <w:rsid w:val="000C33B6"/>
    <w:rsid w:val="000C6FA5"/>
    <w:rsid w:val="000D365D"/>
    <w:rsid w:val="000E1C45"/>
    <w:rsid w:val="000E3B11"/>
    <w:rsid w:val="000F319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719FE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75"/>
    <w:rsid w:val="00237D42"/>
    <w:rsid w:val="00247661"/>
    <w:rsid w:val="00250075"/>
    <w:rsid w:val="002574A4"/>
    <w:rsid w:val="00261A1C"/>
    <w:rsid w:val="00274F21"/>
    <w:rsid w:val="00275FC1"/>
    <w:rsid w:val="00277303"/>
    <w:rsid w:val="002804B6"/>
    <w:rsid w:val="00281EE0"/>
    <w:rsid w:val="002831D0"/>
    <w:rsid w:val="00287431"/>
    <w:rsid w:val="002919B9"/>
    <w:rsid w:val="00294407"/>
    <w:rsid w:val="002A7DA2"/>
    <w:rsid w:val="002B54BA"/>
    <w:rsid w:val="002B7D4B"/>
    <w:rsid w:val="002E2DC1"/>
    <w:rsid w:val="002E44F3"/>
    <w:rsid w:val="002E7D17"/>
    <w:rsid w:val="002E7F38"/>
    <w:rsid w:val="003061B4"/>
    <w:rsid w:val="003078FF"/>
    <w:rsid w:val="003142EA"/>
    <w:rsid w:val="00316AA2"/>
    <w:rsid w:val="00321112"/>
    <w:rsid w:val="003213F6"/>
    <w:rsid w:val="00321752"/>
    <w:rsid w:val="00321BC4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1B78"/>
    <w:rsid w:val="004130F1"/>
    <w:rsid w:val="004255B1"/>
    <w:rsid w:val="00435CAB"/>
    <w:rsid w:val="00435F95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40"/>
    <w:rsid w:val="00560D29"/>
    <w:rsid w:val="00570361"/>
    <w:rsid w:val="00577A38"/>
    <w:rsid w:val="00580010"/>
    <w:rsid w:val="005863C0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66451"/>
    <w:rsid w:val="0068229A"/>
    <w:rsid w:val="00687498"/>
    <w:rsid w:val="00691BA4"/>
    <w:rsid w:val="00691C05"/>
    <w:rsid w:val="0069305A"/>
    <w:rsid w:val="006A320D"/>
    <w:rsid w:val="006B0D65"/>
    <w:rsid w:val="006B3E21"/>
    <w:rsid w:val="006B7649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475A0"/>
    <w:rsid w:val="00750FCD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09C3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492"/>
    <w:rsid w:val="007D4AF2"/>
    <w:rsid w:val="007D614C"/>
    <w:rsid w:val="007E1F4E"/>
    <w:rsid w:val="007F5FC0"/>
    <w:rsid w:val="00805350"/>
    <w:rsid w:val="00813A34"/>
    <w:rsid w:val="008167B4"/>
    <w:rsid w:val="00825061"/>
    <w:rsid w:val="00826169"/>
    <w:rsid w:val="00834D63"/>
    <w:rsid w:val="0084266C"/>
    <w:rsid w:val="00844A27"/>
    <w:rsid w:val="00856F61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B315D"/>
    <w:rsid w:val="008C09B3"/>
    <w:rsid w:val="008C1EE2"/>
    <w:rsid w:val="008C56AD"/>
    <w:rsid w:val="008D24C2"/>
    <w:rsid w:val="008D3D9A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2DCF"/>
    <w:rsid w:val="00953D9C"/>
    <w:rsid w:val="00961B74"/>
    <w:rsid w:val="009707DA"/>
    <w:rsid w:val="00975B5E"/>
    <w:rsid w:val="009776EE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D754D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045A"/>
    <w:rsid w:val="00A038B7"/>
    <w:rsid w:val="00A10493"/>
    <w:rsid w:val="00A14992"/>
    <w:rsid w:val="00A1766D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A2C2F"/>
    <w:rsid w:val="00AB1909"/>
    <w:rsid w:val="00AB257E"/>
    <w:rsid w:val="00AB5118"/>
    <w:rsid w:val="00AC4284"/>
    <w:rsid w:val="00AC46EA"/>
    <w:rsid w:val="00AD0477"/>
    <w:rsid w:val="00AD74EB"/>
    <w:rsid w:val="00AE64A9"/>
    <w:rsid w:val="00AF2691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2EDE"/>
    <w:rsid w:val="00B77B82"/>
    <w:rsid w:val="00BA4700"/>
    <w:rsid w:val="00BA62DE"/>
    <w:rsid w:val="00BB06C7"/>
    <w:rsid w:val="00BB79B2"/>
    <w:rsid w:val="00BC5D68"/>
    <w:rsid w:val="00BC7069"/>
    <w:rsid w:val="00BD088D"/>
    <w:rsid w:val="00BD7603"/>
    <w:rsid w:val="00BE1191"/>
    <w:rsid w:val="00BE1736"/>
    <w:rsid w:val="00BE190B"/>
    <w:rsid w:val="00BF0E1F"/>
    <w:rsid w:val="00BF2941"/>
    <w:rsid w:val="00BF2CCE"/>
    <w:rsid w:val="00BF7874"/>
    <w:rsid w:val="00C0347A"/>
    <w:rsid w:val="00C11D33"/>
    <w:rsid w:val="00C12198"/>
    <w:rsid w:val="00C164B0"/>
    <w:rsid w:val="00C16C20"/>
    <w:rsid w:val="00C244FA"/>
    <w:rsid w:val="00C35AF4"/>
    <w:rsid w:val="00C40F7F"/>
    <w:rsid w:val="00C41E8B"/>
    <w:rsid w:val="00C45274"/>
    <w:rsid w:val="00C4719E"/>
    <w:rsid w:val="00C545C3"/>
    <w:rsid w:val="00C56051"/>
    <w:rsid w:val="00C61E7A"/>
    <w:rsid w:val="00C71EF8"/>
    <w:rsid w:val="00C80D75"/>
    <w:rsid w:val="00C81D5E"/>
    <w:rsid w:val="00C87C70"/>
    <w:rsid w:val="00C9280E"/>
    <w:rsid w:val="00CA2D5C"/>
    <w:rsid w:val="00CA32DA"/>
    <w:rsid w:val="00CB0A22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3168"/>
    <w:rsid w:val="00CE4545"/>
    <w:rsid w:val="00CE6660"/>
    <w:rsid w:val="00CE73E6"/>
    <w:rsid w:val="00CF0135"/>
    <w:rsid w:val="00CF2AB5"/>
    <w:rsid w:val="00CF2FFA"/>
    <w:rsid w:val="00D05F6A"/>
    <w:rsid w:val="00D10BA3"/>
    <w:rsid w:val="00D1610B"/>
    <w:rsid w:val="00D204C5"/>
    <w:rsid w:val="00D25422"/>
    <w:rsid w:val="00D271BF"/>
    <w:rsid w:val="00D27767"/>
    <w:rsid w:val="00D36A47"/>
    <w:rsid w:val="00D36A5C"/>
    <w:rsid w:val="00D406F3"/>
    <w:rsid w:val="00D44787"/>
    <w:rsid w:val="00D5724D"/>
    <w:rsid w:val="00D61AE5"/>
    <w:rsid w:val="00D633A8"/>
    <w:rsid w:val="00D7462E"/>
    <w:rsid w:val="00D75DDC"/>
    <w:rsid w:val="00D855A7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3426"/>
    <w:rsid w:val="00DD5541"/>
    <w:rsid w:val="00DD5A88"/>
    <w:rsid w:val="00DD6AF5"/>
    <w:rsid w:val="00DE4581"/>
    <w:rsid w:val="00DE68CF"/>
    <w:rsid w:val="00DF0545"/>
    <w:rsid w:val="00E02357"/>
    <w:rsid w:val="00E02A82"/>
    <w:rsid w:val="00E02CC9"/>
    <w:rsid w:val="00E05228"/>
    <w:rsid w:val="00E06DAB"/>
    <w:rsid w:val="00E205B3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55C9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6325"/>
    <w:rsid w:val="00F7690E"/>
    <w:rsid w:val="00F837FA"/>
    <w:rsid w:val="00F87755"/>
    <w:rsid w:val="00F9116D"/>
    <w:rsid w:val="00F92927"/>
    <w:rsid w:val="00F92D28"/>
    <w:rsid w:val="00F953A4"/>
    <w:rsid w:val="00F95A5D"/>
    <w:rsid w:val="00FA1369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4537-2741-4BFD-9E43-03C558B6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6</TotalTime>
  <Pages>3</Pages>
  <Words>802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3</cp:revision>
  <cp:lastPrinted>2022-07-26T16:11:00Z</cp:lastPrinted>
  <dcterms:created xsi:type="dcterms:W3CDTF">2023-09-12T19:12:00Z</dcterms:created>
  <dcterms:modified xsi:type="dcterms:W3CDTF">2023-09-12T19:18:00Z</dcterms:modified>
</cp:coreProperties>
</file>