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1D4ED1AB" w14:textId="047B9299" w:rsidR="002E7D17" w:rsidRPr="002E7D17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2E7D17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5863C0">
        <w:rPr>
          <w:rFonts w:ascii="Times New Roman" w:hAnsi="Times New Roman" w:cs="Times New Roman"/>
          <w:b/>
          <w:i w:val="0"/>
          <w:color w:val="auto"/>
        </w:rPr>
        <w:t>3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A35607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A35607" w:rsidRDefault="002E7D17" w:rsidP="00346ED2">
            <w:pPr>
              <w:jc w:val="both"/>
              <w:rPr>
                <w:b/>
              </w:rPr>
            </w:pPr>
          </w:p>
          <w:p w14:paraId="25A569C2" w14:textId="2956AEDD" w:rsidR="00FA1369" w:rsidRPr="00A35607" w:rsidRDefault="002E7D17" w:rsidP="00922B29">
            <w:pPr>
              <w:jc w:val="both"/>
              <w:rPr>
                <w:b/>
              </w:rPr>
            </w:pPr>
            <w:r w:rsidRPr="00A35607">
              <w:rPr>
                <w:b/>
              </w:rPr>
              <w:t>AUTORIZA A ALTERAÇÃO DO PLANO PLURIANUAL, DA LEI DE DIRETRIZES ORÇAMENTÁRIAS E DA LEI ORÇAMENTÁRI</w:t>
            </w:r>
            <w:r>
              <w:rPr>
                <w:b/>
              </w:rPr>
              <w:t>A ANUAL, ATRAVÉS DA ABERTURA DE</w:t>
            </w:r>
            <w:r w:rsidR="00A15AF7">
              <w:rPr>
                <w:b/>
              </w:rPr>
              <w:t xml:space="preserve"> UM</w:t>
            </w:r>
            <w:r>
              <w:rPr>
                <w:b/>
              </w:rPr>
              <w:t xml:space="preserve"> </w:t>
            </w:r>
            <w:r w:rsidRPr="00A35607">
              <w:rPr>
                <w:b/>
              </w:rPr>
              <w:t>CRÉDITO</w:t>
            </w:r>
            <w:r w:rsidR="00DB574F">
              <w:rPr>
                <w:b/>
              </w:rPr>
              <w:t xml:space="preserve"> ADICIONA</w:t>
            </w:r>
            <w:r w:rsidR="00A15AF7">
              <w:rPr>
                <w:b/>
              </w:rPr>
              <w:t>L</w:t>
            </w:r>
            <w:r w:rsidR="0021753E">
              <w:rPr>
                <w:b/>
              </w:rPr>
              <w:t xml:space="preserve"> </w:t>
            </w:r>
            <w:r w:rsidR="00BC58A0">
              <w:rPr>
                <w:b/>
              </w:rPr>
              <w:t>SUPLEMENTAR</w:t>
            </w:r>
            <w:r w:rsidR="00A15AF7">
              <w:rPr>
                <w:b/>
              </w:rPr>
              <w:t xml:space="preserve"> </w:t>
            </w:r>
            <w:r w:rsidRPr="00A35607">
              <w:rPr>
                <w:b/>
              </w:rPr>
              <w:t>NA IMPORTÂNCIA DE ATÉ R$</w:t>
            </w:r>
            <w:r w:rsidR="009E0EE2">
              <w:rPr>
                <w:b/>
              </w:rPr>
              <w:t xml:space="preserve"> </w:t>
            </w:r>
            <w:r w:rsidR="00BC58A0">
              <w:rPr>
                <w:b/>
              </w:rPr>
              <w:t>15.</w:t>
            </w:r>
            <w:r w:rsidR="00F837FA">
              <w:rPr>
                <w:b/>
              </w:rPr>
              <w:t>0</w:t>
            </w:r>
            <w:r w:rsidR="00BC58A0">
              <w:rPr>
                <w:b/>
              </w:rPr>
              <w:t>11,74</w:t>
            </w:r>
            <w:r w:rsidRPr="00A35607">
              <w:rPr>
                <w:b/>
              </w:rPr>
              <w:t xml:space="preserve"> (</w:t>
            </w:r>
            <w:r w:rsidR="00BC58A0">
              <w:rPr>
                <w:b/>
              </w:rPr>
              <w:t>QUINZE MIL E ONZE REAIS E SETENTA E QUATRO CENTAVOS</w:t>
            </w:r>
            <w:r w:rsidRPr="00A35607">
              <w:rPr>
                <w:b/>
              </w:rPr>
              <w:t>), E CONTÉM OUTRAS PROVID</w:t>
            </w:r>
            <w:r>
              <w:rPr>
                <w:b/>
              </w:rPr>
              <w:t>Ê</w:t>
            </w:r>
            <w:r w:rsidRPr="00A35607">
              <w:rPr>
                <w:b/>
              </w:rPr>
              <w:t>NCIAS.</w:t>
            </w:r>
          </w:p>
        </w:tc>
      </w:tr>
    </w:tbl>
    <w:p w14:paraId="31E939D7" w14:textId="77777777" w:rsidR="002E7D17" w:rsidRPr="00A35607" w:rsidRDefault="002E7D17" w:rsidP="002E7D17">
      <w:pPr>
        <w:pStyle w:val="Recuodecorpodetexto2"/>
      </w:pPr>
      <w:r w:rsidRPr="00A35607">
        <w:rPr>
          <w:b/>
        </w:rPr>
        <w:t xml:space="preserve">            </w:t>
      </w:r>
      <w:r w:rsidRPr="00A35607">
        <w:t xml:space="preserve">           </w:t>
      </w:r>
    </w:p>
    <w:p w14:paraId="5B5CAB98" w14:textId="77777777" w:rsidR="002E7D17" w:rsidRPr="00A35607" w:rsidRDefault="002E7D17" w:rsidP="002E7D17">
      <w:pPr>
        <w:pStyle w:val="Recuodecorpodetexto2"/>
      </w:pPr>
    </w:p>
    <w:p w14:paraId="0D2FD2CB" w14:textId="77777777" w:rsidR="002E7D17" w:rsidRPr="00A35607" w:rsidRDefault="002E7D17" w:rsidP="002E7D17">
      <w:r w:rsidRPr="00A35607">
        <w:tab/>
      </w:r>
      <w:r w:rsidRPr="00A35607">
        <w:tab/>
      </w:r>
      <w:r w:rsidRPr="00A35607">
        <w:tab/>
        <w:t xml:space="preserve">                </w:t>
      </w:r>
      <w:r w:rsidRPr="00A35607">
        <w:tab/>
        <w:t xml:space="preserve">                                     </w:t>
      </w:r>
    </w:p>
    <w:p w14:paraId="67AE598E" w14:textId="385A8320" w:rsidR="003342A7" w:rsidRDefault="002E7D17" w:rsidP="00AB2084">
      <w:r w:rsidRPr="00A35607">
        <w:t xml:space="preserve">                                          </w:t>
      </w:r>
      <w:r w:rsidRPr="00A35607">
        <w:tab/>
      </w:r>
      <w:r w:rsidRPr="00A35607">
        <w:tab/>
      </w:r>
      <w:r>
        <w:tab/>
        <w:t xml:space="preserve">  </w:t>
      </w:r>
      <w:r>
        <w:tab/>
        <w:t xml:space="preserve">                </w:t>
      </w:r>
    </w:p>
    <w:p w14:paraId="3811D451" w14:textId="6222C60E" w:rsidR="002E7D17" w:rsidRPr="00A35607" w:rsidRDefault="002E7D17" w:rsidP="00F87755">
      <w:pPr>
        <w:ind w:firstLine="1985"/>
        <w:jc w:val="both"/>
      </w:pPr>
      <w:r>
        <w:t xml:space="preserve">  </w:t>
      </w:r>
      <w:r w:rsidR="00F87755">
        <w:t xml:space="preserve">  </w:t>
      </w:r>
      <w:r w:rsidRPr="00A35607">
        <w:t>O Prefeito</w:t>
      </w:r>
      <w:r w:rsidR="00F87755">
        <w:t xml:space="preserve"> </w:t>
      </w:r>
      <w:r>
        <w:t>do Município</w:t>
      </w:r>
      <w:r w:rsidRPr="00A35607">
        <w:t xml:space="preserve"> de Anchieta, Estado de Santa Catarina</w:t>
      </w:r>
      <w:r>
        <w:t>,</w:t>
      </w:r>
    </w:p>
    <w:p w14:paraId="1F0B06A9" w14:textId="77777777" w:rsidR="002E7D17" w:rsidRPr="00A35607" w:rsidRDefault="002E7D17" w:rsidP="002E7D17"/>
    <w:p w14:paraId="050B5611" w14:textId="77777777" w:rsidR="002E7D17" w:rsidRPr="00A35607" w:rsidRDefault="002E7D17" w:rsidP="002E7D17">
      <w:pPr>
        <w:jc w:val="both"/>
      </w:pPr>
      <w:r w:rsidRPr="00A35607">
        <w:t xml:space="preserve"> </w:t>
      </w:r>
      <w:r w:rsidRPr="00A35607">
        <w:tab/>
      </w:r>
      <w:r w:rsidRPr="00A35607">
        <w:tab/>
      </w:r>
      <w:r w:rsidRPr="00A35607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Pr="00A35607" w:rsidRDefault="002E7D17" w:rsidP="002E7D17">
      <w:pPr>
        <w:jc w:val="center"/>
      </w:pPr>
    </w:p>
    <w:p w14:paraId="6D8F45C7" w14:textId="77777777" w:rsidR="002E7D17" w:rsidRPr="00A35607" w:rsidRDefault="002E7D17" w:rsidP="002E7D17">
      <w:pPr>
        <w:jc w:val="center"/>
      </w:pPr>
      <w:r w:rsidRPr="00A35607">
        <w:t>TITULO   I</w:t>
      </w:r>
    </w:p>
    <w:p w14:paraId="2C74E239" w14:textId="77777777" w:rsidR="002E7D17" w:rsidRPr="00A35607" w:rsidRDefault="002E7D17" w:rsidP="002E7D17">
      <w:pPr>
        <w:jc w:val="center"/>
      </w:pPr>
      <w:proofErr w:type="gramStart"/>
      <w:r w:rsidRPr="00A35607">
        <w:t>CAPÍTULO  I</w:t>
      </w:r>
      <w:proofErr w:type="gramEnd"/>
    </w:p>
    <w:p w14:paraId="1B177329" w14:textId="77777777" w:rsidR="002E7D17" w:rsidRPr="00A35607" w:rsidRDefault="002E7D17" w:rsidP="002E7D17">
      <w:pPr>
        <w:jc w:val="center"/>
      </w:pPr>
      <w:r w:rsidRPr="00A35607">
        <w:t>DA ALTERAÇÃO ORÇAMENTÁRIA</w:t>
      </w:r>
    </w:p>
    <w:p w14:paraId="6DA9A630" w14:textId="77777777" w:rsidR="002E7D17" w:rsidRPr="00A35607" w:rsidRDefault="002E7D17" w:rsidP="002E7D17">
      <w:pPr>
        <w:jc w:val="center"/>
      </w:pPr>
    </w:p>
    <w:p w14:paraId="77236040" w14:textId="0F94ECCE" w:rsidR="00AB2084" w:rsidRDefault="002E7D17" w:rsidP="007B2206">
      <w:pPr>
        <w:pStyle w:val="Default"/>
        <w:jc w:val="both"/>
        <w:rPr>
          <w:sz w:val="23"/>
          <w:szCs w:val="23"/>
        </w:rPr>
      </w:pPr>
      <w:r w:rsidRPr="00A35607">
        <w:t xml:space="preserve">                                   Art. 1º Fica alterada a LOA - Lei Orçamentária Anual nº.  </w:t>
      </w:r>
      <w:r>
        <w:t>2.</w:t>
      </w:r>
      <w:r w:rsidR="00EC62E5">
        <w:t>680</w:t>
      </w:r>
      <w:r w:rsidRPr="00A35607">
        <w:t xml:space="preserve">, de </w:t>
      </w:r>
      <w:r w:rsidR="00EC62E5">
        <w:t>02</w:t>
      </w:r>
      <w:r w:rsidRPr="00A35607">
        <w:t xml:space="preserve"> de </w:t>
      </w:r>
      <w:r w:rsidR="00EC62E5">
        <w:t>dezembro de 2022</w:t>
      </w:r>
      <w:r w:rsidRPr="00A35607">
        <w:t>, Orçamento Geral do Município de Anchieta- (SC), através da abertur</w:t>
      </w:r>
      <w:r>
        <w:t>a de</w:t>
      </w:r>
      <w:r w:rsidR="00DB574F">
        <w:t xml:space="preserve"> </w:t>
      </w:r>
      <w:r w:rsidR="00A15AF7">
        <w:t xml:space="preserve">um </w:t>
      </w:r>
      <w:r w:rsidRPr="00A35607">
        <w:t>Crédito</w:t>
      </w:r>
      <w:r w:rsidR="00DB574F">
        <w:t xml:space="preserve"> Adiciona</w:t>
      </w:r>
      <w:r w:rsidR="00A15AF7">
        <w:t xml:space="preserve">l </w:t>
      </w:r>
      <w:r w:rsidR="00BC58A0">
        <w:t>Suplementar</w:t>
      </w:r>
      <w:r w:rsidRPr="00A35607">
        <w:t xml:space="preserve">, na importância de até </w:t>
      </w:r>
      <w:r>
        <w:rPr>
          <w:b/>
        </w:rPr>
        <w:t>R</w:t>
      </w:r>
      <w:r w:rsidRPr="00A35607">
        <w:rPr>
          <w:b/>
        </w:rPr>
        <w:t>$</w:t>
      </w:r>
      <w:r w:rsidR="009E0EE2">
        <w:rPr>
          <w:b/>
        </w:rPr>
        <w:t xml:space="preserve"> </w:t>
      </w:r>
      <w:r w:rsidR="00BC58A0">
        <w:rPr>
          <w:b/>
        </w:rPr>
        <w:t>15.011,74</w:t>
      </w:r>
      <w:r w:rsidR="00EC62E5">
        <w:rPr>
          <w:b/>
        </w:rPr>
        <w:t xml:space="preserve"> </w:t>
      </w:r>
      <w:r>
        <w:rPr>
          <w:b/>
        </w:rPr>
        <w:t>(</w:t>
      </w:r>
      <w:r w:rsidR="00BC58A0">
        <w:rPr>
          <w:b/>
        </w:rPr>
        <w:t>quinze mil e onze reais e setenta e quatro centavos</w:t>
      </w:r>
      <w:r>
        <w:rPr>
          <w:b/>
        </w:rPr>
        <w:t>)</w:t>
      </w:r>
      <w:r w:rsidRPr="00A35607">
        <w:rPr>
          <w:b/>
        </w:rPr>
        <w:t>,</w:t>
      </w:r>
      <w:r w:rsidRPr="00A35607">
        <w:t xml:space="preserve"> </w:t>
      </w:r>
      <w:r>
        <w:t xml:space="preserve">distribuídos </w:t>
      </w:r>
      <w:r w:rsidRPr="00A35607">
        <w:t xml:space="preserve">em conformidade com os prescritos </w:t>
      </w:r>
      <w:r w:rsidR="0021753E">
        <w:t>nesta Le</w:t>
      </w:r>
      <w:r w:rsidR="00BC58A0">
        <w:t>i.</w:t>
      </w:r>
    </w:p>
    <w:p w14:paraId="72F67546" w14:textId="77777777" w:rsidR="007B2206" w:rsidRPr="007B2206" w:rsidRDefault="007B2206" w:rsidP="007B2206">
      <w:pPr>
        <w:pStyle w:val="Default"/>
        <w:jc w:val="both"/>
        <w:rPr>
          <w:sz w:val="23"/>
          <w:szCs w:val="23"/>
        </w:rPr>
      </w:pPr>
    </w:p>
    <w:p w14:paraId="7A6FF2C6" w14:textId="77777777" w:rsidR="002E7D17" w:rsidRPr="00A35607" w:rsidRDefault="002E7D17" w:rsidP="002E7D17">
      <w:pPr>
        <w:jc w:val="center"/>
      </w:pPr>
      <w:proofErr w:type="gramStart"/>
      <w:r w:rsidRPr="00A35607">
        <w:t>CAPÍTULO  II</w:t>
      </w:r>
      <w:proofErr w:type="gramEnd"/>
    </w:p>
    <w:p w14:paraId="33C19CBA" w14:textId="77777777" w:rsidR="002E7D17" w:rsidRPr="00A35607" w:rsidRDefault="002E7D17" w:rsidP="002E7D17">
      <w:pPr>
        <w:jc w:val="center"/>
      </w:pPr>
      <w:r w:rsidRPr="00A35607">
        <w:t>DO LIMITE DO CRÉDITO E DA ABERTURA</w:t>
      </w:r>
    </w:p>
    <w:p w14:paraId="25A65CB8" w14:textId="77777777" w:rsidR="002E7D17" w:rsidRDefault="002E7D17" w:rsidP="002E7D17">
      <w:pPr>
        <w:jc w:val="center"/>
      </w:pPr>
    </w:p>
    <w:p w14:paraId="7A3FCDD1" w14:textId="62AD1969" w:rsidR="002E7D17" w:rsidRDefault="002E7D17" w:rsidP="002E7D17">
      <w:pPr>
        <w:jc w:val="both"/>
      </w:pPr>
      <w:r w:rsidRPr="00A35607">
        <w:t xml:space="preserve">                                  </w:t>
      </w:r>
      <w:r>
        <w:t xml:space="preserve">   </w:t>
      </w:r>
      <w:r w:rsidRPr="00A35607">
        <w:t>Art. 2º Em conformidade com o disposto no artigo anterior desta lei, fica o Chefe do Poder Executivo Municipal, autorizad</w:t>
      </w:r>
      <w:r>
        <w:t xml:space="preserve">o a proceder por ato próprio, a </w:t>
      </w:r>
      <w:r w:rsidRPr="00A35607">
        <w:t>abertura de</w:t>
      </w:r>
      <w:r w:rsidR="00A15AF7">
        <w:t xml:space="preserve"> um</w:t>
      </w:r>
      <w:r w:rsidR="00DB574F">
        <w:t xml:space="preserve"> </w:t>
      </w:r>
      <w:r w:rsidRPr="00A35607">
        <w:t>Crédito</w:t>
      </w:r>
      <w:r>
        <w:t xml:space="preserve"> Adicio</w:t>
      </w:r>
      <w:r w:rsidR="00DB574F">
        <w:t>na</w:t>
      </w:r>
      <w:r w:rsidR="00A15AF7">
        <w:t xml:space="preserve">l </w:t>
      </w:r>
      <w:r w:rsidR="00BC58A0">
        <w:t xml:space="preserve">Suplementar </w:t>
      </w:r>
      <w:r w:rsidRPr="00A35607">
        <w:t>na importância de</w:t>
      </w:r>
      <w:r>
        <w:t xml:space="preserve"> até</w:t>
      </w:r>
      <w:r w:rsidR="00A15AF7">
        <w:t xml:space="preserve"> </w:t>
      </w:r>
      <w:r w:rsidR="00BC58A0">
        <w:rPr>
          <w:b/>
        </w:rPr>
        <w:t>R</w:t>
      </w:r>
      <w:r w:rsidR="00BC58A0" w:rsidRPr="00A35607">
        <w:rPr>
          <w:b/>
        </w:rPr>
        <w:t>$</w:t>
      </w:r>
      <w:r w:rsidR="00BC58A0">
        <w:rPr>
          <w:b/>
        </w:rPr>
        <w:t xml:space="preserve"> 15.011,74 (quinze mil e onze reais e setenta e quatro centavos)</w:t>
      </w:r>
      <w:r w:rsidR="00BC58A0" w:rsidRPr="00A35607">
        <w:rPr>
          <w:b/>
        </w:rPr>
        <w:t>,</w:t>
      </w:r>
      <w:r w:rsidR="00BC58A0" w:rsidRPr="00A35607">
        <w:t xml:space="preserve"> </w:t>
      </w:r>
      <w:r w:rsidRPr="00A35607">
        <w:t>no Orçamento Geral do Município, conforme abaixo especificado, a saber:</w:t>
      </w:r>
    </w:p>
    <w:p w14:paraId="01730775" w14:textId="77777777" w:rsidR="006209BC" w:rsidRDefault="006209BC" w:rsidP="00D36A47">
      <w:pPr>
        <w:jc w:val="both"/>
      </w:pPr>
    </w:p>
    <w:p w14:paraId="2957C8C6" w14:textId="77777777" w:rsidR="00A15AF7" w:rsidRDefault="00A15AF7" w:rsidP="00D36A47">
      <w:pPr>
        <w:jc w:val="both"/>
      </w:pPr>
    </w:p>
    <w:p w14:paraId="4C11853B" w14:textId="4F1FEDAA" w:rsidR="00DA2988" w:rsidRDefault="006209BC" w:rsidP="00F92D28">
      <w:pPr>
        <w:jc w:val="both"/>
      </w:pPr>
      <w:r>
        <w:t>07</w:t>
      </w:r>
      <w:r w:rsidR="00F92D28" w:rsidRPr="00A35607">
        <w:t xml:space="preserve"> – </w:t>
      </w:r>
      <w:r>
        <w:t>SECRETARIA MUNICIPAL DE INFRAESTRUTURA</w:t>
      </w:r>
      <w:r w:rsidR="00DA2988">
        <w:tab/>
      </w:r>
    </w:p>
    <w:p w14:paraId="573D3930" w14:textId="6F94A36B" w:rsidR="00F92D28" w:rsidRDefault="00F92D28" w:rsidP="00F92D28">
      <w:pPr>
        <w:jc w:val="both"/>
      </w:pPr>
      <w:r>
        <w:t>0</w:t>
      </w:r>
      <w:r w:rsidR="006209BC">
        <w:t>0</w:t>
      </w:r>
      <w:r w:rsidR="00A15AF7">
        <w:t>2</w:t>
      </w:r>
      <w:r>
        <w:t xml:space="preserve"> </w:t>
      </w:r>
      <w:r w:rsidR="00A15AF7">
        <w:t>– OBRAS E SERVIÇOS RODOVIÁRIOS</w:t>
      </w:r>
    </w:p>
    <w:p w14:paraId="62C7C751" w14:textId="719F2D1C" w:rsidR="00F92D28" w:rsidRPr="003D2E4A" w:rsidRDefault="00A15AF7" w:rsidP="00F92D28">
      <w:pPr>
        <w:jc w:val="both"/>
        <w:rPr>
          <w:bCs/>
        </w:rPr>
      </w:pPr>
      <w:r>
        <w:rPr>
          <w:bCs/>
        </w:rPr>
        <w:t>26.782.0016.1.0</w:t>
      </w:r>
      <w:r w:rsidR="00AB2084">
        <w:rPr>
          <w:bCs/>
        </w:rPr>
        <w:t>1</w:t>
      </w:r>
      <w:r>
        <w:rPr>
          <w:bCs/>
        </w:rPr>
        <w:t>9</w:t>
      </w:r>
      <w:r w:rsidR="00DB574F" w:rsidRPr="003D2E4A">
        <w:rPr>
          <w:bCs/>
        </w:rPr>
        <w:t xml:space="preserve"> </w:t>
      </w:r>
      <w:r w:rsidR="00F92D28" w:rsidRPr="003D2E4A">
        <w:rPr>
          <w:bCs/>
        </w:rPr>
        <w:t xml:space="preserve">– </w:t>
      </w:r>
      <w:r w:rsidR="00AB2084">
        <w:rPr>
          <w:bCs/>
        </w:rPr>
        <w:t>PAVIMENTAÇÃO DE VIAS PÚBLICAS</w:t>
      </w:r>
      <w:r w:rsidR="00F92D28" w:rsidRPr="003D2E4A">
        <w:rPr>
          <w:bCs/>
        </w:rPr>
        <w:t xml:space="preserve">  </w:t>
      </w:r>
    </w:p>
    <w:p w14:paraId="2536694F" w14:textId="7890CA70" w:rsidR="00F92D28" w:rsidRDefault="00F92D28" w:rsidP="00F92D28">
      <w:r>
        <w:t>(</w:t>
      </w:r>
      <w:r w:rsidR="00BC58A0">
        <w:t>156</w:t>
      </w:r>
      <w:r>
        <w:t>)</w:t>
      </w:r>
      <w:r w:rsidRPr="00F00E43">
        <w:t xml:space="preserve"> </w:t>
      </w:r>
      <w:r w:rsidR="00AB2084">
        <w:t>4</w:t>
      </w:r>
      <w:r>
        <w:t>.</w:t>
      </w:r>
      <w:r w:rsidR="00AB2084">
        <w:t>4</w:t>
      </w:r>
      <w:r w:rsidR="006209BC">
        <w:t>.</w:t>
      </w:r>
      <w:r w:rsidR="00752CF4">
        <w:t>9</w:t>
      </w:r>
      <w:r w:rsidR="00AB2084">
        <w:t>3</w:t>
      </w:r>
      <w:r>
        <w:t>.00.00.0</w:t>
      </w:r>
      <w:r w:rsidR="006209BC">
        <w:t xml:space="preserve">0.00.00 – </w:t>
      </w:r>
      <w:r w:rsidR="00AB2084">
        <w:t>1.</w:t>
      </w:r>
      <w:r w:rsidR="00BC58A0">
        <w:t>500</w:t>
      </w:r>
      <w:r w:rsidR="00AB2084">
        <w:t>.</w:t>
      </w:r>
      <w:r w:rsidR="00BC58A0">
        <w:t>7000</w:t>
      </w:r>
      <w:r w:rsidR="00AB2084">
        <w:t>.000</w:t>
      </w:r>
      <w:r w:rsidR="00BC58A0">
        <w:t>0</w:t>
      </w:r>
      <w:r w:rsidR="006209BC">
        <w:t>.....</w:t>
      </w:r>
      <w:r w:rsidR="00BC58A0">
        <w:t>....</w:t>
      </w:r>
      <w:r w:rsidR="006209BC">
        <w:t>.....</w:t>
      </w:r>
      <w:r>
        <w:t>......................</w:t>
      </w:r>
      <w:r w:rsidR="00A15AF7">
        <w:t>....</w:t>
      </w:r>
      <w:r>
        <w:t>...</w:t>
      </w:r>
      <w:r w:rsidR="00D36A47">
        <w:t>....</w:t>
      </w:r>
      <w:r>
        <w:t>.....</w:t>
      </w:r>
      <w:r w:rsidRPr="00A35607">
        <w:t xml:space="preserve"> R$ </w:t>
      </w:r>
      <w:r w:rsidR="00BC58A0">
        <w:t>15.011,74</w:t>
      </w:r>
    </w:p>
    <w:p w14:paraId="4AE82BA4" w14:textId="77777777" w:rsidR="00752CF4" w:rsidRDefault="00752CF4" w:rsidP="003D2E4A"/>
    <w:p w14:paraId="634E9ECE" w14:textId="409ECAC3" w:rsidR="002E7D17" w:rsidRPr="003D2E4A" w:rsidRDefault="002E7D17" w:rsidP="003D2E4A">
      <w:r>
        <w:rPr>
          <w:b/>
          <w:u w:val="single"/>
        </w:rPr>
        <w:t>Total.................................</w:t>
      </w:r>
      <w:r w:rsidR="00A15AF7">
        <w:rPr>
          <w:b/>
          <w:u w:val="single"/>
        </w:rPr>
        <w:t>..</w:t>
      </w:r>
      <w:r>
        <w:rPr>
          <w:b/>
          <w:u w:val="single"/>
        </w:rPr>
        <w:t>.......................................</w:t>
      </w:r>
      <w:r w:rsidR="00BC58A0">
        <w:rPr>
          <w:b/>
          <w:u w:val="single"/>
        </w:rPr>
        <w:t>..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</w:t>
      </w:r>
      <w:r w:rsidR="009E0EE2">
        <w:rPr>
          <w:b/>
          <w:u w:val="single"/>
        </w:rPr>
        <w:t>...</w:t>
      </w:r>
      <w:r w:rsidR="00F92D28">
        <w:rPr>
          <w:b/>
          <w:u w:val="single"/>
        </w:rPr>
        <w:t>...</w:t>
      </w:r>
      <w:r>
        <w:rPr>
          <w:b/>
          <w:u w:val="single"/>
        </w:rPr>
        <w:t>.....</w:t>
      </w:r>
      <w:r w:rsidR="00752CF4">
        <w:rPr>
          <w:b/>
          <w:u w:val="single"/>
        </w:rPr>
        <w:t>.</w:t>
      </w:r>
      <w:r>
        <w:rPr>
          <w:b/>
          <w:u w:val="single"/>
        </w:rPr>
        <w:t>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BC58A0">
        <w:rPr>
          <w:b/>
          <w:u w:val="single"/>
        </w:rPr>
        <w:t>15.011,74</w:t>
      </w:r>
    </w:p>
    <w:p w14:paraId="7AE498DD" w14:textId="77777777" w:rsidR="00FA1369" w:rsidRDefault="00FA1369" w:rsidP="002E7D17">
      <w:pPr>
        <w:jc w:val="both"/>
        <w:rPr>
          <w:b/>
        </w:rPr>
      </w:pPr>
    </w:p>
    <w:p w14:paraId="42DDF38B" w14:textId="77777777" w:rsidR="00A15AF7" w:rsidRDefault="00A15AF7" w:rsidP="002E7D17">
      <w:pPr>
        <w:jc w:val="both"/>
        <w:rPr>
          <w:b/>
        </w:rPr>
      </w:pPr>
    </w:p>
    <w:p w14:paraId="5A2F42F0" w14:textId="2F0207CC" w:rsidR="002E7D17" w:rsidRDefault="002E7D17" w:rsidP="002E7D17">
      <w:pPr>
        <w:ind w:firstLine="1985"/>
        <w:jc w:val="both"/>
      </w:pPr>
      <w:r>
        <w:t>Art. 3º Para o atendimento</w:t>
      </w:r>
      <w:r w:rsidR="00A15AF7">
        <w:t xml:space="preserve"> </w:t>
      </w:r>
      <w:r w:rsidR="00F92D28">
        <w:t xml:space="preserve">da abertura </w:t>
      </w:r>
      <w:r w:rsidR="009E0EE2">
        <w:t>do</w:t>
      </w:r>
      <w:r w:rsidR="00DB574F">
        <w:t xml:space="preserve"> </w:t>
      </w:r>
      <w:r w:rsidR="009E0EE2">
        <w:t>Crédito autorizado</w:t>
      </w:r>
      <w:r>
        <w:t xml:space="preserve"> no artigo anterior deste ato, fica igualmente o Chefe do Poder Executivo Municipal, aut</w:t>
      </w:r>
      <w:r w:rsidR="009E0EE2">
        <w:t>orizado a proceder à redução da</w:t>
      </w:r>
      <w:r w:rsidR="003342A7">
        <w:t xml:space="preserve"> dotação</w:t>
      </w:r>
      <w:r w:rsidR="009E0EE2">
        <w:t xml:space="preserve"> orçamentária abaixo discriminada</w:t>
      </w:r>
      <w:r w:rsidR="003342A7">
        <w:t xml:space="preserve"> </w:t>
      </w:r>
      <w:r w:rsidR="009E0EE2">
        <w:t>e constante</w:t>
      </w:r>
      <w:r>
        <w:t xml:space="preserve"> do mesmo Orçamento, no valor de </w:t>
      </w:r>
      <w:r w:rsidR="00A246AA">
        <w:t xml:space="preserve">até </w:t>
      </w:r>
      <w:r w:rsidR="00BC58A0">
        <w:rPr>
          <w:b/>
        </w:rPr>
        <w:t>R</w:t>
      </w:r>
      <w:r w:rsidR="00BC58A0" w:rsidRPr="00A35607">
        <w:rPr>
          <w:b/>
        </w:rPr>
        <w:t>$</w:t>
      </w:r>
      <w:r w:rsidR="00BC58A0">
        <w:rPr>
          <w:b/>
        </w:rPr>
        <w:t xml:space="preserve"> 15.011,74 (quinze mil e onze reais e setenta e quatro centavos)</w:t>
      </w:r>
      <w:r w:rsidR="00AB2084" w:rsidRPr="00A35607">
        <w:rPr>
          <w:b/>
        </w:rPr>
        <w:t>,</w:t>
      </w:r>
      <w:r w:rsidR="00AB2084">
        <w:rPr>
          <w:b/>
        </w:rPr>
        <w:t xml:space="preserve"> </w:t>
      </w:r>
      <w:r>
        <w:t>mais precisamente conforme abaixo:</w:t>
      </w:r>
    </w:p>
    <w:p w14:paraId="60E67BE6" w14:textId="77777777" w:rsidR="00DA2988" w:rsidRDefault="00DA2988" w:rsidP="00DB574F">
      <w:pPr>
        <w:jc w:val="both"/>
      </w:pPr>
    </w:p>
    <w:p w14:paraId="4972C499" w14:textId="46B28FF1" w:rsidR="00AB2084" w:rsidRDefault="00BC58A0" w:rsidP="00AB2084">
      <w:pPr>
        <w:jc w:val="both"/>
      </w:pPr>
      <w:r>
        <w:t>12</w:t>
      </w:r>
      <w:r w:rsidR="00AB2084" w:rsidRPr="00A35607">
        <w:t xml:space="preserve"> – </w:t>
      </w:r>
      <w:r>
        <w:t>HOSPITAL MUNICIPAL ANCHIETENSE</w:t>
      </w:r>
    </w:p>
    <w:p w14:paraId="52ECF49A" w14:textId="4A388465" w:rsidR="00AB2084" w:rsidRDefault="00AB2084" w:rsidP="00AB2084">
      <w:pPr>
        <w:jc w:val="both"/>
      </w:pPr>
      <w:r>
        <w:t>00</w:t>
      </w:r>
      <w:r w:rsidR="00BC58A0">
        <w:t>1</w:t>
      </w:r>
      <w:r>
        <w:t xml:space="preserve"> – </w:t>
      </w:r>
      <w:r w:rsidR="00BC58A0">
        <w:t>ADMINISTRAÇÃO GERAL DO HOSPITAL</w:t>
      </w:r>
    </w:p>
    <w:p w14:paraId="67709BAC" w14:textId="7893C907" w:rsidR="00AB2084" w:rsidRPr="003D2E4A" w:rsidRDefault="00BC58A0" w:rsidP="00AB2084">
      <w:pPr>
        <w:jc w:val="both"/>
        <w:rPr>
          <w:bCs/>
        </w:rPr>
      </w:pPr>
      <w:r>
        <w:rPr>
          <w:bCs/>
        </w:rPr>
        <w:t>10.302.0023.2.004</w:t>
      </w:r>
      <w:r w:rsidR="00AB2084" w:rsidRPr="003D2E4A">
        <w:rPr>
          <w:bCs/>
        </w:rPr>
        <w:t xml:space="preserve"> – </w:t>
      </w:r>
      <w:r>
        <w:rPr>
          <w:bCs/>
        </w:rPr>
        <w:t>MANUTENÇÃO E DESENVOLVIMENTO DA ASSISTÊNCIA MÉDICO SANITÁRIA HOSPITALAR</w:t>
      </w:r>
      <w:r w:rsidR="00AB2084" w:rsidRPr="003D2E4A">
        <w:rPr>
          <w:bCs/>
        </w:rPr>
        <w:t xml:space="preserve">  </w:t>
      </w:r>
    </w:p>
    <w:p w14:paraId="66110C9E" w14:textId="4AF4806C" w:rsidR="00AB2084" w:rsidRDefault="00AB2084" w:rsidP="00AB2084">
      <w:r>
        <w:t>(</w:t>
      </w:r>
      <w:r w:rsidR="00BC58A0">
        <w:t>7</w:t>
      </w:r>
      <w:r>
        <w:t>)</w:t>
      </w:r>
      <w:r w:rsidRPr="00F00E43">
        <w:t xml:space="preserve"> </w:t>
      </w:r>
      <w:r>
        <w:t>4.4.90.00.00.00.00.00 – 1.</w:t>
      </w:r>
      <w:r w:rsidR="00BC58A0">
        <w:t>500</w:t>
      </w:r>
      <w:r>
        <w:t>.</w:t>
      </w:r>
      <w:r w:rsidR="00BC58A0">
        <w:t>1002</w:t>
      </w:r>
      <w:r>
        <w:t>.00</w:t>
      </w:r>
      <w:r w:rsidR="00BC58A0">
        <w:t>00</w:t>
      </w:r>
      <w:r>
        <w:t>......................................</w:t>
      </w:r>
      <w:r w:rsidR="00BC58A0">
        <w:t>........</w:t>
      </w:r>
      <w:r>
        <w:t>..........</w:t>
      </w:r>
      <w:r w:rsidRPr="00A35607">
        <w:t xml:space="preserve"> R$ </w:t>
      </w:r>
      <w:r w:rsidR="00BC58A0">
        <w:t>15.011,74</w:t>
      </w:r>
    </w:p>
    <w:p w14:paraId="371E0242" w14:textId="77777777" w:rsidR="00AB2084" w:rsidRDefault="00AB2084" w:rsidP="00AB2084"/>
    <w:p w14:paraId="1549774B" w14:textId="10123FBE" w:rsidR="00AB2084" w:rsidRPr="003D2E4A" w:rsidRDefault="00AB2084" w:rsidP="00AB2084">
      <w:r>
        <w:rPr>
          <w:b/>
          <w:u w:val="single"/>
        </w:rPr>
        <w:t>Total............................................................................</w:t>
      </w:r>
      <w:r w:rsidRPr="00A35607">
        <w:rPr>
          <w:b/>
          <w:u w:val="single"/>
        </w:rPr>
        <w:t>...........</w:t>
      </w:r>
      <w:r>
        <w:rPr>
          <w:b/>
          <w:u w:val="single"/>
        </w:rPr>
        <w:t>.......</w:t>
      </w:r>
      <w:r w:rsidR="00BC58A0">
        <w:rPr>
          <w:b/>
          <w:u w:val="single"/>
        </w:rPr>
        <w:t>..</w:t>
      </w:r>
      <w:r>
        <w:rPr>
          <w:b/>
          <w:u w:val="single"/>
        </w:rPr>
        <w:t>..........</w:t>
      </w:r>
      <w:r w:rsidRPr="00A35607">
        <w:rPr>
          <w:b/>
          <w:u w:val="single"/>
        </w:rPr>
        <w:t>...</w:t>
      </w:r>
      <w:r>
        <w:rPr>
          <w:b/>
          <w:u w:val="single"/>
        </w:rPr>
        <w:t>.......</w:t>
      </w:r>
      <w:r w:rsidRPr="00A35607">
        <w:rPr>
          <w:b/>
          <w:u w:val="single"/>
        </w:rPr>
        <w:t xml:space="preserve">.R$    </w:t>
      </w:r>
      <w:r w:rsidR="00BC58A0">
        <w:rPr>
          <w:b/>
          <w:u w:val="single"/>
        </w:rPr>
        <w:t>15.011,74</w:t>
      </w:r>
    </w:p>
    <w:p w14:paraId="6100A718" w14:textId="71172EB7" w:rsidR="00CB45D4" w:rsidRDefault="00CB45D4" w:rsidP="00752CF4">
      <w:pPr>
        <w:rPr>
          <w:b/>
          <w:u w:val="single"/>
        </w:rPr>
      </w:pPr>
    </w:p>
    <w:p w14:paraId="7D750A82" w14:textId="77777777" w:rsidR="00A15AF7" w:rsidRDefault="00A15AF7" w:rsidP="00752CF4">
      <w:pPr>
        <w:rPr>
          <w:b/>
          <w:u w:val="single"/>
        </w:rPr>
      </w:pPr>
    </w:p>
    <w:p w14:paraId="00894B3F" w14:textId="77777777" w:rsidR="002E7D17" w:rsidRPr="00A35607" w:rsidRDefault="002E7D17" w:rsidP="002E7D17">
      <w:pPr>
        <w:ind w:firstLine="1"/>
        <w:jc w:val="center"/>
      </w:pPr>
      <w:r w:rsidRPr="00A35607">
        <w:t>CAPÍTULO III</w:t>
      </w:r>
    </w:p>
    <w:p w14:paraId="2E185474" w14:textId="77777777" w:rsidR="002E7D17" w:rsidRPr="00A35607" w:rsidRDefault="002E7D17" w:rsidP="002E7D17">
      <w:pPr>
        <w:jc w:val="center"/>
      </w:pPr>
      <w:r w:rsidRPr="00A35607">
        <w:t>DA ALTERAÇÃO DO PLANO PLURIANUAL</w:t>
      </w:r>
    </w:p>
    <w:p w14:paraId="42FCF527" w14:textId="5A4C9B9C" w:rsidR="002E7D17" w:rsidRDefault="002E7D17" w:rsidP="002E7D17">
      <w:pPr>
        <w:tabs>
          <w:tab w:val="left" w:pos="2552"/>
        </w:tabs>
        <w:jc w:val="both"/>
      </w:pPr>
      <w:r w:rsidRPr="00A35607">
        <w:t xml:space="preserve">                                    </w:t>
      </w:r>
    </w:p>
    <w:p w14:paraId="7D55B840" w14:textId="36886447" w:rsidR="002E7D17" w:rsidRPr="00F1431A" w:rsidRDefault="002E7D17" w:rsidP="002E7D17">
      <w:pPr>
        <w:tabs>
          <w:tab w:val="left" w:pos="2552"/>
        </w:tabs>
        <w:jc w:val="both"/>
      </w:pPr>
      <w:r>
        <w:t xml:space="preserve">                              </w:t>
      </w:r>
      <w:r w:rsidRPr="00A35607">
        <w:t xml:space="preserve"> Art. </w:t>
      </w:r>
      <w:r w:rsidR="00A15AF7">
        <w:t>4</w:t>
      </w:r>
      <w:r w:rsidRPr="00A35607">
        <w:t xml:space="preserve">º Fica alterado o Plano Plurianual Lei nº. </w:t>
      </w:r>
      <w:r w:rsidR="00E238E7">
        <w:t>2.679</w:t>
      </w:r>
      <w:r w:rsidRPr="00A35607">
        <w:t xml:space="preserve">, de </w:t>
      </w:r>
      <w:r w:rsidR="00E238E7">
        <w:t>02</w:t>
      </w:r>
      <w:r w:rsidRPr="00A35607">
        <w:t xml:space="preserve"> de </w:t>
      </w:r>
      <w:r w:rsidR="00E238E7">
        <w:t>dezembro</w:t>
      </w:r>
      <w:r w:rsidRPr="00A35607">
        <w:t xml:space="preserve"> de </w:t>
      </w:r>
      <w:r>
        <w:t>202</w:t>
      </w:r>
      <w:r w:rsidR="00E238E7">
        <w:t>2</w:t>
      </w:r>
      <w:r>
        <w:t xml:space="preserve">, </w:t>
      </w:r>
      <w:r w:rsidRPr="00626B63">
        <w:t>em conformidade com o disposto nos artigos anteriores desta Lei, relativamente ao crédito</w:t>
      </w:r>
      <w:r w:rsidR="00F87755">
        <w:t xml:space="preserve"> e redução</w:t>
      </w:r>
      <w:r>
        <w:t xml:space="preserve"> </w:t>
      </w:r>
      <w:r w:rsidRPr="00626B63">
        <w:t>introduzido</w:t>
      </w:r>
      <w:r>
        <w:t>s</w:t>
      </w:r>
      <w:r w:rsidRPr="00626B63">
        <w:t xml:space="preserve"> neste texto legal.</w:t>
      </w:r>
    </w:p>
    <w:p w14:paraId="5C8A5C58" w14:textId="77777777" w:rsidR="002E7D17" w:rsidRDefault="002E7D17" w:rsidP="002E7D17">
      <w:pPr>
        <w:ind w:left="2410"/>
        <w:jc w:val="both"/>
      </w:pPr>
    </w:p>
    <w:p w14:paraId="430587CA" w14:textId="77777777" w:rsidR="002E7D17" w:rsidRPr="00A35607" w:rsidRDefault="002E7D17" w:rsidP="002E7D17">
      <w:pPr>
        <w:jc w:val="both"/>
      </w:pPr>
    </w:p>
    <w:p w14:paraId="463738D5" w14:textId="77777777" w:rsidR="002E7D17" w:rsidRPr="00A35607" w:rsidRDefault="002E7D17" w:rsidP="002E7D17">
      <w:pPr>
        <w:jc w:val="center"/>
      </w:pPr>
      <w:r w:rsidRPr="00A35607">
        <w:t>CAPÍTULO IV</w:t>
      </w:r>
      <w:r w:rsidRPr="00A35607">
        <w:tab/>
      </w:r>
    </w:p>
    <w:p w14:paraId="4F8C2529" w14:textId="77777777" w:rsidR="002E7D17" w:rsidRPr="00A35607" w:rsidRDefault="002E7D17" w:rsidP="002E7D17">
      <w:pPr>
        <w:jc w:val="center"/>
        <w:rPr>
          <w:bCs/>
        </w:rPr>
      </w:pPr>
      <w:r w:rsidRPr="00A35607">
        <w:t xml:space="preserve"> </w:t>
      </w:r>
      <w:r w:rsidRPr="00A35607">
        <w:rPr>
          <w:bCs/>
        </w:rPr>
        <w:t>DA ALTERAÇÃO DA LEI DE DIRETRIZES ORÇAMENTÁRIAS</w:t>
      </w:r>
    </w:p>
    <w:p w14:paraId="4E7A714E" w14:textId="77777777" w:rsidR="002E7D17" w:rsidRPr="00A35607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1BF55B95" w:rsidR="002E7D1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A15AF7">
        <w:t xml:space="preserve"> 5</w:t>
      </w:r>
      <w:r w:rsidRPr="00A35607">
        <w:t xml:space="preserve">º Fica alterada a LDO - Lei de Diretrizes Orçamentárias nº.  </w:t>
      </w:r>
      <w:r w:rsidR="00E238E7">
        <w:t>2.678</w:t>
      </w:r>
      <w:r w:rsidRPr="00A35607">
        <w:t xml:space="preserve">, de </w:t>
      </w:r>
      <w:r w:rsidR="00E238E7">
        <w:t>02</w:t>
      </w:r>
      <w:r>
        <w:t xml:space="preserve"> </w:t>
      </w:r>
      <w:r w:rsidRPr="00A35607">
        <w:t xml:space="preserve">de </w:t>
      </w:r>
      <w:r w:rsidR="00E238E7">
        <w:t>dezembro de 2022</w:t>
      </w:r>
      <w:r w:rsidRPr="00A35607">
        <w:t>, em conformidade com o disposto no</w:t>
      </w:r>
      <w:r>
        <w:t>s artigos anteriores desta Lei.</w:t>
      </w:r>
    </w:p>
    <w:p w14:paraId="6D7EC32F" w14:textId="7777777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295E8B97" w:rsidR="002E7D17" w:rsidRPr="00A35607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A35607">
        <w:t xml:space="preserve">                              Art.</w:t>
      </w:r>
      <w:r w:rsidR="00A15AF7">
        <w:t>6</w:t>
      </w:r>
      <w:r w:rsidRPr="00A35607">
        <w:t>º Esta Lei entra em vigor na data de sua publicação.</w:t>
      </w:r>
    </w:p>
    <w:p w14:paraId="75EFD601" w14:textId="69A78D47" w:rsidR="002E7D17" w:rsidRDefault="002E7D17" w:rsidP="002E7D17">
      <w:pPr>
        <w:jc w:val="both"/>
      </w:pPr>
    </w:p>
    <w:p w14:paraId="5BE3D008" w14:textId="77777777" w:rsidR="00942802" w:rsidRPr="00A35607" w:rsidRDefault="00942802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6472E2D4" w14:textId="051731A1" w:rsidR="003D2E4A" w:rsidRDefault="002E7D17" w:rsidP="002E7D17">
      <w:pPr>
        <w:spacing w:line="276" w:lineRule="auto"/>
        <w:jc w:val="both"/>
      </w:pPr>
      <w:r w:rsidRPr="00A35607">
        <w:t>GABINETE DO PREFEITO</w:t>
      </w:r>
      <w:r>
        <w:t xml:space="preserve"> DO MUNICÍPIO</w:t>
      </w:r>
      <w:r w:rsidRPr="00A35607">
        <w:t xml:space="preserve"> DE ANCHIETA/SC, em </w:t>
      </w:r>
      <w:r w:rsidR="001D7C57">
        <w:t>17</w:t>
      </w:r>
      <w:r>
        <w:t xml:space="preserve"> d</w:t>
      </w:r>
      <w:r w:rsidRPr="00A35607">
        <w:t>e</w:t>
      </w:r>
      <w:r w:rsidR="00A15AF7">
        <w:t xml:space="preserve"> </w:t>
      </w:r>
      <w:r w:rsidR="00BC58A0">
        <w:t xml:space="preserve">novembro </w:t>
      </w:r>
      <w:r w:rsidR="00E238E7">
        <w:t>de 2023</w:t>
      </w:r>
      <w:r w:rsidRPr="00A35607">
        <w:t>.</w:t>
      </w:r>
    </w:p>
    <w:p w14:paraId="5581F59E" w14:textId="77777777" w:rsidR="00117F5C" w:rsidRDefault="00117F5C" w:rsidP="002E7D17">
      <w:pPr>
        <w:spacing w:line="276" w:lineRule="auto"/>
        <w:jc w:val="both"/>
      </w:pPr>
    </w:p>
    <w:p w14:paraId="67B90EF1" w14:textId="77777777" w:rsidR="00A15AF7" w:rsidRDefault="00A15AF7" w:rsidP="002E7D17">
      <w:pPr>
        <w:spacing w:line="276" w:lineRule="auto"/>
        <w:jc w:val="both"/>
      </w:pPr>
    </w:p>
    <w:p w14:paraId="700916DD" w14:textId="77777777" w:rsidR="00043599" w:rsidRDefault="00043599" w:rsidP="002E7D17">
      <w:pPr>
        <w:spacing w:line="276" w:lineRule="auto"/>
        <w:jc w:val="both"/>
      </w:pPr>
    </w:p>
    <w:p w14:paraId="61C08C5C" w14:textId="77777777" w:rsidR="002E7D17" w:rsidRPr="00A35607" w:rsidRDefault="002E7D17" w:rsidP="002E7D17">
      <w:pPr>
        <w:spacing w:line="276" w:lineRule="auto"/>
        <w:jc w:val="both"/>
      </w:pPr>
    </w:p>
    <w:p w14:paraId="32D5A03B" w14:textId="169761E4" w:rsidR="002E7D17" w:rsidRPr="00A35607" w:rsidRDefault="00942802" w:rsidP="002E7D17">
      <w:pPr>
        <w:jc w:val="center"/>
        <w:rPr>
          <w:b/>
        </w:rPr>
      </w:pPr>
      <w:r>
        <w:rPr>
          <w:b/>
        </w:rPr>
        <w:t>IVAN JOSÉ CANCI</w:t>
      </w:r>
    </w:p>
    <w:p w14:paraId="085860A8" w14:textId="2FB9D508" w:rsidR="00E238E7" w:rsidRDefault="002E7D17" w:rsidP="002E7D17">
      <w:pPr>
        <w:jc w:val="center"/>
      </w:pPr>
      <w:r w:rsidRPr="00A35607">
        <w:t>Prefeito Municipal</w:t>
      </w:r>
      <w:r w:rsidR="00E238E7">
        <w:t xml:space="preserve"> </w:t>
      </w:r>
    </w:p>
    <w:p w14:paraId="072E73D1" w14:textId="3364F8C1" w:rsidR="00975B5E" w:rsidRDefault="00975B5E" w:rsidP="002E7D17">
      <w:pPr>
        <w:jc w:val="center"/>
      </w:pPr>
    </w:p>
    <w:p w14:paraId="43A7E585" w14:textId="35762B55" w:rsidR="00975B5E" w:rsidRDefault="00975B5E" w:rsidP="00975B5E">
      <w:pPr>
        <w:tabs>
          <w:tab w:val="left" w:pos="1300"/>
        </w:tabs>
      </w:pPr>
      <w:r>
        <w:tab/>
      </w:r>
    </w:p>
    <w:p w14:paraId="4252BC69" w14:textId="7B12D5D8" w:rsidR="00975B5E" w:rsidRDefault="00975B5E" w:rsidP="002E7D17">
      <w:pPr>
        <w:jc w:val="center"/>
      </w:pPr>
    </w:p>
    <w:p w14:paraId="43FA9270" w14:textId="77777777" w:rsidR="00A15AF7" w:rsidRDefault="00A15AF7" w:rsidP="002E7D17">
      <w:pPr>
        <w:jc w:val="center"/>
      </w:pPr>
    </w:p>
    <w:p w14:paraId="25F06ECC" w14:textId="77777777" w:rsidR="00A15AF7" w:rsidRDefault="00A15AF7" w:rsidP="002E7D17">
      <w:pPr>
        <w:jc w:val="center"/>
      </w:pPr>
    </w:p>
    <w:p w14:paraId="434F3894" w14:textId="77777777" w:rsidR="00A15AF7" w:rsidRDefault="00A15AF7" w:rsidP="002E7D17">
      <w:pPr>
        <w:jc w:val="center"/>
      </w:pPr>
    </w:p>
    <w:p w14:paraId="4686D996" w14:textId="77777777" w:rsidR="00A15AF7" w:rsidRDefault="00A15AF7" w:rsidP="002E7D17">
      <w:pPr>
        <w:jc w:val="center"/>
      </w:pPr>
    </w:p>
    <w:p w14:paraId="09518101" w14:textId="77777777" w:rsidR="00A15AF7" w:rsidRDefault="00A15AF7" w:rsidP="002E7D17">
      <w:pPr>
        <w:jc w:val="center"/>
      </w:pPr>
    </w:p>
    <w:p w14:paraId="1434DD2D" w14:textId="77777777" w:rsidR="00A15AF7" w:rsidRDefault="00A15AF7" w:rsidP="002E7D17">
      <w:pPr>
        <w:jc w:val="center"/>
      </w:pPr>
    </w:p>
    <w:p w14:paraId="1CB5766E" w14:textId="77777777" w:rsidR="00A15AF7" w:rsidRDefault="00A15AF7" w:rsidP="002E7D17">
      <w:pPr>
        <w:jc w:val="center"/>
      </w:pPr>
    </w:p>
    <w:p w14:paraId="56E48C60" w14:textId="77777777" w:rsidR="00A15AF7" w:rsidRDefault="00A15AF7" w:rsidP="002E7D17">
      <w:pPr>
        <w:jc w:val="center"/>
      </w:pPr>
    </w:p>
    <w:p w14:paraId="42F641D7" w14:textId="77777777" w:rsidR="00117F5C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5B885E9" w:rsidR="001719FE" w:rsidRPr="001D7C57" w:rsidRDefault="001719FE" w:rsidP="001D7C57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1D7C57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15969C17" w14:textId="77777777" w:rsidR="001719FE" w:rsidRDefault="001719FE" w:rsidP="001719FE">
      <w:pPr>
        <w:jc w:val="center"/>
        <w:rPr>
          <w:color w:val="000000"/>
        </w:rPr>
      </w:pPr>
    </w:p>
    <w:p w14:paraId="4DEECCF6" w14:textId="77777777" w:rsidR="001719FE" w:rsidRDefault="001719FE" w:rsidP="001719FE">
      <w:pPr>
        <w:jc w:val="center"/>
        <w:rPr>
          <w:color w:val="000000"/>
        </w:rPr>
      </w:pPr>
    </w:p>
    <w:p w14:paraId="5D39D275" w14:textId="7BB00274" w:rsidR="001719FE" w:rsidRDefault="00E238E7" w:rsidP="001719FE">
      <w:pPr>
        <w:jc w:val="both"/>
        <w:rPr>
          <w:color w:val="000000"/>
        </w:rPr>
      </w:pPr>
      <w:r>
        <w:rPr>
          <w:color w:val="000000"/>
        </w:rPr>
        <w:t>SENHOR PRESIDENTE</w:t>
      </w:r>
      <w:r w:rsidR="001719FE">
        <w:rPr>
          <w:color w:val="000000"/>
        </w:rPr>
        <w:t>,</w:t>
      </w:r>
    </w:p>
    <w:p w14:paraId="0E4BAB39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SENHORES VEREADORES,          </w:t>
      </w:r>
    </w:p>
    <w:p w14:paraId="07F45F96" w14:textId="77777777" w:rsidR="001719FE" w:rsidRDefault="001719FE" w:rsidP="001719FE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</w:p>
    <w:p w14:paraId="4089A714" w14:textId="77777777" w:rsidR="00E05228" w:rsidRDefault="00E05228" w:rsidP="001719FE">
      <w:pPr>
        <w:jc w:val="both"/>
        <w:rPr>
          <w:color w:val="000000"/>
        </w:rPr>
      </w:pPr>
    </w:p>
    <w:p w14:paraId="0F9E9A98" w14:textId="6002F303" w:rsidR="00E05228" w:rsidRPr="00A65119" w:rsidRDefault="001719FE" w:rsidP="001719FE">
      <w:pPr>
        <w:jc w:val="both"/>
        <w:rPr>
          <w:b/>
        </w:rPr>
      </w:pPr>
      <w:r>
        <w:rPr>
          <w:color w:val="000000"/>
        </w:rPr>
        <w:t xml:space="preserve">      </w:t>
      </w:r>
      <w:r>
        <w:t xml:space="preserve">              O presente tem como intento fundamental, justificar a VOSSAS EXCELÊNCIAS,</w:t>
      </w:r>
      <w:r w:rsidR="004D77F3">
        <w:t xml:space="preserve"> o Projeto de Lei nº......./2023</w:t>
      </w:r>
      <w:r>
        <w:t>, que autoriza a alteração do Plano Plurianual, da Lei de Diretrizes Orçamentárias e da Lei Orçamentária Anual, através da abertura de</w:t>
      </w:r>
      <w:r w:rsidR="00A15AF7">
        <w:t xml:space="preserve"> um</w:t>
      </w:r>
      <w:r w:rsidR="003D2E4A">
        <w:t xml:space="preserve"> </w:t>
      </w:r>
      <w:r w:rsidR="009E0EE2">
        <w:t>crédito</w:t>
      </w:r>
      <w:r w:rsidR="003D2E4A">
        <w:t xml:space="preserve"> adiciona</w:t>
      </w:r>
      <w:r w:rsidR="00A15AF7">
        <w:t>l</w:t>
      </w:r>
      <w:r>
        <w:t xml:space="preserve"> </w:t>
      </w:r>
      <w:r w:rsidR="00A246AA">
        <w:t>suplementar</w:t>
      </w:r>
      <w:r>
        <w:t xml:space="preserve"> na importância de até</w:t>
      </w:r>
      <w:r w:rsidR="00AB2084">
        <w:t xml:space="preserve"> </w:t>
      </w:r>
      <w:r w:rsidR="00A246AA">
        <w:rPr>
          <w:b/>
        </w:rPr>
        <w:t>R</w:t>
      </w:r>
      <w:r w:rsidR="00A246AA" w:rsidRPr="00A35607">
        <w:rPr>
          <w:b/>
        </w:rPr>
        <w:t>$</w:t>
      </w:r>
      <w:r w:rsidR="00A246AA">
        <w:rPr>
          <w:b/>
        </w:rPr>
        <w:t xml:space="preserve"> 15.011,74 (quinze mil e onze reais e setenta e quatro centavos)</w:t>
      </w:r>
      <w:r w:rsidR="00AB2084" w:rsidRPr="00A35607">
        <w:rPr>
          <w:b/>
        </w:rPr>
        <w:t>,</w:t>
      </w:r>
      <w:r w:rsidR="00AB2084">
        <w:rPr>
          <w:b/>
        </w:rPr>
        <w:t xml:space="preserve"> </w:t>
      </w:r>
      <w:r w:rsidRPr="001719FE">
        <w:t>e contém outras providências.</w:t>
      </w:r>
      <w:r w:rsidRPr="001719FE">
        <w:rPr>
          <w:bCs/>
          <w:iCs/>
        </w:rPr>
        <w:tab/>
        <w:t xml:space="preserve">  </w:t>
      </w:r>
    </w:p>
    <w:p w14:paraId="375BA647" w14:textId="529D6101" w:rsidR="001719FE" w:rsidRPr="004130F1" w:rsidRDefault="001719FE" w:rsidP="001719FE">
      <w:pPr>
        <w:jc w:val="both"/>
      </w:pPr>
      <w:r w:rsidRPr="001719FE">
        <w:rPr>
          <w:bCs/>
          <w:iCs/>
        </w:rPr>
        <w:t xml:space="preserve">    </w:t>
      </w:r>
    </w:p>
    <w:p w14:paraId="144CECAE" w14:textId="3A75C47F" w:rsidR="00C41E8B" w:rsidRPr="007B2206" w:rsidRDefault="001719FE" w:rsidP="004D77F3">
      <w:pPr>
        <w:ind w:firstLine="708"/>
        <w:jc w:val="both"/>
        <w:rPr>
          <w:bCs/>
          <w:iCs/>
        </w:rPr>
      </w:pPr>
      <w:r>
        <w:rPr>
          <w:bCs/>
          <w:iCs/>
        </w:rPr>
        <w:t xml:space="preserve"> </w:t>
      </w:r>
      <w:r w:rsidR="001C40EC">
        <w:rPr>
          <w:bCs/>
          <w:iCs/>
        </w:rPr>
        <w:t xml:space="preserve">       </w:t>
      </w:r>
      <w:r>
        <w:rPr>
          <w:bCs/>
          <w:iCs/>
        </w:rPr>
        <w:t xml:space="preserve">O referido Projeto de Lei, </w:t>
      </w:r>
      <w:r>
        <w:rPr>
          <w:bCs/>
        </w:rPr>
        <w:t xml:space="preserve">possui como finalidade </w:t>
      </w:r>
      <w:r w:rsidR="00A246AA">
        <w:rPr>
          <w:bCs/>
        </w:rPr>
        <w:t xml:space="preserve">suplementar </w:t>
      </w:r>
      <w:r w:rsidR="003D2E4A">
        <w:rPr>
          <w:bCs/>
        </w:rPr>
        <w:t>dotaç</w:t>
      </w:r>
      <w:r w:rsidR="00A15AF7">
        <w:rPr>
          <w:bCs/>
        </w:rPr>
        <w:t>ão</w:t>
      </w:r>
      <w:r w:rsidR="00E05228">
        <w:rPr>
          <w:bCs/>
        </w:rPr>
        <w:t xml:space="preserve"> orçamentária</w:t>
      </w:r>
      <w:r w:rsidR="003D2E4A">
        <w:rPr>
          <w:bCs/>
        </w:rPr>
        <w:t xml:space="preserve">, </w:t>
      </w:r>
      <w:r w:rsidR="004D77F3">
        <w:rPr>
          <w:bCs/>
        </w:rPr>
        <w:t xml:space="preserve">na Secretaria Municipal de Infraestrutura, </w:t>
      </w:r>
      <w:r w:rsidR="00942802">
        <w:rPr>
          <w:bCs/>
        </w:rPr>
        <w:t>visando</w:t>
      </w:r>
      <w:r w:rsidR="00975B5E">
        <w:rPr>
          <w:bCs/>
        </w:rPr>
        <w:t xml:space="preserve"> a</w:t>
      </w:r>
      <w:r w:rsidR="00942802">
        <w:rPr>
          <w:bCs/>
        </w:rPr>
        <w:t xml:space="preserve"> </w:t>
      </w:r>
      <w:r w:rsidR="00A246AA">
        <w:rPr>
          <w:bCs/>
        </w:rPr>
        <w:t>contrapartida municipal</w:t>
      </w:r>
      <w:r w:rsidR="00241EB0">
        <w:rPr>
          <w:bCs/>
        </w:rPr>
        <w:t>, de recursos próprios,</w:t>
      </w:r>
      <w:r w:rsidR="00A246AA">
        <w:rPr>
          <w:bCs/>
        </w:rPr>
        <w:t xml:space="preserve"> para </w:t>
      </w:r>
      <w:r w:rsidR="007B2206" w:rsidRPr="007B2206">
        <w:rPr>
          <w:bCs/>
          <w:iCs/>
        </w:rPr>
        <w:t xml:space="preserve">execução de pavimentação asfáltica, em parte da </w:t>
      </w:r>
      <w:r w:rsidR="007B2206">
        <w:rPr>
          <w:bCs/>
          <w:iCs/>
        </w:rPr>
        <w:t>R</w:t>
      </w:r>
      <w:r w:rsidR="007B2206" w:rsidRPr="007B2206">
        <w:rPr>
          <w:bCs/>
          <w:iCs/>
        </w:rPr>
        <w:t xml:space="preserve">ua </w:t>
      </w:r>
      <w:r w:rsidR="007B2206">
        <w:rPr>
          <w:bCs/>
          <w:iCs/>
        </w:rPr>
        <w:t>O</w:t>
      </w:r>
      <w:r w:rsidR="007B2206" w:rsidRPr="007B2206">
        <w:rPr>
          <w:bCs/>
          <w:iCs/>
        </w:rPr>
        <w:t xml:space="preserve">límpio </w:t>
      </w:r>
      <w:r w:rsidR="007B2206">
        <w:rPr>
          <w:bCs/>
          <w:iCs/>
        </w:rPr>
        <w:t>D</w:t>
      </w:r>
      <w:r w:rsidR="007B2206" w:rsidRPr="007B2206">
        <w:rPr>
          <w:bCs/>
          <w:iCs/>
        </w:rPr>
        <w:t xml:space="preserve">al </w:t>
      </w:r>
      <w:r w:rsidR="007B2206">
        <w:rPr>
          <w:bCs/>
          <w:iCs/>
        </w:rPr>
        <w:t>M</w:t>
      </w:r>
      <w:r w:rsidR="007B2206" w:rsidRPr="007B2206">
        <w:rPr>
          <w:bCs/>
          <w:iCs/>
        </w:rPr>
        <w:t xml:space="preserve">agro e parte da </w:t>
      </w:r>
      <w:r w:rsidR="007B2206">
        <w:rPr>
          <w:bCs/>
          <w:iCs/>
        </w:rPr>
        <w:t>R</w:t>
      </w:r>
      <w:r w:rsidR="007B2206" w:rsidRPr="007B2206">
        <w:rPr>
          <w:bCs/>
          <w:iCs/>
        </w:rPr>
        <w:t xml:space="preserve">ua </w:t>
      </w:r>
      <w:r w:rsidR="007B2206">
        <w:rPr>
          <w:bCs/>
          <w:iCs/>
        </w:rPr>
        <w:t>V</w:t>
      </w:r>
      <w:r w:rsidR="007B2206" w:rsidRPr="007B2206">
        <w:rPr>
          <w:bCs/>
          <w:iCs/>
        </w:rPr>
        <w:t xml:space="preserve">ereador </w:t>
      </w:r>
      <w:r w:rsidR="007B2206">
        <w:rPr>
          <w:bCs/>
          <w:iCs/>
        </w:rPr>
        <w:t>G</w:t>
      </w:r>
      <w:r w:rsidR="007B2206" w:rsidRPr="007B2206">
        <w:rPr>
          <w:bCs/>
          <w:iCs/>
        </w:rPr>
        <w:t xml:space="preserve">eraldo </w:t>
      </w:r>
      <w:proofErr w:type="spellStart"/>
      <w:r w:rsidR="007B2206">
        <w:rPr>
          <w:bCs/>
          <w:iCs/>
        </w:rPr>
        <w:t>G</w:t>
      </w:r>
      <w:r w:rsidR="007B2206" w:rsidRPr="007B2206">
        <w:rPr>
          <w:bCs/>
          <w:iCs/>
        </w:rPr>
        <w:t>arlet</w:t>
      </w:r>
      <w:proofErr w:type="spellEnd"/>
      <w:r w:rsidR="007B2206" w:rsidRPr="007B2206">
        <w:rPr>
          <w:bCs/>
          <w:iCs/>
        </w:rPr>
        <w:t xml:space="preserve">, </w:t>
      </w:r>
      <w:r w:rsidR="007B2206">
        <w:rPr>
          <w:bCs/>
          <w:iCs/>
        </w:rPr>
        <w:t>M</w:t>
      </w:r>
      <w:r w:rsidR="007B2206" w:rsidRPr="007B2206">
        <w:rPr>
          <w:bCs/>
          <w:iCs/>
        </w:rPr>
        <w:t xml:space="preserve">unicípio de </w:t>
      </w:r>
      <w:r w:rsidR="007B2206">
        <w:rPr>
          <w:bCs/>
          <w:iCs/>
        </w:rPr>
        <w:t>A</w:t>
      </w:r>
      <w:r w:rsidR="007B2206" w:rsidRPr="007B2206">
        <w:rPr>
          <w:bCs/>
          <w:iCs/>
        </w:rPr>
        <w:t>nchieta/</w:t>
      </w:r>
      <w:r w:rsidR="007B2206">
        <w:rPr>
          <w:bCs/>
          <w:iCs/>
        </w:rPr>
        <w:t>SC</w:t>
      </w:r>
      <w:r w:rsidR="007B2206" w:rsidRPr="007B2206">
        <w:rPr>
          <w:bCs/>
          <w:iCs/>
        </w:rPr>
        <w:t>, com área total de 5.34,40 m²,</w:t>
      </w:r>
      <w:r w:rsidR="007B2206">
        <w:rPr>
          <w:bCs/>
          <w:iCs/>
        </w:rPr>
        <w:t xml:space="preserve"> por meio do Programa Mais Asfalto do CONDER – Consórcio Intermunicipal de Desenvolvimento Regional</w:t>
      </w:r>
      <w:r w:rsidR="00DE61D3">
        <w:rPr>
          <w:bCs/>
          <w:iCs/>
        </w:rPr>
        <w:t>, remanejando-se recursos excedentes do Hospital Municipal Anchietense.</w:t>
      </w:r>
    </w:p>
    <w:p w14:paraId="088EFE11" w14:textId="77777777" w:rsidR="00A65119" w:rsidRDefault="00A65119" w:rsidP="004D77F3">
      <w:pPr>
        <w:ind w:firstLine="708"/>
        <w:jc w:val="both"/>
        <w:rPr>
          <w:bCs/>
        </w:rPr>
      </w:pPr>
    </w:p>
    <w:p w14:paraId="70B5977B" w14:textId="6E22BD2B" w:rsidR="00A65119" w:rsidRPr="00043599" w:rsidRDefault="00A65119" w:rsidP="004D77F3">
      <w:pPr>
        <w:ind w:firstLine="708"/>
        <w:jc w:val="both"/>
        <w:rPr>
          <w:bCs/>
          <w:iCs/>
        </w:rPr>
      </w:pPr>
      <w:r>
        <w:t xml:space="preserve">        </w:t>
      </w:r>
      <w:r w:rsidRPr="00043599">
        <w:rPr>
          <w:bCs/>
          <w:iCs/>
        </w:rPr>
        <w:t xml:space="preserve">Deste modo, solicitamos a aprovação em </w:t>
      </w:r>
      <w:r w:rsidRPr="00043599">
        <w:rPr>
          <w:b/>
          <w:iCs/>
        </w:rPr>
        <w:t>Regime de Urgênci</w:t>
      </w:r>
      <w:r w:rsidR="00975B5E" w:rsidRPr="00043599">
        <w:rPr>
          <w:b/>
          <w:iCs/>
        </w:rPr>
        <w:t>a</w:t>
      </w:r>
      <w:r w:rsidR="00A15AF7" w:rsidRPr="00043599">
        <w:rPr>
          <w:b/>
          <w:iCs/>
        </w:rPr>
        <w:t xml:space="preserve"> Especial</w:t>
      </w:r>
      <w:r w:rsidRPr="00043599">
        <w:rPr>
          <w:bCs/>
          <w:iCs/>
        </w:rPr>
        <w:t>,</w:t>
      </w:r>
      <w:r w:rsidR="00A10433" w:rsidRPr="00043599">
        <w:rPr>
          <w:bCs/>
          <w:iCs/>
        </w:rPr>
        <w:t xml:space="preserve"> </w:t>
      </w:r>
      <w:r w:rsidR="00043599" w:rsidRPr="00043599">
        <w:rPr>
          <w:bCs/>
          <w:iCs/>
        </w:rPr>
        <w:t xml:space="preserve">tendo em vista a importância dessas obras para a melhoria da pavimentação asfáltica no município, facilitando a mobilidade urbana, tornando mais eficiente e segura a circulação de veículos e pedestres, melhorando a acessibilidade, qualidade de vida dos cidadãos e o desenvolvimento de nossa comunidade. </w:t>
      </w:r>
      <w:r w:rsidR="00043599">
        <w:rPr>
          <w:bCs/>
          <w:iCs/>
        </w:rPr>
        <w:t xml:space="preserve">A </w:t>
      </w:r>
      <w:r w:rsidR="00043599" w:rsidRPr="00043599">
        <w:rPr>
          <w:bCs/>
          <w:iCs/>
        </w:rPr>
        <w:t xml:space="preserve">melhoria da pavimentação asfáltica de ruas municipais desempenha um papel fundamental, em vários aspectos, promovendo o bem-estar aos munícipes e visitantes que utilizam diariamente o espaço público. Considerando a aprovação do projeto adjunto ao </w:t>
      </w:r>
      <w:r w:rsidR="00043599">
        <w:rPr>
          <w:bCs/>
          <w:iCs/>
        </w:rPr>
        <w:t>P</w:t>
      </w:r>
      <w:r w:rsidR="00043599" w:rsidRPr="00043599">
        <w:rPr>
          <w:bCs/>
          <w:iCs/>
        </w:rPr>
        <w:t xml:space="preserve">rograma </w:t>
      </w:r>
      <w:r w:rsidR="00043599">
        <w:rPr>
          <w:bCs/>
          <w:iCs/>
        </w:rPr>
        <w:t>M</w:t>
      </w:r>
      <w:r w:rsidR="00043599" w:rsidRPr="00043599">
        <w:rPr>
          <w:bCs/>
          <w:iCs/>
        </w:rPr>
        <w:t xml:space="preserve">ais </w:t>
      </w:r>
      <w:r w:rsidR="00043599">
        <w:rPr>
          <w:bCs/>
          <w:iCs/>
        </w:rPr>
        <w:t>A</w:t>
      </w:r>
      <w:r w:rsidR="00043599" w:rsidRPr="00043599">
        <w:rPr>
          <w:bCs/>
          <w:iCs/>
        </w:rPr>
        <w:t>sfalto do CONDER, o município quer realizar a obra com celeridade, dependendo desta aprovação para conclusão do processo licitatório de dispensa, formalização da contratação e realizar a conclusão do pedido do recurso proveniente do estado.</w:t>
      </w:r>
    </w:p>
    <w:p w14:paraId="003A180E" w14:textId="66208F7F" w:rsidR="001719FE" w:rsidRDefault="00C41E8B" w:rsidP="00C41E8B">
      <w:pPr>
        <w:pStyle w:val="PargrafodaLista"/>
        <w:ind w:left="780"/>
        <w:jc w:val="both"/>
      </w:pPr>
      <w:r>
        <w:t xml:space="preserve"> </w:t>
      </w:r>
      <w:r w:rsidR="00DA27A6">
        <w:t xml:space="preserve"> </w:t>
      </w:r>
      <w:r w:rsidR="00F500AB">
        <w:t xml:space="preserve"> </w:t>
      </w:r>
    </w:p>
    <w:p w14:paraId="7939B6FE" w14:textId="52DBCBCA" w:rsidR="001719FE" w:rsidRDefault="001719FE" w:rsidP="001719FE">
      <w:pPr>
        <w:jc w:val="both"/>
      </w:pPr>
      <w:r>
        <w:t xml:space="preserve">   </w:t>
      </w:r>
      <w:r>
        <w:tab/>
        <w:t xml:space="preserve">       </w:t>
      </w:r>
      <w:r>
        <w:rPr>
          <w:color w:val="000000"/>
        </w:rPr>
        <w:t xml:space="preserve">EXCELENTÍSSIMOS SENHORES EDIS, aqui estão </w:t>
      </w:r>
      <w:r w:rsidR="0004659A">
        <w:rPr>
          <w:color w:val="000000"/>
        </w:rPr>
        <w:t>elencadas a</w:t>
      </w:r>
      <w:r w:rsidR="00E05228">
        <w:rPr>
          <w:color w:val="000000"/>
        </w:rPr>
        <w:t>s</w:t>
      </w:r>
      <w:r w:rsidR="0004659A">
        <w:rPr>
          <w:color w:val="000000"/>
        </w:rPr>
        <w:t xml:space="preserve"> conta</w:t>
      </w:r>
      <w:r w:rsidR="00E05228">
        <w:rPr>
          <w:color w:val="000000"/>
        </w:rPr>
        <w:t>s</w:t>
      </w:r>
      <w:r>
        <w:rPr>
          <w:color w:val="000000"/>
        </w:rPr>
        <w:t xml:space="preserve"> </w:t>
      </w:r>
      <w:r w:rsidR="00F87755">
        <w:rPr>
          <w:color w:val="000000"/>
        </w:rPr>
        <w:t>incluída</w:t>
      </w:r>
      <w:r w:rsidR="00975B5E">
        <w:rPr>
          <w:color w:val="000000"/>
        </w:rPr>
        <w:t xml:space="preserve"> </w:t>
      </w:r>
      <w:r>
        <w:rPr>
          <w:color w:val="000000"/>
        </w:rPr>
        <w:t>e reduzida no Orçamento Geral do Município, constante</w:t>
      </w:r>
      <w:r w:rsidR="008F05B8">
        <w:rPr>
          <w:color w:val="000000"/>
        </w:rPr>
        <w:t>s</w:t>
      </w:r>
      <w:r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>
        <w:rPr>
          <w:color w:val="000000"/>
        </w:rPr>
        <w:t>nossa comunidade</w:t>
      </w:r>
      <w:r>
        <w:rPr>
          <w:color w:val="000000"/>
        </w:rPr>
        <w:t>.</w:t>
      </w:r>
    </w:p>
    <w:p w14:paraId="7BDB7CFC" w14:textId="77777777" w:rsidR="00E05228" w:rsidRDefault="00E05228" w:rsidP="001719FE">
      <w:pPr>
        <w:jc w:val="both"/>
      </w:pPr>
    </w:p>
    <w:p w14:paraId="50BAE989" w14:textId="77777777" w:rsidR="00E05228" w:rsidRDefault="00E05228" w:rsidP="001719FE">
      <w:pPr>
        <w:jc w:val="both"/>
      </w:pPr>
    </w:p>
    <w:p w14:paraId="7F57F7D9" w14:textId="7B92FFA7" w:rsidR="001719FE" w:rsidRDefault="001719FE" w:rsidP="00C41E8B">
      <w:pPr>
        <w:jc w:val="center"/>
      </w:pPr>
      <w:r>
        <w:t>GABINETE DO PREFEITO DO MUN</w:t>
      </w:r>
      <w:r w:rsidR="00045245">
        <w:t xml:space="preserve">ICIPIO DE ANCHIETA (SC), </w:t>
      </w:r>
      <w:r w:rsidR="001D7C57">
        <w:t>17</w:t>
      </w:r>
      <w:r w:rsidR="00045245">
        <w:t xml:space="preserve"> de </w:t>
      </w:r>
      <w:r w:rsidR="00DE61D3">
        <w:t>novembro</w:t>
      </w:r>
      <w:r w:rsidR="006C4D86">
        <w:t xml:space="preserve"> </w:t>
      </w:r>
      <w:r w:rsidR="00C41E8B">
        <w:t>de 202</w:t>
      </w:r>
      <w:r w:rsidR="00A65119">
        <w:t>3</w:t>
      </w:r>
      <w:r w:rsidR="00C41E8B">
        <w:t>.</w:t>
      </w:r>
    </w:p>
    <w:p w14:paraId="6CDC5B9C" w14:textId="77777777" w:rsidR="0004659A" w:rsidRDefault="0004659A" w:rsidP="001719FE">
      <w:pPr>
        <w:jc w:val="both"/>
      </w:pPr>
    </w:p>
    <w:p w14:paraId="4E6107C8" w14:textId="77777777" w:rsidR="00045245" w:rsidRDefault="00045245" w:rsidP="001719FE">
      <w:pPr>
        <w:jc w:val="both"/>
      </w:pPr>
    </w:p>
    <w:p w14:paraId="07C4185E" w14:textId="77777777" w:rsidR="00975B5E" w:rsidRPr="00A35607" w:rsidRDefault="00975B5E" w:rsidP="00975B5E">
      <w:pPr>
        <w:jc w:val="center"/>
        <w:rPr>
          <w:b/>
        </w:rPr>
      </w:pPr>
      <w:r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A35607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83AA" w14:textId="77777777" w:rsidR="00F371AA" w:rsidRDefault="00F371AA">
      <w:r>
        <w:separator/>
      </w:r>
    </w:p>
  </w:endnote>
  <w:endnote w:type="continuationSeparator" w:id="0">
    <w:p w14:paraId="6D975A99" w14:textId="77777777" w:rsidR="00F371AA" w:rsidRDefault="00F3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B808" w14:textId="77777777" w:rsidR="00F371AA" w:rsidRDefault="00F371AA">
      <w:r>
        <w:separator/>
      </w:r>
    </w:p>
  </w:footnote>
  <w:footnote w:type="continuationSeparator" w:id="0">
    <w:p w14:paraId="4737358A" w14:textId="77777777" w:rsidR="00F371AA" w:rsidRDefault="00F3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04826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2195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220038">
    <w:abstractNumId w:val="5"/>
    <w:lvlOverride w:ilvl="0">
      <w:startOverride w:val="1"/>
    </w:lvlOverride>
  </w:num>
  <w:num w:numId="4" w16cid:durableId="793253550">
    <w:abstractNumId w:val="12"/>
    <w:lvlOverride w:ilvl="0">
      <w:startOverride w:val="1"/>
    </w:lvlOverride>
  </w:num>
  <w:num w:numId="5" w16cid:durableId="607271996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804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282002">
    <w:abstractNumId w:val="3"/>
  </w:num>
  <w:num w:numId="8" w16cid:durableId="191920315">
    <w:abstractNumId w:val="10"/>
  </w:num>
  <w:num w:numId="9" w16cid:durableId="771514152">
    <w:abstractNumId w:val="6"/>
  </w:num>
  <w:num w:numId="10" w16cid:durableId="522934869">
    <w:abstractNumId w:val="14"/>
  </w:num>
  <w:num w:numId="11" w16cid:durableId="1641499585">
    <w:abstractNumId w:val="17"/>
  </w:num>
  <w:num w:numId="12" w16cid:durableId="449252200">
    <w:abstractNumId w:val="0"/>
  </w:num>
  <w:num w:numId="13" w16cid:durableId="1103645374">
    <w:abstractNumId w:val="21"/>
  </w:num>
  <w:num w:numId="14" w16cid:durableId="426462357">
    <w:abstractNumId w:val="16"/>
  </w:num>
  <w:num w:numId="15" w16cid:durableId="4749143">
    <w:abstractNumId w:val="8"/>
  </w:num>
  <w:num w:numId="16" w16cid:durableId="1652447466">
    <w:abstractNumId w:val="13"/>
  </w:num>
  <w:num w:numId="17" w16cid:durableId="956108471">
    <w:abstractNumId w:val="11"/>
  </w:num>
  <w:num w:numId="18" w16cid:durableId="1352101740">
    <w:abstractNumId w:val="2"/>
  </w:num>
  <w:num w:numId="19" w16cid:durableId="2109041111">
    <w:abstractNumId w:val="9"/>
  </w:num>
  <w:num w:numId="20" w16cid:durableId="2092769749">
    <w:abstractNumId w:val="23"/>
  </w:num>
  <w:num w:numId="21" w16cid:durableId="129175436">
    <w:abstractNumId w:val="19"/>
  </w:num>
  <w:num w:numId="22" w16cid:durableId="912927732">
    <w:abstractNumId w:val="15"/>
  </w:num>
  <w:num w:numId="23" w16cid:durableId="804741957">
    <w:abstractNumId w:val="18"/>
  </w:num>
  <w:num w:numId="24" w16cid:durableId="1141733297">
    <w:abstractNumId w:val="4"/>
  </w:num>
  <w:num w:numId="25" w16cid:durableId="1501656916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3599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1130"/>
    <w:rsid w:val="000A26D9"/>
    <w:rsid w:val="000A42EC"/>
    <w:rsid w:val="000C308F"/>
    <w:rsid w:val="000C33B6"/>
    <w:rsid w:val="000C6FA5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9D"/>
    <w:rsid w:val="001B4E40"/>
    <w:rsid w:val="001C1B34"/>
    <w:rsid w:val="001C2024"/>
    <w:rsid w:val="001C40EC"/>
    <w:rsid w:val="001C6D91"/>
    <w:rsid w:val="001D7307"/>
    <w:rsid w:val="001D7C57"/>
    <w:rsid w:val="001E22C7"/>
    <w:rsid w:val="001E30E3"/>
    <w:rsid w:val="001F1EF3"/>
    <w:rsid w:val="001F640E"/>
    <w:rsid w:val="0020052E"/>
    <w:rsid w:val="0020548F"/>
    <w:rsid w:val="002151EC"/>
    <w:rsid w:val="00215982"/>
    <w:rsid w:val="0021753E"/>
    <w:rsid w:val="00233AE9"/>
    <w:rsid w:val="00235975"/>
    <w:rsid w:val="00237D42"/>
    <w:rsid w:val="00241EB0"/>
    <w:rsid w:val="00247661"/>
    <w:rsid w:val="00250075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42A7"/>
    <w:rsid w:val="00341035"/>
    <w:rsid w:val="00345ACE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54A1B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12A1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2206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06B27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77B2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33"/>
    <w:rsid w:val="00A10493"/>
    <w:rsid w:val="00A14992"/>
    <w:rsid w:val="00A15AF7"/>
    <w:rsid w:val="00A1766D"/>
    <w:rsid w:val="00A246AA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084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472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8A0"/>
    <w:rsid w:val="00BC5D68"/>
    <w:rsid w:val="00BC7069"/>
    <w:rsid w:val="00BD088D"/>
    <w:rsid w:val="00BD7603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4CEF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1D3"/>
    <w:rsid w:val="00DE68CF"/>
    <w:rsid w:val="00DF054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76D2D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371AA"/>
    <w:rsid w:val="00F43A92"/>
    <w:rsid w:val="00F47FB0"/>
    <w:rsid w:val="00F500AB"/>
    <w:rsid w:val="00F5184F"/>
    <w:rsid w:val="00F52F3D"/>
    <w:rsid w:val="00F57B03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11A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74</TotalTime>
  <Pages>3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10</cp:revision>
  <cp:lastPrinted>2022-07-26T16:11:00Z</cp:lastPrinted>
  <dcterms:created xsi:type="dcterms:W3CDTF">2023-10-18T17:38:00Z</dcterms:created>
  <dcterms:modified xsi:type="dcterms:W3CDTF">2023-11-17T11:28:00Z</dcterms:modified>
</cp:coreProperties>
</file>