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ED1AB" w14:textId="6A9164EE" w:rsidR="002E7D17" w:rsidRPr="002640B0" w:rsidRDefault="00454029" w:rsidP="00454029">
      <w:pPr>
        <w:pStyle w:val="Ttulo7"/>
        <w:ind w:left="708" w:firstLine="708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 xml:space="preserve">                    </w:t>
      </w:r>
      <w:r w:rsidR="002E7D17" w:rsidRPr="002640B0">
        <w:rPr>
          <w:rFonts w:ascii="Times New Roman" w:hAnsi="Times New Roman" w:cs="Times New Roman"/>
          <w:b/>
          <w:i w:val="0"/>
          <w:color w:val="auto"/>
        </w:rPr>
        <w:t>PROJETO DE LEI Nº.      /202</w:t>
      </w:r>
      <w:r w:rsidR="005863C0" w:rsidRPr="002640B0">
        <w:rPr>
          <w:rFonts w:ascii="Times New Roman" w:hAnsi="Times New Roman" w:cs="Times New Roman"/>
          <w:b/>
          <w:i w:val="0"/>
          <w:color w:val="auto"/>
        </w:rPr>
        <w:t>3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2E7D17" w:rsidRPr="002640B0" w14:paraId="55D6F105" w14:textId="77777777" w:rsidTr="00346ED2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73CE4A69" w14:textId="77777777" w:rsidR="002E7D17" w:rsidRPr="002640B0" w:rsidRDefault="002E7D17" w:rsidP="00346ED2">
            <w:pPr>
              <w:jc w:val="both"/>
              <w:rPr>
                <w:b/>
              </w:rPr>
            </w:pPr>
          </w:p>
          <w:p w14:paraId="29705FC3" w14:textId="77777777" w:rsidR="00FA1369" w:rsidRDefault="002E7D17" w:rsidP="00922B29">
            <w:pPr>
              <w:jc w:val="both"/>
              <w:rPr>
                <w:b/>
              </w:rPr>
            </w:pPr>
            <w:r w:rsidRPr="002640B0">
              <w:rPr>
                <w:b/>
              </w:rPr>
              <w:t>AUTORIZA A ALTERAÇÃO DO PLANO PLURIANUAL, DA LEI DE DIRETRIZES ORÇAMENTÁRIAS E DA LEI ORÇAMENTÁRIA ANUAL, ATRAVÉS DA ABERTURA DE CRÉDITO</w:t>
            </w:r>
            <w:r w:rsidR="00057F7D" w:rsidRPr="002640B0">
              <w:rPr>
                <w:b/>
              </w:rPr>
              <w:t>S</w:t>
            </w:r>
            <w:r w:rsidR="00BE049E" w:rsidRPr="002640B0">
              <w:rPr>
                <w:b/>
              </w:rPr>
              <w:t xml:space="preserve"> </w:t>
            </w:r>
            <w:r w:rsidR="00DB574F" w:rsidRPr="002640B0">
              <w:rPr>
                <w:b/>
              </w:rPr>
              <w:t>ADICIONA</w:t>
            </w:r>
            <w:r w:rsidR="00057F7D" w:rsidRPr="002640B0">
              <w:rPr>
                <w:b/>
              </w:rPr>
              <w:t>IS</w:t>
            </w:r>
            <w:r w:rsidR="0021753E" w:rsidRPr="002640B0">
              <w:rPr>
                <w:b/>
              </w:rPr>
              <w:t xml:space="preserve"> </w:t>
            </w:r>
            <w:r w:rsidR="00BE049E" w:rsidRPr="002640B0">
              <w:rPr>
                <w:b/>
              </w:rPr>
              <w:t>SUPLEMENTAR</w:t>
            </w:r>
            <w:r w:rsidR="00057F7D" w:rsidRPr="002640B0">
              <w:rPr>
                <w:b/>
              </w:rPr>
              <w:t>ES</w:t>
            </w:r>
            <w:r w:rsidR="00F87755" w:rsidRPr="002640B0">
              <w:rPr>
                <w:b/>
              </w:rPr>
              <w:t xml:space="preserve"> </w:t>
            </w:r>
            <w:r w:rsidRPr="002640B0">
              <w:rPr>
                <w:b/>
              </w:rPr>
              <w:t>NA IMPORTÂNCIA DE ATÉ R$</w:t>
            </w:r>
            <w:r w:rsidR="009E0EE2" w:rsidRPr="002640B0">
              <w:rPr>
                <w:b/>
              </w:rPr>
              <w:t xml:space="preserve"> </w:t>
            </w:r>
            <w:r w:rsidR="002640B0">
              <w:rPr>
                <w:b/>
              </w:rPr>
              <w:t>1.184.625,82</w:t>
            </w:r>
            <w:r w:rsidRPr="002640B0">
              <w:rPr>
                <w:b/>
              </w:rPr>
              <w:t xml:space="preserve"> (</w:t>
            </w:r>
            <w:r w:rsidR="002640B0">
              <w:rPr>
                <w:b/>
              </w:rPr>
              <w:t>UM MILHÃO, CENTO E OITENTA E QUATRO MIL, SEISCENTOS E VINTE E CINCO REAIS E OITENTA E DOIS CENTAVOS</w:t>
            </w:r>
            <w:r w:rsidRPr="002640B0">
              <w:rPr>
                <w:b/>
              </w:rPr>
              <w:t>), E CONTÉM OUTRAS PROVIDÊNCIAS.</w:t>
            </w:r>
          </w:p>
          <w:p w14:paraId="25A569C2" w14:textId="741079BD" w:rsidR="002640B0" w:rsidRPr="002640B0" w:rsidRDefault="002640B0" w:rsidP="00922B29">
            <w:pPr>
              <w:jc w:val="both"/>
              <w:rPr>
                <w:b/>
              </w:rPr>
            </w:pPr>
          </w:p>
        </w:tc>
      </w:tr>
    </w:tbl>
    <w:p w14:paraId="5B5CAB98" w14:textId="2CC3EE43" w:rsidR="002E7D17" w:rsidRPr="002640B0" w:rsidRDefault="002E7D17" w:rsidP="002E7D17">
      <w:pPr>
        <w:pStyle w:val="Recuodecorpodetexto2"/>
      </w:pPr>
      <w:r w:rsidRPr="002640B0">
        <w:rPr>
          <w:b/>
        </w:rPr>
        <w:t xml:space="preserve">            </w:t>
      </w:r>
      <w:r w:rsidRPr="002640B0">
        <w:t xml:space="preserve">           </w:t>
      </w:r>
    </w:p>
    <w:p w14:paraId="345E6430" w14:textId="77777777" w:rsidR="001A1727" w:rsidRPr="002640B0" w:rsidRDefault="001A1727" w:rsidP="002E7D17">
      <w:pPr>
        <w:pStyle w:val="Recuodecorpodetexto2"/>
      </w:pPr>
    </w:p>
    <w:p w14:paraId="0D2FD2CB" w14:textId="77777777" w:rsidR="002E7D17" w:rsidRPr="002640B0" w:rsidRDefault="002E7D17" w:rsidP="002E7D17">
      <w:r w:rsidRPr="002640B0">
        <w:tab/>
      </w:r>
      <w:r w:rsidRPr="002640B0">
        <w:tab/>
      </w:r>
      <w:r w:rsidRPr="002640B0">
        <w:tab/>
        <w:t xml:space="preserve">                </w:t>
      </w:r>
      <w:r w:rsidRPr="002640B0">
        <w:tab/>
        <w:t xml:space="preserve">                                     </w:t>
      </w:r>
    </w:p>
    <w:p w14:paraId="7EB670C9" w14:textId="77777777" w:rsidR="002E7D17" w:rsidRPr="002640B0" w:rsidRDefault="002E7D17" w:rsidP="002E7D17">
      <w:r w:rsidRPr="002640B0">
        <w:t xml:space="preserve">                                          </w:t>
      </w:r>
      <w:r w:rsidRPr="002640B0">
        <w:tab/>
      </w:r>
      <w:r w:rsidRPr="002640B0">
        <w:tab/>
      </w:r>
      <w:r w:rsidRPr="002640B0">
        <w:tab/>
        <w:t xml:space="preserve">  </w:t>
      </w:r>
      <w:r w:rsidRPr="002640B0">
        <w:tab/>
        <w:t xml:space="preserve">              </w:t>
      </w:r>
    </w:p>
    <w:p w14:paraId="3811D451" w14:textId="4449348C" w:rsidR="002E7D17" w:rsidRPr="002640B0" w:rsidRDefault="002E7D17" w:rsidP="00AF1BE9">
      <w:pPr>
        <w:ind w:left="2268" w:hanging="283"/>
      </w:pPr>
      <w:r w:rsidRPr="002640B0">
        <w:t xml:space="preserve">    </w:t>
      </w:r>
      <w:r w:rsidR="00F87755" w:rsidRPr="002640B0">
        <w:t xml:space="preserve">  </w:t>
      </w:r>
      <w:r w:rsidRPr="002640B0">
        <w:t>O Prefeito</w:t>
      </w:r>
      <w:r w:rsidR="00F87755" w:rsidRPr="002640B0">
        <w:t xml:space="preserve"> </w:t>
      </w:r>
      <w:r w:rsidRPr="002640B0">
        <w:t>do Município de Anchieta, Estado de Santa Catarina,</w:t>
      </w:r>
    </w:p>
    <w:p w14:paraId="1F0B06A9" w14:textId="77777777" w:rsidR="002E7D17" w:rsidRPr="002640B0" w:rsidRDefault="002E7D17" w:rsidP="002E7D17"/>
    <w:p w14:paraId="050B5611" w14:textId="77777777" w:rsidR="002E7D17" w:rsidRPr="002640B0" w:rsidRDefault="002E7D17" w:rsidP="002E7D17">
      <w:pPr>
        <w:jc w:val="both"/>
      </w:pPr>
      <w:r w:rsidRPr="002640B0">
        <w:t xml:space="preserve"> </w:t>
      </w:r>
      <w:r w:rsidRPr="002640B0">
        <w:tab/>
      </w:r>
      <w:r w:rsidRPr="002640B0">
        <w:tab/>
      </w:r>
      <w:r w:rsidRPr="002640B0">
        <w:tab/>
        <w:t xml:space="preserve">  Faço saber a todos os habitantes deste Município que a Câmara Municipal de Vereadores aprovou e eu sanciono a seguinte Lei:</w:t>
      </w:r>
    </w:p>
    <w:p w14:paraId="32E3F087" w14:textId="77777777" w:rsidR="002E7D17" w:rsidRPr="002640B0" w:rsidRDefault="002E7D17" w:rsidP="002E7D17">
      <w:pPr>
        <w:jc w:val="center"/>
      </w:pPr>
    </w:p>
    <w:p w14:paraId="6D8F45C7" w14:textId="77777777" w:rsidR="002E7D17" w:rsidRPr="002640B0" w:rsidRDefault="002E7D17" w:rsidP="002E7D17">
      <w:pPr>
        <w:jc w:val="center"/>
      </w:pPr>
      <w:r w:rsidRPr="002640B0">
        <w:t>TITULO   I</w:t>
      </w:r>
    </w:p>
    <w:p w14:paraId="2C74E239" w14:textId="77777777" w:rsidR="002E7D17" w:rsidRPr="002640B0" w:rsidRDefault="002E7D17" w:rsidP="002E7D17">
      <w:pPr>
        <w:jc w:val="center"/>
      </w:pPr>
      <w:r w:rsidRPr="002640B0">
        <w:t>CAPÍTULO  I</w:t>
      </w:r>
    </w:p>
    <w:p w14:paraId="1B177329" w14:textId="77777777" w:rsidR="002E7D17" w:rsidRPr="002640B0" w:rsidRDefault="002E7D17" w:rsidP="002E7D17">
      <w:pPr>
        <w:jc w:val="center"/>
      </w:pPr>
      <w:r w:rsidRPr="002640B0">
        <w:t>DA ALTERAÇÃO ORÇAMENTÁRIA</w:t>
      </w:r>
    </w:p>
    <w:p w14:paraId="6DA9A630" w14:textId="77777777" w:rsidR="002E7D17" w:rsidRPr="002640B0" w:rsidRDefault="002E7D17" w:rsidP="002E7D17">
      <w:pPr>
        <w:jc w:val="center"/>
      </w:pPr>
    </w:p>
    <w:p w14:paraId="3F25EE52" w14:textId="78DC0C4A" w:rsidR="00E238E7" w:rsidRPr="002640B0" w:rsidRDefault="002E7D17" w:rsidP="00E238E7">
      <w:pPr>
        <w:jc w:val="both"/>
      </w:pPr>
      <w:r w:rsidRPr="002640B0">
        <w:t xml:space="preserve">                                   Art. 1º Fica alterada a LOA - Lei Orçamentária Anual nº.  2.</w:t>
      </w:r>
      <w:r w:rsidR="00EC62E5" w:rsidRPr="002640B0">
        <w:t>680</w:t>
      </w:r>
      <w:r w:rsidRPr="002640B0">
        <w:t xml:space="preserve">, de </w:t>
      </w:r>
      <w:r w:rsidR="00EC62E5" w:rsidRPr="002640B0">
        <w:t>02</w:t>
      </w:r>
      <w:r w:rsidRPr="002640B0">
        <w:t xml:space="preserve"> de </w:t>
      </w:r>
      <w:r w:rsidR="00EC62E5" w:rsidRPr="002640B0">
        <w:t>dezembro de 2022</w:t>
      </w:r>
      <w:r w:rsidRPr="002640B0">
        <w:t>, Orçamento Geral do Município de Anchieta- (SC), através da abertura de</w:t>
      </w:r>
      <w:r w:rsidR="00057F7D" w:rsidRPr="002640B0">
        <w:t xml:space="preserve"> </w:t>
      </w:r>
      <w:r w:rsidRPr="002640B0">
        <w:t>Crédito</w:t>
      </w:r>
      <w:r w:rsidR="00057F7D" w:rsidRPr="002640B0">
        <w:t>s</w:t>
      </w:r>
      <w:r w:rsidR="00DB574F" w:rsidRPr="002640B0">
        <w:t xml:space="preserve"> Adiciona</w:t>
      </w:r>
      <w:r w:rsidR="00057F7D" w:rsidRPr="002640B0">
        <w:t>is</w:t>
      </w:r>
      <w:r w:rsidRPr="002640B0">
        <w:t xml:space="preserve"> </w:t>
      </w:r>
      <w:r w:rsidR="00BE049E" w:rsidRPr="002640B0">
        <w:t>Suplementar</w:t>
      </w:r>
      <w:r w:rsidR="00057F7D" w:rsidRPr="002640B0">
        <w:t>es</w:t>
      </w:r>
      <w:r w:rsidRPr="002640B0">
        <w:t xml:space="preserve">, na importância de até </w:t>
      </w:r>
      <w:r w:rsidR="002640B0" w:rsidRPr="002640B0">
        <w:rPr>
          <w:b/>
        </w:rPr>
        <w:t>R$ 1.184.625,82 (um milhão, cento e oitenta e quatro mil, seiscentos e vinte e cinco reais e oitenta e dois centavos)</w:t>
      </w:r>
      <w:r w:rsidR="002640B0">
        <w:t xml:space="preserve">, </w:t>
      </w:r>
      <w:r w:rsidRPr="002640B0">
        <w:t xml:space="preserve">distribuídos em conformidade com os prescritos </w:t>
      </w:r>
      <w:r w:rsidR="0021753E" w:rsidRPr="002640B0">
        <w:t>nesta Lei</w:t>
      </w:r>
      <w:r w:rsidR="00BE049E" w:rsidRPr="002640B0">
        <w:t>.</w:t>
      </w:r>
    </w:p>
    <w:p w14:paraId="5F5162CB" w14:textId="77777777" w:rsidR="002E7D17" w:rsidRPr="002640B0" w:rsidRDefault="002E7D17" w:rsidP="002E7D17">
      <w:pPr>
        <w:jc w:val="center"/>
      </w:pPr>
    </w:p>
    <w:p w14:paraId="7A6FF2C6" w14:textId="77777777" w:rsidR="002E7D17" w:rsidRPr="002640B0" w:rsidRDefault="002E7D17" w:rsidP="002E7D17">
      <w:pPr>
        <w:jc w:val="center"/>
      </w:pPr>
      <w:r w:rsidRPr="002640B0">
        <w:t>CAPÍTULO  II</w:t>
      </w:r>
    </w:p>
    <w:p w14:paraId="33C19CBA" w14:textId="77777777" w:rsidR="002E7D17" w:rsidRPr="002640B0" w:rsidRDefault="002E7D17" w:rsidP="002E7D17">
      <w:pPr>
        <w:jc w:val="center"/>
      </w:pPr>
      <w:r w:rsidRPr="002640B0">
        <w:t>DO LIMITE DO CRÉDITO E DA ABERTURA</w:t>
      </w:r>
    </w:p>
    <w:p w14:paraId="25A65CB8" w14:textId="77777777" w:rsidR="002E7D17" w:rsidRPr="002640B0" w:rsidRDefault="002E7D17" w:rsidP="002E7D17">
      <w:pPr>
        <w:jc w:val="center"/>
      </w:pPr>
    </w:p>
    <w:p w14:paraId="7A3FCDD1" w14:textId="2C6376E0" w:rsidR="002E7D17" w:rsidRPr="002640B0" w:rsidRDefault="002E7D17" w:rsidP="002E7D17">
      <w:pPr>
        <w:jc w:val="both"/>
      </w:pPr>
      <w:r w:rsidRPr="002640B0">
        <w:t xml:space="preserve">                                     Art. 2º Em conformidade com o disposto no artigo anterior desta lei, fica o Chefe do Poder Executivo Municipal, autorizado a proceder por ato próprio, a abertura de</w:t>
      </w:r>
      <w:r w:rsidR="00BE049E" w:rsidRPr="002640B0">
        <w:t xml:space="preserve"> </w:t>
      </w:r>
      <w:r w:rsidRPr="002640B0">
        <w:t>Crédito</w:t>
      </w:r>
      <w:r w:rsidR="001042AF" w:rsidRPr="002640B0">
        <w:t>s</w:t>
      </w:r>
      <w:r w:rsidRPr="002640B0">
        <w:t xml:space="preserve"> Adicio</w:t>
      </w:r>
      <w:r w:rsidR="00DB574F" w:rsidRPr="002640B0">
        <w:t>na</w:t>
      </w:r>
      <w:r w:rsidR="001042AF" w:rsidRPr="002640B0">
        <w:t>is</w:t>
      </w:r>
      <w:r w:rsidR="009E0EE2" w:rsidRPr="002640B0">
        <w:t xml:space="preserve"> </w:t>
      </w:r>
      <w:r w:rsidR="00BE049E" w:rsidRPr="002640B0">
        <w:t>Suplementar</w:t>
      </w:r>
      <w:r w:rsidR="001042AF" w:rsidRPr="002640B0">
        <w:t>es</w:t>
      </w:r>
      <w:r w:rsidR="00BE049E" w:rsidRPr="002640B0">
        <w:t xml:space="preserve"> </w:t>
      </w:r>
      <w:r w:rsidRPr="002640B0">
        <w:t xml:space="preserve">na importância de até </w:t>
      </w:r>
      <w:r w:rsidR="002640B0" w:rsidRPr="002640B0">
        <w:rPr>
          <w:b/>
        </w:rPr>
        <w:t>R$ 1.184.625,82 (um milhão, cento e oitenta e quatro mil, seiscentos e vinte e cinco reais e oitenta e dois centavos)</w:t>
      </w:r>
      <w:r w:rsidR="002640B0">
        <w:rPr>
          <w:b/>
        </w:rPr>
        <w:t xml:space="preserve">, </w:t>
      </w:r>
      <w:r w:rsidRPr="002640B0">
        <w:t>no Orçamento Geral do Município, conforme abaixo especificado, a saber:</w:t>
      </w:r>
    </w:p>
    <w:p w14:paraId="2A9B275B" w14:textId="77777777" w:rsidR="001042AF" w:rsidRDefault="001042AF" w:rsidP="002E7D17">
      <w:pPr>
        <w:jc w:val="both"/>
      </w:pPr>
    </w:p>
    <w:p w14:paraId="2F0FAB6A" w14:textId="77777777" w:rsidR="002640B0" w:rsidRPr="002640B0" w:rsidRDefault="002640B0" w:rsidP="002E7D17">
      <w:pPr>
        <w:jc w:val="both"/>
      </w:pPr>
    </w:p>
    <w:p w14:paraId="4250231B" w14:textId="175F9AC7" w:rsidR="00AF1BE9" w:rsidRPr="002640B0" w:rsidRDefault="00AF1BE9" w:rsidP="00D36A47">
      <w:pPr>
        <w:jc w:val="both"/>
      </w:pPr>
      <w:r w:rsidRPr="002640B0">
        <w:t>05 – SECRETARIA MUNICIPAL DE EDUCAÇÃO E ESPORTES</w:t>
      </w:r>
    </w:p>
    <w:p w14:paraId="3CD57B8D" w14:textId="660F3BF2" w:rsidR="00AF1BE9" w:rsidRPr="002640B0" w:rsidRDefault="00AF1BE9" w:rsidP="00AF1BE9">
      <w:pPr>
        <w:jc w:val="both"/>
      </w:pPr>
      <w:r w:rsidRPr="002640B0">
        <w:t>00</w:t>
      </w:r>
      <w:r w:rsidR="00D30712" w:rsidRPr="002640B0">
        <w:t>2</w:t>
      </w:r>
      <w:r w:rsidRPr="002640B0">
        <w:t xml:space="preserve"> – </w:t>
      </w:r>
      <w:r w:rsidR="00D30712" w:rsidRPr="002640B0">
        <w:t>ENSINO FUNDAMENTAL</w:t>
      </w:r>
      <w:r w:rsidRPr="002640B0">
        <w:t xml:space="preserve"> </w:t>
      </w:r>
    </w:p>
    <w:p w14:paraId="64F19947" w14:textId="25946666" w:rsidR="00AF1BE9" w:rsidRPr="002640B0" w:rsidRDefault="00AF1BE9" w:rsidP="00AF1BE9">
      <w:pPr>
        <w:jc w:val="both"/>
        <w:rPr>
          <w:bCs/>
        </w:rPr>
      </w:pPr>
      <w:r w:rsidRPr="002640B0">
        <w:rPr>
          <w:bCs/>
        </w:rPr>
        <w:t>12.36</w:t>
      </w:r>
      <w:r w:rsidR="00D30712" w:rsidRPr="002640B0">
        <w:rPr>
          <w:bCs/>
        </w:rPr>
        <w:t>1</w:t>
      </w:r>
      <w:r w:rsidRPr="002640B0">
        <w:rPr>
          <w:bCs/>
        </w:rPr>
        <w:t>.00</w:t>
      </w:r>
      <w:r w:rsidR="00D30712" w:rsidRPr="002640B0">
        <w:rPr>
          <w:bCs/>
        </w:rPr>
        <w:t>08</w:t>
      </w:r>
      <w:r w:rsidRPr="002640B0">
        <w:rPr>
          <w:bCs/>
        </w:rPr>
        <w:t>.2.0</w:t>
      </w:r>
      <w:r w:rsidR="00D30712" w:rsidRPr="002640B0">
        <w:rPr>
          <w:bCs/>
        </w:rPr>
        <w:t>19</w:t>
      </w:r>
      <w:r w:rsidRPr="002640B0">
        <w:rPr>
          <w:bCs/>
        </w:rPr>
        <w:t xml:space="preserve"> – MANUTENÇÃO E DESENVOLVIMENTO DAS ATIVIDADES DO ENSINO </w:t>
      </w:r>
      <w:r w:rsidR="00D30712" w:rsidRPr="002640B0">
        <w:rPr>
          <w:bCs/>
        </w:rPr>
        <w:t>FUNDAMENTAL</w:t>
      </w:r>
      <w:r w:rsidRPr="002640B0">
        <w:rPr>
          <w:bCs/>
        </w:rPr>
        <w:t xml:space="preserve">  </w:t>
      </w:r>
    </w:p>
    <w:p w14:paraId="5D0056C1" w14:textId="71C2655E" w:rsidR="00AF1BE9" w:rsidRPr="002640B0" w:rsidRDefault="00AF1BE9" w:rsidP="00AF1BE9">
      <w:r w:rsidRPr="002640B0">
        <w:t>(</w:t>
      </w:r>
      <w:r w:rsidR="00D30712" w:rsidRPr="002640B0">
        <w:t>4</w:t>
      </w:r>
      <w:r w:rsidRPr="002640B0">
        <w:t>1) 3.</w:t>
      </w:r>
      <w:r w:rsidR="00D30712" w:rsidRPr="002640B0">
        <w:t>1</w:t>
      </w:r>
      <w:r w:rsidRPr="002640B0">
        <w:t>.90.00.00.00.00.00 – 1.500.</w:t>
      </w:r>
      <w:r w:rsidR="00D30712" w:rsidRPr="002640B0">
        <w:t>1001</w:t>
      </w:r>
      <w:r w:rsidRPr="002640B0">
        <w:t>.0000.................................................... R$ 2</w:t>
      </w:r>
      <w:r w:rsidR="00D30712" w:rsidRPr="002640B0">
        <w:t>0</w:t>
      </w:r>
      <w:r w:rsidRPr="002640B0">
        <w:t>0.000,00</w:t>
      </w:r>
    </w:p>
    <w:p w14:paraId="539570DD" w14:textId="77777777" w:rsidR="00D30712" w:rsidRPr="002640B0" w:rsidRDefault="00D30712" w:rsidP="00AF1BE9"/>
    <w:p w14:paraId="793A8A49" w14:textId="77777777" w:rsidR="00AF1BE9" w:rsidRPr="002640B0" w:rsidRDefault="00AF1BE9" w:rsidP="00AF1BE9">
      <w:pPr>
        <w:jc w:val="both"/>
      </w:pPr>
      <w:r w:rsidRPr="002640B0">
        <w:t>05 – SECRETARIA MUNICIPAL DE EDUCAÇÃO E ESPORTES</w:t>
      </w:r>
    </w:p>
    <w:p w14:paraId="55D801DD" w14:textId="408AFE41" w:rsidR="00AF1BE9" w:rsidRPr="002640B0" w:rsidRDefault="00AF1BE9" w:rsidP="00AF1BE9">
      <w:pPr>
        <w:jc w:val="both"/>
      </w:pPr>
      <w:r w:rsidRPr="002640B0">
        <w:t>00</w:t>
      </w:r>
      <w:r w:rsidR="00D30712" w:rsidRPr="002640B0">
        <w:t>2</w:t>
      </w:r>
      <w:r w:rsidRPr="002640B0">
        <w:t xml:space="preserve"> – </w:t>
      </w:r>
      <w:r w:rsidR="00D30712" w:rsidRPr="002640B0">
        <w:t>ENSINO FUNDAMENTAL</w:t>
      </w:r>
      <w:r w:rsidRPr="002640B0">
        <w:t xml:space="preserve"> </w:t>
      </w:r>
    </w:p>
    <w:p w14:paraId="5ACC690E" w14:textId="1138345A" w:rsidR="00AF1BE9" w:rsidRPr="002640B0" w:rsidRDefault="00D30712" w:rsidP="00AF1BE9">
      <w:pPr>
        <w:jc w:val="both"/>
        <w:rPr>
          <w:bCs/>
        </w:rPr>
      </w:pPr>
      <w:r w:rsidRPr="002640B0">
        <w:rPr>
          <w:bCs/>
        </w:rPr>
        <w:t>12.361.0008.2.020</w:t>
      </w:r>
      <w:r w:rsidR="00AF1BE9" w:rsidRPr="002640B0">
        <w:rPr>
          <w:bCs/>
        </w:rPr>
        <w:t xml:space="preserve"> – </w:t>
      </w:r>
      <w:r w:rsidRPr="002640B0">
        <w:rPr>
          <w:bCs/>
        </w:rPr>
        <w:t>TRANSPORTE ESCOLAR – ENSINO FUNDAMENTAL</w:t>
      </w:r>
      <w:r w:rsidR="00AF1BE9" w:rsidRPr="002640B0">
        <w:rPr>
          <w:bCs/>
        </w:rPr>
        <w:t xml:space="preserve">  </w:t>
      </w:r>
    </w:p>
    <w:p w14:paraId="6EE71BE5" w14:textId="211FBEA6" w:rsidR="00AF1BE9" w:rsidRPr="002640B0" w:rsidRDefault="00AF1BE9" w:rsidP="00AF1BE9">
      <w:r w:rsidRPr="002640B0">
        <w:t>(</w:t>
      </w:r>
      <w:r w:rsidR="00D30712" w:rsidRPr="002640B0">
        <w:t>44</w:t>
      </w:r>
      <w:r w:rsidRPr="002640B0">
        <w:t>) 3.</w:t>
      </w:r>
      <w:r w:rsidR="00D30712" w:rsidRPr="002640B0">
        <w:t>1</w:t>
      </w:r>
      <w:r w:rsidRPr="002640B0">
        <w:t>.90.00.00.00.00.00 – 1.500.</w:t>
      </w:r>
      <w:r w:rsidR="00D30712" w:rsidRPr="002640B0">
        <w:t>1001</w:t>
      </w:r>
      <w:r w:rsidRPr="002640B0">
        <w:t xml:space="preserve">.0000...................................................... R$ </w:t>
      </w:r>
      <w:r w:rsidR="00D30712" w:rsidRPr="002640B0">
        <w:t>3</w:t>
      </w:r>
      <w:r w:rsidRPr="002640B0">
        <w:t>5.000,00</w:t>
      </w:r>
    </w:p>
    <w:p w14:paraId="730D6123" w14:textId="07DFB839" w:rsidR="002640B0" w:rsidRPr="002640B0" w:rsidRDefault="002640B0" w:rsidP="002640B0">
      <w:r w:rsidRPr="002640B0">
        <w:t>(45) 3.3.90.00.00.00.00.00 – 1.500.1001.0000...................................................... R$ 22.625,82</w:t>
      </w:r>
    </w:p>
    <w:p w14:paraId="606C92C8" w14:textId="6354648A" w:rsidR="002640B0" w:rsidRPr="002640B0" w:rsidRDefault="002640B0" w:rsidP="00AF1BE9"/>
    <w:p w14:paraId="1A9A6E8D" w14:textId="61206FF5" w:rsidR="00AF1BE9" w:rsidRPr="002640B0" w:rsidRDefault="00D30712" w:rsidP="00AF1BE9">
      <w:pPr>
        <w:jc w:val="both"/>
      </w:pPr>
      <w:r w:rsidRPr="002640B0">
        <w:lastRenderedPageBreak/>
        <w:t>05</w:t>
      </w:r>
      <w:r w:rsidR="00AF1BE9" w:rsidRPr="002640B0">
        <w:t xml:space="preserve"> – SECRETARIA MUNICIPAL DE </w:t>
      </w:r>
      <w:r w:rsidRPr="002640B0">
        <w:t>EDUCAÇÃO E ESPORTES</w:t>
      </w:r>
    </w:p>
    <w:p w14:paraId="318FEA48" w14:textId="0EE5EF49" w:rsidR="00AF1BE9" w:rsidRPr="002640B0" w:rsidRDefault="00AF1BE9" w:rsidP="00AF1BE9">
      <w:pPr>
        <w:jc w:val="both"/>
      </w:pPr>
      <w:r w:rsidRPr="002640B0">
        <w:t>00</w:t>
      </w:r>
      <w:r w:rsidR="00D30712" w:rsidRPr="002640B0">
        <w:t>3</w:t>
      </w:r>
      <w:r w:rsidRPr="002640B0">
        <w:t xml:space="preserve"> – </w:t>
      </w:r>
      <w:r w:rsidR="00D30712" w:rsidRPr="002640B0">
        <w:t>ENSINO INFANTIL</w:t>
      </w:r>
    </w:p>
    <w:p w14:paraId="791BA02F" w14:textId="124B4976" w:rsidR="00AF1BE9" w:rsidRPr="002640B0" w:rsidRDefault="00235187" w:rsidP="00AF1BE9">
      <w:pPr>
        <w:jc w:val="both"/>
        <w:rPr>
          <w:bCs/>
        </w:rPr>
      </w:pPr>
      <w:r w:rsidRPr="002640B0">
        <w:rPr>
          <w:bCs/>
        </w:rPr>
        <w:t>12.365.0009.2.023</w:t>
      </w:r>
      <w:r w:rsidR="00AF1BE9" w:rsidRPr="002640B0">
        <w:rPr>
          <w:bCs/>
        </w:rPr>
        <w:t xml:space="preserve"> – MANUTENÇÃO E DESENVOLVIMENTO DAS ATIVIDADES DA </w:t>
      </w:r>
      <w:r w:rsidRPr="002640B0">
        <w:rPr>
          <w:bCs/>
        </w:rPr>
        <w:t>PRÉ-ESCOLA</w:t>
      </w:r>
    </w:p>
    <w:p w14:paraId="33DD3355" w14:textId="79610779" w:rsidR="00AF1BE9" w:rsidRDefault="00AF1BE9" w:rsidP="00AF1BE9">
      <w:r w:rsidRPr="002640B0">
        <w:t>(</w:t>
      </w:r>
      <w:r w:rsidR="00235187" w:rsidRPr="002640B0">
        <w:t>51</w:t>
      </w:r>
      <w:r w:rsidRPr="002640B0">
        <w:t>) 3.</w:t>
      </w:r>
      <w:r w:rsidR="00235187" w:rsidRPr="002640B0">
        <w:t>1</w:t>
      </w:r>
      <w:r w:rsidRPr="002640B0">
        <w:t>.90.00.00.00.00.00 – 1.500.</w:t>
      </w:r>
      <w:r w:rsidR="00235187" w:rsidRPr="002640B0">
        <w:t>1001</w:t>
      </w:r>
      <w:r w:rsidRPr="002640B0">
        <w:t>.0000.................................................... R$</w:t>
      </w:r>
      <w:r w:rsidR="00235187" w:rsidRPr="002640B0">
        <w:t xml:space="preserve"> 24</w:t>
      </w:r>
      <w:r w:rsidRPr="002640B0">
        <w:t>0.000,00</w:t>
      </w:r>
    </w:p>
    <w:p w14:paraId="51693DBA" w14:textId="77777777" w:rsidR="002640B0" w:rsidRPr="002640B0" w:rsidRDefault="002640B0" w:rsidP="00AF1BE9"/>
    <w:p w14:paraId="3403BBAD" w14:textId="77777777" w:rsidR="00235187" w:rsidRPr="002640B0" w:rsidRDefault="00235187" w:rsidP="00235187">
      <w:pPr>
        <w:jc w:val="both"/>
      </w:pPr>
      <w:r w:rsidRPr="002640B0">
        <w:t>05 – SECRETARIA MUNICIPAL DE EDUCAÇÃO E ESPORTES</w:t>
      </w:r>
    </w:p>
    <w:p w14:paraId="0E43B46B" w14:textId="77777777" w:rsidR="00235187" w:rsidRPr="002640B0" w:rsidRDefault="00235187" w:rsidP="00235187">
      <w:pPr>
        <w:jc w:val="both"/>
      </w:pPr>
      <w:r w:rsidRPr="002640B0">
        <w:t>003 – ENSINO INFANTIL</w:t>
      </w:r>
    </w:p>
    <w:p w14:paraId="566D14CF" w14:textId="009B532E" w:rsidR="00235187" w:rsidRPr="002640B0" w:rsidRDefault="00235187" w:rsidP="00235187">
      <w:pPr>
        <w:jc w:val="both"/>
        <w:rPr>
          <w:bCs/>
        </w:rPr>
      </w:pPr>
      <w:r w:rsidRPr="002640B0">
        <w:rPr>
          <w:bCs/>
        </w:rPr>
        <w:t>12.365.0009.2.024 – MANUTENÇÃO E DESENVOLVIMENTO DAS ATIVIDADES DA CRECHE</w:t>
      </w:r>
    </w:p>
    <w:p w14:paraId="31C41BEC" w14:textId="6FBF1D53" w:rsidR="00235187" w:rsidRPr="002640B0" w:rsidRDefault="00235187" w:rsidP="00235187">
      <w:r w:rsidRPr="002640B0">
        <w:t>(54) 3.1.90.00.00.00.00.00 – 1.500.1001.0000.................................................... R$ 150.000,00</w:t>
      </w:r>
    </w:p>
    <w:p w14:paraId="62C94064" w14:textId="77777777" w:rsidR="000F4054" w:rsidRPr="002640B0" w:rsidRDefault="000F4054" w:rsidP="00235187"/>
    <w:p w14:paraId="20B3C509" w14:textId="77777777" w:rsidR="000F4054" w:rsidRPr="002640B0" w:rsidRDefault="000F4054" w:rsidP="000F4054">
      <w:pPr>
        <w:jc w:val="both"/>
      </w:pPr>
      <w:r w:rsidRPr="002640B0">
        <w:t>05 – SECRETARIA MUNICIPAL DE EDUCAÇÃO E ESPORTES</w:t>
      </w:r>
    </w:p>
    <w:p w14:paraId="2B9AC037" w14:textId="77777777" w:rsidR="000F4054" w:rsidRPr="002640B0" w:rsidRDefault="000F4054" w:rsidP="000F4054">
      <w:pPr>
        <w:jc w:val="both"/>
      </w:pPr>
      <w:r w:rsidRPr="002640B0">
        <w:t>003 – ENSINO INFANTIL</w:t>
      </w:r>
    </w:p>
    <w:p w14:paraId="6ACCBE91" w14:textId="166F3C57" w:rsidR="000F4054" w:rsidRPr="002640B0" w:rsidRDefault="000F4054" w:rsidP="000F4054">
      <w:pPr>
        <w:jc w:val="both"/>
        <w:rPr>
          <w:bCs/>
        </w:rPr>
      </w:pPr>
      <w:r w:rsidRPr="002640B0">
        <w:rPr>
          <w:bCs/>
        </w:rPr>
        <w:t>12.365.0009.2.025 – TRANSPORTE ESCOLAR – PRÉ ESCOLA</w:t>
      </w:r>
    </w:p>
    <w:p w14:paraId="4BB7B08B" w14:textId="760E8084" w:rsidR="000F4054" w:rsidRPr="002640B0" w:rsidRDefault="000F4054" w:rsidP="000F4054">
      <w:r w:rsidRPr="002640B0">
        <w:t>(58) 3.3.90.00.00.00.00.00 – 1.500.1001.0000...................................................... R$ 12.000,00</w:t>
      </w:r>
    </w:p>
    <w:p w14:paraId="7CBE0431" w14:textId="77777777" w:rsidR="000F4054" w:rsidRPr="002640B0" w:rsidRDefault="000F4054" w:rsidP="00235187"/>
    <w:p w14:paraId="2565405D" w14:textId="7CF57629" w:rsidR="000F4054" w:rsidRPr="002640B0" w:rsidRDefault="000F4054" w:rsidP="000F4054">
      <w:pPr>
        <w:jc w:val="both"/>
      </w:pPr>
      <w:r w:rsidRPr="002640B0">
        <w:t>06 – SECRETARIA MUNICIPAL DE AGRICULTURA E MEIO AMBIENTE</w:t>
      </w:r>
    </w:p>
    <w:p w14:paraId="386305BB" w14:textId="5DD584AE" w:rsidR="000F4054" w:rsidRPr="002640B0" w:rsidRDefault="000F4054" w:rsidP="000F4054">
      <w:pPr>
        <w:jc w:val="both"/>
      </w:pPr>
      <w:r w:rsidRPr="002640B0">
        <w:t>001 – AGRICULTURA</w:t>
      </w:r>
    </w:p>
    <w:p w14:paraId="49DF9786" w14:textId="1796B5C2" w:rsidR="000F4054" w:rsidRPr="002640B0" w:rsidRDefault="000F4054" w:rsidP="000F4054">
      <w:pPr>
        <w:jc w:val="both"/>
        <w:rPr>
          <w:bCs/>
        </w:rPr>
      </w:pPr>
      <w:r w:rsidRPr="002640B0">
        <w:rPr>
          <w:bCs/>
        </w:rPr>
        <w:t>20.122.0002.2.033 – MANUTENÇÃO E DESENVOLVIMENTO DAS ATIVIDADES DA SECRETARIA DE AGRICULTURA</w:t>
      </w:r>
    </w:p>
    <w:p w14:paraId="1FDB1FB1" w14:textId="24D03BDC" w:rsidR="00AF1BE9" w:rsidRPr="002640B0" w:rsidRDefault="000F4054" w:rsidP="00AF1BE9">
      <w:r w:rsidRPr="002640B0">
        <w:t>(77) 3.1.90.00.00.00.00.00 – 1.500.7000.0000...................................................... R$ 45.000,00</w:t>
      </w:r>
    </w:p>
    <w:p w14:paraId="2D62CB23" w14:textId="77777777" w:rsidR="000F4054" w:rsidRPr="002640B0" w:rsidRDefault="000F4054" w:rsidP="00AF1BE9"/>
    <w:p w14:paraId="0853DC86" w14:textId="77777777" w:rsidR="008D4534" w:rsidRPr="002640B0" w:rsidRDefault="008D4534" w:rsidP="008D4534">
      <w:pPr>
        <w:jc w:val="both"/>
      </w:pPr>
      <w:r w:rsidRPr="002640B0">
        <w:t>07 – SECRETARIA MUNICIPAL DE INFRAESTRUTURA</w:t>
      </w:r>
    </w:p>
    <w:p w14:paraId="143FB788" w14:textId="6EC837DE" w:rsidR="008D4534" w:rsidRPr="002640B0" w:rsidRDefault="008D4534" w:rsidP="008D4534">
      <w:pPr>
        <w:jc w:val="both"/>
      </w:pPr>
      <w:r w:rsidRPr="002640B0">
        <w:t>00</w:t>
      </w:r>
      <w:r w:rsidR="000F4054" w:rsidRPr="002640B0">
        <w:t>1</w:t>
      </w:r>
      <w:r w:rsidRPr="002640B0">
        <w:t xml:space="preserve"> – </w:t>
      </w:r>
      <w:r w:rsidR="000F4054" w:rsidRPr="002640B0">
        <w:t>PLANEJAMENTO E SERVIÇOS URBANOS</w:t>
      </w:r>
      <w:r w:rsidRPr="002640B0">
        <w:t xml:space="preserve"> </w:t>
      </w:r>
    </w:p>
    <w:p w14:paraId="6B708E62" w14:textId="48E53F2C" w:rsidR="008D4534" w:rsidRPr="002640B0" w:rsidRDefault="000F4054" w:rsidP="008D4534">
      <w:pPr>
        <w:jc w:val="both"/>
        <w:rPr>
          <w:bCs/>
        </w:rPr>
      </w:pPr>
      <w:r w:rsidRPr="002640B0">
        <w:rPr>
          <w:bCs/>
        </w:rPr>
        <w:t>15.122.0002.2.041</w:t>
      </w:r>
      <w:r w:rsidR="008D4534" w:rsidRPr="002640B0">
        <w:rPr>
          <w:bCs/>
        </w:rPr>
        <w:t xml:space="preserve"> – MANUTENÇÃO E DESENVOLVIMENTO DAS ATIVIDADES </w:t>
      </w:r>
      <w:r w:rsidRPr="002640B0">
        <w:rPr>
          <w:bCs/>
        </w:rPr>
        <w:t>DA SECRETARIA DE INFRAESTRUTURA</w:t>
      </w:r>
    </w:p>
    <w:p w14:paraId="5813255C" w14:textId="724F58E8" w:rsidR="008D4534" w:rsidRPr="002640B0" w:rsidRDefault="008D4534" w:rsidP="008D4534">
      <w:r w:rsidRPr="002640B0">
        <w:t>(</w:t>
      </w:r>
      <w:r w:rsidR="000F4054" w:rsidRPr="002640B0">
        <w:t>91</w:t>
      </w:r>
      <w:r w:rsidRPr="002640B0">
        <w:t>) 3.</w:t>
      </w:r>
      <w:r w:rsidR="000F4054" w:rsidRPr="002640B0">
        <w:t>1</w:t>
      </w:r>
      <w:r w:rsidRPr="002640B0">
        <w:t>.90.00.00.00.00.00 – 1.500.7000.0000...............................................</w:t>
      </w:r>
      <w:r w:rsidR="001A1727" w:rsidRPr="002640B0">
        <w:t>..</w:t>
      </w:r>
      <w:r w:rsidRPr="002640B0">
        <w:t xml:space="preserve">... R$ </w:t>
      </w:r>
      <w:r w:rsidR="000F4054" w:rsidRPr="002640B0">
        <w:t>100</w:t>
      </w:r>
      <w:r w:rsidRPr="002640B0">
        <w:t>.000,00</w:t>
      </w:r>
    </w:p>
    <w:p w14:paraId="0C7FCDB2" w14:textId="77777777" w:rsidR="001A1727" w:rsidRPr="002640B0" w:rsidRDefault="001A1727" w:rsidP="008D4534"/>
    <w:p w14:paraId="00936763" w14:textId="77777777" w:rsidR="001A1727" w:rsidRPr="002640B0" w:rsidRDefault="001A1727" w:rsidP="001A1727">
      <w:pPr>
        <w:jc w:val="both"/>
      </w:pPr>
      <w:r w:rsidRPr="002640B0">
        <w:t>09 – SECRETARIA MUNICIPAL DE SAÚDE</w:t>
      </w:r>
      <w:r w:rsidRPr="002640B0">
        <w:tab/>
      </w:r>
    </w:p>
    <w:p w14:paraId="31F1FEA2" w14:textId="77777777" w:rsidR="001A1727" w:rsidRPr="002640B0" w:rsidRDefault="001A1727" w:rsidP="001A1727">
      <w:pPr>
        <w:jc w:val="both"/>
      </w:pPr>
      <w:r w:rsidRPr="002640B0">
        <w:t xml:space="preserve">001 – FUNDO MUNICIPAL DE SAÚDE </w:t>
      </w:r>
    </w:p>
    <w:p w14:paraId="2BC25323" w14:textId="77777777" w:rsidR="001A1727" w:rsidRPr="002640B0" w:rsidRDefault="001A1727" w:rsidP="001A1727">
      <w:pPr>
        <w:jc w:val="both"/>
        <w:rPr>
          <w:bCs/>
        </w:rPr>
      </w:pPr>
      <w:r w:rsidRPr="002640B0">
        <w:rPr>
          <w:bCs/>
        </w:rPr>
        <w:t xml:space="preserve">10.122.0002.2.055 – MANUTENÇÃO E DESENVOLVIMENTO DA ATIVIDADES DA SECRETARIA DE SAÚDE  </w:t>
      </w:r>
    </w:p>
    <w:p w14:paraId="58FC333A" w14:textId="77777777" w:rsidR="001A1727" w:rsidRPr="002640B0" w:rsidRDefault="001A1727" w:rsidP="001A1727">
      <w:r w:rsidRPr="002640B0">
        <w:t>(1) 3.1.90.00.00.00.00.00 – 1.500.1002.0000...................................................... R$ 285.000,00</w:t>
      </w:r>
    </w:p>
    <w:p w14:paraId="5E462188" w14:textId="77777777" w:rsidR="001A1727" w:rsidRPr="002640B0" w:rsidRDefault="001A1727" w:rsidP="001A1727"/>
    <w:p w14:paraId="43813E51" w14:textId="77777777" w:rsidR="001A1727" w:rsidRPr="002640B0" w:rsidRDefault="001A1727" w:rsidP="001A1727">
      <w:pPr>
        <w:jc w:val="both"/>
      </w:pPr>
      <w:r w:rsidRPr="002640B0">
        <w:t>12 – HOSPITAL MUNICIPAL ANCHIETENSE</w:t>
      </w:r>
      <w:r w:rsidRPr="002640B0">
        <w:tab/>
      </w:r>
    </w:p>
    <w:p w14:paraId="50407015" w14:textId="77777777" w:rsidR="001A1727" w:rsidRPr="002640B0" w:rsidRDefault="001A1727" w:rsidP="001A1727">
      <w:pPr>
        <w:jc w:val="both"/>
      </w:pPr>
      <w:r w:rsidRPr="002640B0">
        <w:t xml:space="preserve">001 – ADMINISTRAÇÃO GERAL DO HOSPITAL </w:t>
      </w:r>
    </w:p>
    <w:p w14:paraId="5318BA7B" w14:textId="77777777" w:rsidR="001A1727" w:rsidRPr="002640B0" w:rsidRDefault="001A1727" w:rsidP="001A1727">
      <w:pPr>
        <w:jc w:val="both"/>
        <w:rPr>
          <w:bCs/>
        </w:rPr>
      </w:pPr>
      <w:r w:rsidRPr="002640B0">
        <w:rPr>
          <w:bCs/>
        </w:rPr>
        <w:t xml:space="preserve">10.302.0023.2.004 – MANUTENÇÃO E DESENVOLVIMENTO DA ASSISTÊNCIA MÉDICO SANITÁRIA HOSPITALAR </w:t>
      </w:r>
    </w:p>
    <w:p w14:paraId="76B6ED40" w14:textId="77777777" w:rsidR="001A1727" w:rsidRPr="002640B0" w:rsidRDefault="001A1727" w:rsidP="001A1727">
      <w:r w:rsidRPr="002640B0">
        <w:t>(5) 3.1.90.00.00.00.00.00 – 1.500.1002.0000...................................................... R$ 50.000,00</w:t>
      </w:r>
    </w:p>
    <w:p w14:paraId="05ED1E22" w14:textId="77777777" w:rsidR="008D4534" w:rsidRPr="002640B0" w:rsidRDefault="008D4534" w:rsidP="008D4534"/>
    <w:p w14:paraId="7042C4D6" w14:textId="1239C2A3" w:rsidR="000F4054" w:rsidRPr="002640B0" w:rsidRDefault="000F4054" w:rsidP="000F4054">
      <w:pPr>
        <w:jc w:val="both"/>
      </w:pPr>
      <w:r w:rsidRPr="002640B0">
        <w:t>13 – SECRETARIA MUNICIPAL DA CIDADE, INDÚSTRIA, COMÉRCIO E SERVIÇOS</w:t>
      </w:r>
    </w:p>
    <w:p w14:paraId="4C864472" w14:textId="54894E15" w:rsidR="000F4054" w:rsidRPr="002640B0" w:rsidRDefault="000F4054" w:rsidP="000F4054">
      <w:pPr>
        <w:jc w:val="both"/>
      </w:pPr>
      <w:r w:rsidRPr="002640B0">
        <w:t>001 – CIDADE, INDÚSTRIA, COMÉRCIO E SERVIÇOS</w:t>
      </w:r>
    </w:p>
    <w:p w14:paraId="55FCA93F" w14:textId="0CFFA4A3" w:rsidR="000F4054" w:rsidRPr="002640B0" w:rsidRDefault="000F4054" w:rsidP="000F4054">
      <w:pPr>
        <w:jc w:val="both"/>
        <w:rPr>
          <w:bCs/>
        </w:rPr>
      </w:pPr>
      <w:r w:rsidRPr="002640B0">
        <w:rPr>
          <w:bCs/>
        </w:rPr>
        <w:t xml:space="preserve">04.122.0002.2.050 – MANUTENÇÃO E DESENVOLVIMENTO DAS ATIVIDADES DA SECRETARIA DA </w:t>
      </w:r>
      <w:r w:rsidRPr="002640B0">
        <w:t>CIDADE, INDÚSTRIA, COMÉRCIO E SERVIÇOS</w:t>
      </w:r>
    </w:p>
    <w:p w14:paraId="58F5BBF0" w14:textId="70EAA73F" w:rsidR="000F4054" w:rsidRPr="002640B0" w:rsidRDefault="000F4054" w:rsidP="000F4054">
      <w:r w:rsidRPr="002640B0">
        <w:t>(126) 3.1.90.00.00.00.00.00 – 1.500.7000.0000.................................................... R$ 50.000,00</w:t>
      </w:r>
    </w:p>
    <w:p w14:paraId="4AE82BA4" w14:textId="77777777" w:rsidR="00752CF4" w:rsidRPr="002640B0" w:rsidRDefault="00752CF4" w:rsidP="003D2E4A"/>
    <w:p w14:paraId="634E9ECE" w14:textId="7200E1B4" w:rsidR="002E7D17" w:rsidRPr="002640B0" w:rsidRDefault="002E7D17" w:rsidP="003D2E4A">
      <w:r w:rsidRPr="002640B0">
        <w:rPr>
          <w:b/>
          <w:u w:val="single"/>
        </w:rPr>
        <w:t>Total..............................................................................</w:t>
      </w:r>
      <w:r w:rsidR="0097783D" w:rsidRPr="002640B0">
        <w:rPr>
          <w:b/>
          <w:u w:val="single"/>
        </w:rPr>
        <w:t>.</w:t>
      </w:r>
      <w:r w:rsidRPr="002640B0">
        <w:rPr>
          <w:b/>
          <w:u w:val="single"/>
        </w:rPr>
        <w:t>........</w:t>
      </w:r>
      <w:r w:rsidR="009E0EE2" w:rsidRPr="002640B0">
        <w:rPr>
          <w:b/>
          <w:u w:val="single"/>
        </w:rPr>
        <w:t>...</w:t>
      </w:r>
      <w:r w:rsidR="00F92D28" w:rsidRPr="002640B0">
        <w:rPr>
          <w:b/>
          <w:u w:val="single"/>
        </w:rPr>
        <w:t>.....</w:t>
      </w:r>
      <w:r w:rsidRPr="002640B0">
        <w:rPr>
          <w:b/>
          <w:u w:val="single"/>
        </w:rPr>
        <w:t>.....</w:t>
      </w:r>
      <w:r w:rsidR="00752CF4" w:rsidRPr="002640B0">
        <w:rPr>
          <w:b/>
          <w:u w:val="single"/>
        </w:rPr>
        <w:t>.</w:t>
      </w:r>
      <w:r w:rsidRPr="002640B0">
        <w:rPr>
          <w:b/>
          <w:u w:val="single"/>
        </w:rPr>
        <w:t xml:space="preserve">.............R$  </w:t>
      </w:r>
      <w:r w:rsidR="002640B0" w:rsidRPr="002640B0">
        <w:rPr>
          <w:b/>
          <w:u w:val="single"/>
        </w:rPr>
        <w:t>1.184.625,82</w:t>
      </w:r>
    </w:p>
    <w:p w14:paraId="643E651A" w14:textId="77777777" w:rsidR="00076DE9" w:rsidRPr="002640B0" w:rsidRDefault="00076DE9" w:rsidP="002E7D17">
      <w:pPr>
        <w:ind w:firstLine="1985"/>
        <w:jc w:val="both"/>
      </w:pPr>
    </w:p>
    <w:p w14:paraId="5A2F42F0" w14:textId="569B722B" w:rsidR="002E7D17" w:rsidRPr="002640B0" w:rsidRDefault="002E7D17" w:rsidP="002E7D17">
      <w:pPr>
        <w:ind w:firstLine="1985"/>
        <w:jc w:val="both"/>
      </w:pPr>
      <w:r w:rsidRPr="002640B0">
        <w:lastRenderedPageBreak/>
        <w:t xml:space="preserve">Art. 3º Para o atendimento </w:t>
      </w:r>
      <w:r w:rsidR="00F92D28" w:rsidRPr="002640B0">
        <w:t xml:space="preserve">da abertura </w:t>
      </w:r>
      <w:r w:rsidR="009E0EE2" w:rsidRPr="002640B0">
        <w:t>do</w:t>
      </w:r>
      <w:r w:rsidR="007E04C4" w:rsidRPr="002640B0">
        <w:t>s</w:t>
      </w:r>
      <w:r w:rsidR="00DB574F" w:rsidRPr="002640B0">
        <w:t xml:space="preserve"> </w:t>
      </w:r>
      <w:r w:rsidR="009E0EE2" w:rsidRPr="002640B0">
        <w:t>Crédito</w:t>
      </w:r>
      <w:r w:rsidR="007E04C4" w:rsidRPr="002640B0">
        <w:t>s</w:t>
      </w:r>
      <w:r w:rsidR="009E0EE2" w:rsidRPr="002640B0">
        <w:t xml:space="preserve"> autorizado</w:t>
      </w:r>
      <w:r w:rsidR="007E04C4" w:rsidRPr="002640B0">
        <w:t>s</w:t>
      </w:r>
      <w:r w:rsidRPr="002640B0">
        <w:t xml:space="preserve"> no artigo anterior deste ato, fica igualmente o Chefe do Poder Executivo Municipal, aut</w:t>
      </w:r>
      <w:r w:rsidR="009E0EE2" w:rsidRPr="002640B0">
        <w:t>orizado a proceder à redução da</w:t>
      </w:r>
      <w:r w:rsidR="007E04C4" w:rsidRPr="002640B0">
        <w:t>s</w:t>
      </w:r>
      <w:r w:rsidR="003342A7" w:rsidRPr="002640B0">
        <w:t xml:space="preserve"> dotaç</w:t>
      </w:r>
      <w:r w:rsidR="007E04C4" w:rsidRPr="002640B0">
        <w:t>ões</w:t>
      </w:r>
      <w:r w:rsidR="009E0EE2" w:rsidRPr="002640B0">
        <w:t xml:space="preserve"> orçamentária</w:t>
      </w:r>
      <w:r w:rsidR="007E04C4" w:rsidRPr="002640B0">
        <w:t>s</w:t>
      </w:r>
      <w:r w:rsidR="009E0EE2" w:rsidRPr="002640B0">
        <w:t xml:space="preserve"> abaixo discriminada</w:t>
      </w:r>
      <w:r w:rsidR="007E04C4" w:rsidRPr="002640B0">
        <w:t>s</w:t>
      </w:r>
      <w:r w:rsidR="003342A7" w:rsidRPr="002640B0">
        <w:t xml:space="preserve"> </w:t>
      </w:r>
      <w:r w:rsidR="009E0EE2" w:rsidRPr="002640B0">
        <w:t>e constante</w:t>
      </w:r>
      <w:r w:rsidR="007E04C4" w:rsidRPr="002640B0">
        <w:t>s</w:t>
      </w:r>
      <w:r w:rsidRPr="002640B0">
        <w:t xml:space="preserve"> do mesmo Orçamento, no valor de até </w:t>
      </w:r>
      <w:r w:rsidR="002640B0" w:rsidRPr="002640B0">
        <w:rPr>
          <w:b/>
        </w:rPr>
        <w:t>R$ 1.184.625,82 (um milhão, cento e oitenta e quatro mil, seiscentos e vinte e cinco reais e oitenta e dois centavos)</w:t>
      </w:r>
      <w:r w:rsidR="002640B0">
        <w:rPr>
          <w:b/>
        </w:rPr>
        <w:t>,</w:t>
      </w:r>
      <w:r w:rsidR="00E238E7" w:rsidRPr="002640B0">
        <w:rPr>
          <w:b/>
        </w:rPr>
        <w:t xml:space="preserve"> </w:t>
      </w:r>
      <w:r w:rsidRPr="002640B0">
        <w:t>mais precisamente conforme abaixo:</w:t>
      </w:r>
    </w:p>
    <w:p w14:paraId="01D68591" w14:textId="77777777" w:rsidR="001A1727" w:rsidRPr="002640B0" w:rsidRDefault="001A1727" w:rsidP="002E7D17">
      <w:pPr>
        <w:ind w:firstLine="1985"/>
        <w:jc w:val="both"/>
      </w:pPr>
    </w:p>
    <w:p w14:paraId="2A125F4E" w14:textId="0DE6D582" w:rsidR="001A1727" w:rsidRPr="002640B0" w:rsidRDefault="001A1727" w:rsidP="001A1727">
      <w:pPr>
        <w:jc w:val="both"/>
      </w:pPr>
      <w:r w:rsidRPr="002640B0">
        <w:t>02 – PODER EXECUTIVO MUNICIPAL</w:t>
      </w:r>
      <w:r w:rsidRPr="002640B0">
        <w:tab/>
      </w:r>
    </w:p>
    <w:p w14:paraId="1DDF04C9" w14:textId="6CDB3C7C" w:rsidR="001A1727" w:rsidRPr="002640B0" w:rsidRDefault="001A1727" w:rsidP="001A1727">
      <w:pPr>
        <w:jc w:val="both"/>
      </w:pPr>
      <w:r w:rsidRPr="002640B0">
        <w:t xml:space="preserve">001 – GABINETE DO </w:t>
      </w:r>
      <w:r w:rsidR="00DA262D" w:rsidRPr="002640B0">
        <w:t>PREFEITO MUNICIPAL</w:t>
      </w:r>
      <w:r w:rsidRPr="002640B0">
        <w:t xml:space="preserve"> </w:t>
      </w:r>
    </w:p>
    <w:p w14:paraId="0FC75782" w14:textId="74A89774" w:rsidR="001A1727" w:rsidRPr="002640B0" w:rsidRDefault="001A1727" w:rsidP="001A1727">
      <w:pPr>
        <w:jc w:val="both"/>
        <w:rPr>
          <w:bCs/>
        </w:rPr>
      </w:pPr>
      <w:r w:rsidRPr="002640B0">
        <w:rPr>
          <w:bCs/>
        </w:rPr>
        <w:t>04.12</w:t>
      </w:r>
      <w:r w:rsidR="00DA262D" w:rsidRPr="002640B0">
        <w:rPr>
          <w:bCs/>
        </w:rPr>
        <w:t>2</w:t>
      </w:r>
      <w:r w:rsidRPr="002640B0">
        <w:rPr>
          <w:bCs/>
        </w:rPr>
        <w:t>.000</w:t>
      </w:r>
      <w:r w:rsidR="00DA262D" w:rsidRPr="002640B0">
        <w:rPr>
          <w:bCs/>
        </w:rPr>
        <w:t>2</w:t>
      </w:r>
      <w:r w:rsidRPr="002640B0">
        <w:rPr>
          <w:bCs/>
        </w:rPr>
        <w:t>.2.0</w:t>
      </w:r>
      <w:r w:rsidR="00DA262D" w:rsidRPr="002640B0">
        <w:rPr>
          <w:bCs/>
        </w:rPr>
        <w:t>0</w:t>
      </w:r>
      <w:r w:rsidRPr="002640B0">
        <w:rPr>
          <w:bCs/>
        </w:rPr>
        <w:t xml:space="preserve">6 – MANUTENÇÃO E DESENVOLVIMENTO DAS ATIVIDADES </w:t>
      </w:r>
      <w:r w:rsidR="00DA262D" w:rsidRPr="002640B0">
        <w:rPr>
          <w:bCs/>
        </w:rPr>
        <w:t>DO GABINETE DO PREFEITO</w:t>
      </w:r>
    </w:p>
    <w:p w14:paraId="6D74CA73" w14:textId="27AB8B4D" w:rsidR="001A1727" w:rsidRPr="002640B0" w:rsidRDefault="001A1727" w:rsidP="001A1727">
      <w:r w:rsidRPr="002640B0">
        <w:t>(</w:t>
      </w:r>
      <w:r w:rsidR="00DA262D" w:rsidRPr="002640B0">
        <w:t>1</w:t>
      </w:r>
      <w:r w:rsidRPr="002640B0">
        <w:t>) 3.1.90.00.00.00.00.00 – 1.500.7000.0000...............................................</w:t>
      </w:r>
      <w:r w:rsidR="00DA262D" w:rsidRPr="002640B0">
        <w:t>..</w:t>
      </w:r>
      <w:r w:rsidRPr="002640B0">
        <w:t xml:space="preserve">....... R$ </w:t>
      </w:r>
      <w:r w:rsidR="00DA262D" w:rsidRPr="002640B0">
        <w:t>90.000,00</w:t>
      </w:r>
    </w:p>
    <w:p w14:paraId="10FAE365" w14:textId="77777777" w:rsidR="00DA262D" w:rsidRPr="002640B0" w:rsidRDefault="00DA262D" w:rsidP="001A1727"/>
    <w:p w14:paraId="303B15D3" w14:textId="595ED5E3" w:rsidR="00DA262D" w:rsidRPr="002640B0" w:rsidRDefault="00DA262D" w:rsidP="00DA262D">
      <w:pPr>
        <w:jc w:val="both"/>
      </w:pPr>
      <w:r w:rsidRPr="002640B0">
        <w:t>03 – SECRETARIA MUNICIPAL DE ADMINISTRAÇÃO E GESTÃO</w:t>
      </w:r>
      <w:r w:rsidRPr="002640B0">
        <w:tab/>
      </w:r>
    </w:p>
    <w:p w14:paraId="65C11E5D" w14:textId="53152E62" w:rsidR="00DA262D" w:rsidRPr="002640B0" w:rsidRDefault="00DA262D" w:rsidP="00DA262D">
      <w:pPr>
        <w:jc w:val="both"/>
      </w:pPr>
      <w:r w:rsidRPr="002640B0">
        <w:t>001 – ADMINISTRAÇÃO E GESTÃO</w:t>
      </w:r>
    </w:p>
    <w:p w14:paraId="3CB6B70B" w14:textId="0046EEA0" w:rsidR="00DA262D" w:rsidRPr="002640B0" w:rsidRDefault="00DA262D" w:rsidP="00DA262D">
      <w:pPr>
        <w:jc w:val="both"/>
        <w:rPr>
          <w:bCs/>
        </w:rPr>
      </w:pPr>
      <w:r w:rsidRPr="002640B0">
        <w:rPr>
          <w:bCs/>
        </w:rPr>
        <w:t xml:space="preserve">04.122.0002.2.013 – MANUTENÇÃO E DESENVOLVIMENTO DAS ATIVIDADES DA SECRETARIA DE ADMINISTRAÇÃO   </w:t>
      </w:r>
    </w:p>
    <w:p w14:paraId="4898F1FE" w14:textId="08F37D00" w:rsidR="00DA262D" w:rsidRPr="002640B0" w:rsidRDefault="00DA262D" w:rsidP="00DA262D">
      <w:r w:rsidRPr="002640B0">
        <w:t>(20) 3.1.90.00.00.00.00.00 – 1.500.7000.0000...................................................... R$ 70.000,00</w:t>
      </w:r>
    </w:p>
    <w:p w14:paraId="661BDD9C" w14:textId="746848A2" w:rsidR="00DA262D" w:rsidRPr="002640B0" w:rsidRDefault="00DA262D" w:rsidP="00DA262D">
      <w:r w:rsidRPr="002640B0">
        <w:t>(24) 4.4.90.00.00.00.00.00 – 1.500.7000.0000...................................................... R$ 17.470,00</w:t>
      </w:r>
    </w:p>
    <w:p w14:paraId="0205B69B" w14:textId="77777777" w:rsidR="00DA262D" w:rsidRPr="002640B0" w:rsidRDefault="00DA262D" w:rsidP="001A1727"/>
    <w:p w14:paraId="12C66CA4" w14:textId="77777777" w:rsidR="00DA262D" w:rsidRPr="002640B0" w:rsidRDefault="00DA262D" w:rsidP="00DA262D">
      <w:pPr>
        <w:jc w:val="both"/>
      </w:pPr>
      <w:r w:rsidRPr="002640B0">
        <w:t>03 – SECRETARIA MUNICIPAL DE ADMINISTRAÇÃO E GESTÃO</w:t>
      </w:r>
      <w:r w:rsidRPr="002640B0">
        <w:tab/>
      </w:r>
    </w:p>
    <w:p w14:paraId="61427890" w14:textId="2804E68B" w:rsidR="00DA262D" w:rsidRPr="002640B0" w:rsidRDefault="00DA262D" w:rsidP="00DA262D">
      <w:pPr>
        <w:jc w:val="both"/>
      </w:pPr>
      <w:r w:rsidRPr="002640B0">
        <w:t>002 – LICITAÇÕES E CONTRATOS</w:t>
      </w:r>
    </w:p>
    <w:p w14:paraId="4E1813DD" w14:textId="6246DB64" w:rsidR="00DA262D" w:rsidRPr="002640B0" w:rsidRDefault="00DA262D" w:rsidP="00DA262D">
      <w:pPr>
        <w:jc w:val="both"/>
        <w:rPr>
          <w:bCs/>
        </w:rPr>
      </w:pPr>
      <w:r w:rsidRPr="002640B0">
        <w:rPr>
          <w:bCs/>
        </w:rPr>
        <w:t>04.122.0002.2.014 – MANUTENÇÃO E DESENVOLVIMENTO DAS ATIVIDADES DE LICITAÇÕES E CONTRATOS</w:t>
      </w:r>
    </w:p>
    <w:p w14:paraId="0CBEE02D" w14:textId="5A82A98D" w:rsidR="00DA262D" w:rsidRPr="002640B0" w:rsidRDefault="00DA262D" w:rsidP="00DA262D">
      <w:r w:rsidRPr="002640B0">
        <w:t>(2</w:t>
      </w:r>
      <w:r w:rsidR="0097783D" w:rsidRPr="002640B0">
        <w:t>5</w:t>
      </w:r>
      <w:r w:rsidRPr="002640B0">
        <w:t>) 3.1.90.00.00.00.00.00 – 1.500.7000.0000...................................................... R$ 66.886,61</w:t>
      </w:r>
    </w:p>
    <w:p w14:paraId="1D99A317" w14:textId="77777777" w:rsidR="001A1727" w:rsidRPr="002640B0" w:rsidRDefault="001A1727" w:rsidP="002E7D17">
      <w:pPr>
        <w:ind w:firstLine="1985"/>
        <w:jc w:val="both"/>
      </w:pPr>
    </w:p>
    <w:p w14:paraId="5C93120B" w14:textId="77777777" w:rsidR="00DA262D" w:rsidRPr="002640B0" w:rsidRDefault="00DA262D" w:rsidP="00DA262D">
      <w:pPr>
        <w:jc w:val="both"/>
      </w:pPr>
      <w:r w:rsidRPr="002640B0">
        <w:t>04 – SECRETARIA MUNICIPAL DA FAZENDA</w:t>
      </w:r>
      <w:r w:rsidRPr="002640B0">
        <w:tab/>
      </w:r>
    </w:p>
    <w:p w14:paraId="11280EEF" w14:textId="40E52C94" w:rsidR="00DA262D" w:rsidRPr="002640B0" w:rsidRDefault="00DA262D" w:rsidP="00DA262D">
      <w:pPr>
        <w:jc w:val="both"/>
      </w:pPr>
      <w:r w:rsidRPr="002640B0">
        <w:t xml:space="preserve">001 – FINANÇAS, TRIBUTAÇÃO E FISCALIZAÇÃO </w:t>
      </w:r>
    </w:p>
    <w:p w14:paraId="48D19F9F" w14:textId="1CDC286A" w:rsidR="00DA262D" w:rsidRPr="002640B0" w:rsidRDefault="00DA262D" w:rsidP="00DA262D">
      <w:pPr>
        <w:jc w:val="both"/>
        <w:rPr>
          <w:bCs/>
        </w:rPr>
      </w:pPr>
      <w:r w:rsidRPr="002640B0">
        <w:rPr>
          <w:bCs/>
        </w:rPr>
        <w:t xml:space="preserve">04.129.0003.2.015 – MANUTENÇÃO E DESENVOLVIMENTO DO DEPTO DE FINANÇAS, TRIBUTAÇÃO E FISCALIZAÇÃO  </w:t>
      </w:r>
    </w:p>
    <w:p w14:paraId="2CE56477" w14:textId="75CE5053" w:rsidR="00DA262D" w:rsidRPr="002640B0" w:rsidRDefault="00DA262D" w:rsidP="00DA262D">
      <w:r w:rsidRPr="002640B0">
        <w:t>(</w:t>
      </w:r>
      <w:r w:rsidR="0097783D" w:rsidRPr="002640B0">
        <w:t>28</w:t>
      </w:r>
      <w:r w:rsidRPr="002640B0">
        <w:t>) 3.1.90.00.00.00.00.00 – 1.500.7000.0000...................................................... R$ 70.000,00</w:t>
      </w:r>
    </w:p>
    <w:p w14:paraId="637876C0" w14:textId="77777777" w:rsidR="001A1727" w:rsidRPr="002640B0" w:rsidRDefault="001A1727" w:rsidP="002E7D17">
      <w:pPr>
        <w:ind w:firstLine="1985"/>
        <w:jc w:val="both"/>
      </w:pPr>
    </w:p>
    <w:p w14:paraId="017B50D7" w14:textId="5346AF11" w:rsidR="00696918" w:rsidRPr="002640B0" w:rsidRDefault="00696918" w:rsidP="00696918">
      <w:pPr>
        <w:jc w:val="both"/>
      </w:pPr>
      <w:r w:rsidRPr="002640B0">
        <w:t>04 – SECRETARIA MUNICIPAL DA FAZENDA</w:t>
      </w:r>
      <w:r w:rsidRPr="002640B0">
        <w:tab/>
      </w:r>
    </w:p>
    <w:p w14:paraId="72D8EEB1" w14:textId="0483E723" w:rsidR="00696918" w:rsidRPr="002640B0" w:rsidRDefault="00696918" w:rsidP="00696918">
      <w:pPr>
        <w:jc w:val="both"/>
      </w:pPr>
      <w:r w:rsidRPr="002640B0">
        <w:t>00</w:t>
      </w:r>
      <w:r w:rsidR="00DA262D" w:rsidRPr="002640B0">
        <w:t>2</w:t>
      </w:r>
      <w:r w:rsidRPr="002640B0">
        <w:t xml:space="preserve"> – CONTADORIA GERAL </w:t>
      </w:r>
    </w:p>
    <w:p w14:paraId="0749F96C" w14:textId="74A35D96" w:rsidR="00696918" w:rsidRPr="002640B0" w:rsidRDefault="00696918" w:rsidP="00696918">
      <w:pPr>
        <w:jc w:val="both"/>
        <w:rPr>
          <w:bCs/>
        </w:rPr>
      </w:pPr>
      <w:r w:rsidRPr="002640B0">
        <w:rPr>
          <w:bCs/>
        </w:rPr>
        <w:t xml:space="preserve">04.121.0004.2.016 – MANUTENÇÃO E DESENVOLVIMENTO DAS ATIVIDADES DA CONTADORIA GERAL  </w:t>
      </w:r>
    </w:p>
    <w:p w14:paraId="3BF25982" w14:textId="4BA212A4" w:rsidR="00696918" w:rsidRPr="002640B0" w:rsidRDefault="00696918" w:rsidP="00696918">
      <w:r w:rsidRPr="002640B0">
        <w:t xml:space="preserve">(32) 3.1.90.00.00.00.00.00 – 1.500.7000.0000...................................................... R$ </w:t>
      </w:r>
      <w:r w:rsidR="00DA262D" w:rsidRPr="002640B0">
        <w:t>30.000,00</w:t>
      </w:r>
    </w:p>
    <w:p w14:paraId="3F746E22" w14:textId="77777777" w:rsidR="00696918" w:rsidRPr="002640B0" w:rsidRDefault="00696918" w:rsidP="00696918"/>
    <w:p w14:paraId="69C82DCC" w14:textId="34D1465F" w:rsidR="00696918" w:rsidRPr="002640B0" w:rsidRDefault="00696918" w:rsidP="00696918">
      <w:pPr>
        <w:jc w:val="both"/>
      </w:pPr>
      <w:r w:rsidRPr="002640B0">
        <w:t>05 – SECRETARIA MUNICIPAL DE EDUCAÇÃO E ESPORTES</w:t>
      </w:r>
      <w:r w:rsidRPr="002640B0">
        <w:tab/>
      </w:r>
    </w:p>
    <w:p w14:paraId="3F91D608" w14:textId="628A4F54" w:rsidR="00696918" w:rsidRPr="002640B0" w:rsidRDefault="00696918" w:rsidP="00696918">
      <w:pPr>
        <w:jc w:val="both"/>
      </w:pPr>
      <w:r w:rsidRPr="002640B0">
        <w:t>00</w:t>
      </w:r>
      <w:r w:rsidR="00B34D6B" w:rsidRPr="002640B0">
        <w:t>1</w:t>
      </w:r>
      <w:r w:rsidRPr="002640B0">
        <w:t xml:space="preserve"> – </w:t>
      </w:r>
      <w:r w:rsidR="00B34D6B" w:rsidRPr="002640B0">
        <w:t>ADMINISTRAÇÃO DA EDUCAÇÃO MUNICIPAL</w:t>
      </w:r>
      <w:r w:rsidRPr="002640B0">
        <w:t xml:space="preserve"> </w:t>
      </w:r>
    </w:p>
    <w:p w14:paraId="58CCD276" w14:textId="121655E5" w:rsidR="00696918" w:rsidRPr="002640B0" w:rsidRDefault="00B34D6B" w:rsidP="00696918">
      <w:pPr>
        <w:jc w:val="both"/>
        <w:rPr>
          <w:bCs/>
        </w:rPr>
      </w:pPr>
      <w:r w:rsidRPr="002640B0">
        <w:rPr>
          <w:bCs/>
        </w:rPr>
        <w:t>12.122.0002.2.017</w:t>
      </w:r>
      <w:r w:rsidR="00696918" w:rsidRPr="002640B0">
        <w:rPr>
          <w:bCs/>
        </w:rPr>
        <w:t xml:space="preserve"> – </w:t>
      </w:r>
      <w:r w:rsidRPr="002640B0">
        <w:rPr>
          <w:bCs/>
        </w:rPr>
        <w:t>MANUTENÇÃO E DESENVOLVIMENTO DAS ATIVIDADES DA ADMINISTRAÇÃO DA EDUCAÇÃO</w:t>
      </w:r>
      <w:r w:rsidR="00696918" w:rsidRPr="002640B0">
        <w:rPr>
          <w:bCs/>
        </w:rPr>
        <w:t xml:space="preserve">  </w:t>
      </w:r>
    </w:p>
    <w:p w14:paraId="44B2E5BD" w14:textId="07752A07" w:rsidR="00696918" w:rsidRPr="002640B0" w:rsidRDefault="00696918" w:rsidP="00696918">
      <w:r w:rsidRPr="002640B0">
        <w:t>(</w:t>
      </w:r>
      <w:r w:rsidR="00B34D6B" w:rsidRPr="002640B0">
        <w:t>35</w:t>
      </w:r>
      <w:r w:rsidRPr="002640B0">
        <w:t xml:space="preserve">) </w:t>
      </w:r>
      <w:r w:rsidR="00B34D6B" w:rsidRPr="002640B0">
        <w:t>3</w:t>
      </w:r>
      <w:r w:rsidRPr="002640B0">
        <w:t>.</w:t>
      </w:r>
      <w:r w:rsidR="00B34D6B" w:rsidRPr="002640B0">
        <w:t>1</w:t>
      </w:r>
      <w:r w:rsidRPr="002640B0">
        <w:t>.90.00.00.00.00.00 – 1.500.</w:t>
      </w:r>
      <w:r w:rsidR="00B34D6B" w:rsidRPr="002640B0">
        <w:t>1001</w:t>
      </w:r>
      <w:r w:rsidRPr="002640B0">
        <w:t>.0000................................</w:t>
      </w:r>
      <w:r w:rsidR="00276174" w:rsidRPr="002640B0">
        <w:t>.</w:t>
      </w:r>
      <w:r w:rsidRPr="002640B0">
        <w:t xml:space="preserve">..................... R$ </w:t>
      </w:r>
      <w:r w:rsidR="00B34D6B" w:rsidRPr="002640B0">
        <w:t>30.000,00</w:t>
      </w:r>
    </w:p>
    <w:p w14:paraId="29DFD340" w14:textId="77777777" w:rsidR="00B34D6B" w:rsidRPr="002640B0" w:rsidRDefault="00B34D6B" w:rsidP="00696918"/>
    <w:p w14:paraId="0FE80186" w14:textId="77777777" w:rsidR="00B34D6B" w:rsidRPr="002640B0" w:rsidRDefault="00B34D6B" w:rsidP="00B34D6B">
      <w:pPr>
        <w:jc w:val="both"/>
      </w:pPr>
      <w:r w:rsidRPr="002640B0">
        <w:t>05 – SECRETARIA MUNICIPAL DE EDUCAÇÃO E ESPORTES</w:t>
      </w:r>
      <w:r w:rsidRPr="002640B0">
        <w:tab/>
      </w:r>
    </w:p>
    <w:p w14:paraId="528F1E09" w14:textId="5F29D1B0" w:rsidR="00B34D6B" w:rsidRPr="002640B0" w:rsidRDefault="00B34D6B" w:rsidP="00B34D6B">
      <w:pPr>
        <w:jc w:val="both"/>
      </w:pPr>
      <w:r w:rsidRPr="002640B0">
        <w:t xml:space="preserve">003 – ENSINO INFANTIL </w:t>
      </w:r>
    </w:p>
    <w:p w14:paraId="57802D7D" w14:textId="2F19C391" w:rsidR="00B34D6B" w:rsidRPr="002640B0" w:rsidRDefault="00B34D6B" w:rsidP="00B34D6B">
      <w:pPr>
        <w:jc w:val="both"/>
        <w:rPr>
          <w:bCs/>
        </w:rPr>
      </w:pPr>
      <w:r w:rsidRPr="002640B0">
        <w:rPr>
          <w:bCs/>
        </w:rPr>
        <w:t xml:space="preserve">12.365.0035.2.075 – TRANSFERÊNCIAS APP’S – DINHEIRO NA ESCOLA – ENSINO INFANTIL  </w:t>
      </w:r>
    </w:p>
    <w:p w14:paraId="6B5DF5AA" w14:textId="2EA51336" w:rsidR="00B34D6B" w:rsidRPr="002640B0" w:rsidRDefault="00B34D6B" w:rsidP="00B34D6B">
      <w:r w:rsidRPr="002640B0">
        <w:t>(59) 3.3.50.00.00.00.00.00 – 1.500.1001.0000........................................................ R$ 1.514,60</w:t>
      </w:r>
    </w:p>
    <w:p w14:paraId="0DDEBCBC" w14:textId="77777777" w:rsidR="00B34D6B" w:rsidRPr="002640B0" w:rsidRDefault="00B34D6B" w:rsidP="00B34D6B">
      <w:pPr>
        <w:jc w:val="both"/>
      </w:pPr>
      <w:r w:rsidRPr="002640B0">
        <w:lastRenderedPageBreak/>
        <w:t>05 – SECRETARIA MUNICIPAL DE EDUCAÇÃO E ESPORTES</w:t>
      </w:r>
      <w:r w:rsidRPr="002640B0">
        <w:tab/>
      </w:r>
    </w:p>
    <w:p w14:paraId="34FB4207" w14:textId="4148E1B2" w:rsidR="00B34D6B" w:rsidRPr="002640B0" w:rsidRDefault="00B34D6B" w:rsidP="00B34D6B">
      <w:pPr>
        <w:jc w:val="both"/>
      </w:pPr>
      <w:r w:rsidRPr="002640B0">
        <w:t xml:space="preserve">007 – ESPORTE </w:t>
      </w:r>
    </w:p>
    <w:p w14:paraId="2620D632" w14:textId="3B225891" w:rsidR="00B34D6B" w:rsidRPr="002640B0" w:rsidRDefault="00B34D6B" w:rsidP="00B34D6B">
      <w:pPr>
        <w:jc w:val="both"/>
        <w:rPr>
          <w:bCs/>
        </w:rPr>
      </w:pPr>
      <w:r w:rsidRPr="002640B0">
        <w:rPr>
          <w:bCs/>
        </w:rPr>
        <w:t>27.812.0013.2.031 – MANUTENÇÃO DO DEPARTAMENTO DE ESPORTES</w:t>
      </w:r>
    </w:p>
    <w:p w14:paraId="54C5F2DC" w14:textId="1B55F9B3" w:rsidR="00B34D6B" w:rsidRPr="002640B0" w:rsidRDefault="00B34D6B" w:rsidP="00B34D6B">
      <w:r w:rsidRPr="002640B0">
        <w:t>(74) 3.1.90.00.00.00.00.00 – 1.500.7000.0000...................................................... R$ 20.000,00</w:t>
      </w:r>
    </w:p>
    <w:p w14:paraId="111C22D8" w14:textId="77777777" w:rsidR="00B34D6B" w:rsidRPr="002640B0" w:rsidRDefault="00B34D6B" w:rsidP="00B34D6B"/>
    <w:p w14:paraId="6351892C" w14:textId="77777777" w:rsidR="00B34D6B" w:rsidRPr="002640B0" w:rsidRDefault="00B34D6B" w:rsidP="00B34D6B">
      <w:pPr>
        <w:jc w:val="both"/>
      </w:pPr>
      <w:r w:rsidRPr="002640B0">
        <w:t>06 – SECRETARIA MUNICIPAL DE AGRICULTURA E MEIO AMBIENTE</w:t>
      </w:r>
      <w:r w:rsidRPr="002640B0">
        <w:tab/>
      </w:r>
    </w:p>
    <w:p w14:paraId="4A083EEA" w14:textId="77777777" w:rsidR="00B34D6B" w:rsidRPr="002640B0" w:rsidRDefault="00B34D6B" w:rsidP="00B34D6B">
      <w:pPr>
        <w:jc w:val="both"/>
      </w:pPr>
      <w:r w:rsidRPr="002640B0">
        <w:t xml:space="preserve">001 – AGRICULTURA </w:t>
      </w:r>
    </w:p>
    <w:p w14:paraId="3962805C" w14:textId="64F85AFA" w:rsidR="00B34D6B" w:rsidRPr="002640B0" w:rsidRDefault="00192945" w:rsidP="00B34D6B">
      <w:pPr>
        <w:jc w:val="both"/>
        <w:rPr>
          <w:bCs/>
        </w:rPr>
      </w:pPr>
      <w:r w:rsidRPr="002640B0">
        <w:rPr>
          <w:bCs/>
        </w:rPr>
        <w:t>18.541.0014.1.011</w:t>
      </w:r>
      <w:r w:rsidR="00B34D6B" w:rsidRPr="002640B0">
        <w:rPr>
          <w:bCs/>
        </w:rPr>
        <w:t xml:space="preserve"> – MANUTENÇÃO</w:t>
      </w:r>
      <w:r w:rsidRPr="002640B0">
        <w:rPr>
          <w:bCs/>
        </w:rPr>
        <w:t xml:space="preserve">/REFORMA DE ESPAÇO PARA BENEFICIAMENTO DE LIXO RECICLÁVEL </w:t>
      </w:r>
    </w:p>
    <w:p w14:paraId="12E30BBD" w14:textId="081557E0" w:rsidR="00B34D6B" w:rsidRPr="002640B0" w:rsidRDefault="00B34D6B" w:rsidP="00B34D6B">
      <w:r w:rsidRPr="002640B0">
        <w:t>(</w:t>
      </w:r>
      <w:r w:rsidR="00192945" w:rsidRPr="002640B0">
        <w:t>66</w:t>
      </w:r>
      <w:r w:rsidRPr="002640B0">
        <w:t xml:space="preserve">) </w:t>
      </w:r>
      <w:r w:rsidR="00192945" w:rsidRPr="002640B0">
        <w:t>4</w:t>
      </w:r>
      <w:r w:rsidRPr="002640B0">
        <w:t>.</w:t>
      </w:r>
      <w:r w:rsidR="00192945" w:rsidRPr="002640B0">
        <w:t>4</w:t>
      </w:r>
      <w:r w:rsidRPr="002640B0">
        <w:t>.90.00.00.00.00.00 – 1.500.7000.0000.............................................</w:t>
      </w:r>
      <w:r w:rsidR="00192945" w:rsidRPr="002640B0">
        <w:t>..</w:t>
      </w:r>
      <w:r w:rsidRPr="002640B0">
        <w:t>....... R$ 10.000,00</w:t>
      </w:r>
    </w:p>
    <w:p w14:paraId="3C94BC9B" w14:textId="77777777" w:rsidR="00B34D6B" w:rsidRPr="002640B0" w:rsidRDefault="00B34D6B" w:rsidP="00B34D6B"/>
    <w:p w14:paraId="64885C2A" w14:textId="3F1E9CDC" w:rsidR="00276174" w:rsidRPr="002640B0" w:rsidRDefault="00276174" w:rsidP="00276174">
      <w:pPr>
        <w:jc w:val="both"/>
      </w:pPr>
      <w:r w:rsidRPr="002640B0">
        <w:t>06 – SECRETARIA MUNICIPAL DE AGRICULTURA E MEIO AMBIENTE</w:t>
      </w:r>
      <w:r w:rsidRPr="002640B0">
        <w:tab/>
      </w:r>
    </w:p>
    <w:p w14:paraId="5E44A5A1" w14:textId="1E3B9A23" w:rsidR="00276174" w:rsidRPr="002640B0" w:rsidRDefault="00276174" w:rsidP="00276174">
      <w:pPr>
        <w:jc w:val="both"/>
      </w:pPr>
      <w:r w:rsidRPr="002640B0">
        <w:t xml:space="preserve">001 – AGRICULTURA </w:t>
      </w:r>
    </w:p>
    <w:p w14:paraId="0A92F153" w14:textId="42367CC6" w:rsidR="00276174" w:rsidRPr="002640B0" w:rsidRDefault="00276174" w:rsidP="00276174">
      <w:pPr>
        <w:jc w:val="both"/>
        <w:rPr>
          <w:bCs/>
        </w:rPr>
      </w:pPr>
      <w:r w:rsidRPr="002640B0">
        <w:rPr>
          <w:bCs/>
        </w:rPr>
        <w:t>20.608.0014.2.035 – MANUTENÇÃO E DESENVOLVIMENTO DA PRODUÇÃO VEGETAL E AGROECOLOGIA</w:t>
      </w:r>
    </w:p>
    <w:p w14:paraId="4240BCD7" w14:textId="45E66A23" w:rsidR="00276174" w:rsidRPr="002640B0" w:rsidRDefault="00276174" w:rsidP="00276174">
      <w:r w:rsidRPr="002640B0">
        <w:t>(8</w:t>
      </w:r>
      <w:r w:rsidR="00192945" w:rsidRPr="002640B0">
        <w:t>0</w:t>
      </w:r>
      <w:r w:rsidRPr="002640B0">
        <w:t>) 3.3.</w:t>
      </w:r>
      <w:r w:rsidR="00192945" w:rsidRPr="002640B0">
        <w:t>5</w:t>
      </w:r>
      <w:r w:rsidRPr="002640B0">
        <w:t>0.00.00.00.00.00 – 1.500.7000.0000......................................</w:t>
      </w:r>
      <w:r w:rsidR="00192945" w:rsidRPr="002640B0">
        <w:t>..</w:t>
      </w:r>
      <w:r w:rsidRPr="002640B0">
        <w:t>.............. R$ 10.000,00</w:t>
      </w:r>
    </w:p>
    <w:p w14:paraId="340E4FA8" w14:textId="77777777" w:rsidR="00192945" w:rsidRPr="002640B0" w:rsidRDefault="00192945" w:rsidP="00276174"/>
    <w:p w14:paraId="41870415" w14:textId="77777777" w:rsidR="00192945" w:rsidRPr="002640B0" w:rsidRDefault="00192945" w:rsidP="00192945">
      <w:pPr>
        <w:jc w:val="both"/>
      </w:pPr>
      <w:r w:rsidRPr="002640B0">
        <w:t>06 – SECRETARIA MUNICIPAL DE AGRICULTURA E MEIO AMBIENTE</w:t>
      </w:r>
      <w:r w:rsidRPr="002640B0">
        <w:tab/>
      </w:r>
    </w:p>
    <w:p w14:paraId="73B46FB8" w14:textId="77777777" w:rsidR="00192945" w:rsidRPr="002640B0" w:rsidRDefault="00192945" w:rsidP="00192945">
      <w:pPr>
        <w:jc w:val="both"/>
      </w:pPr>
      <w:r w:rsidRPr="002640B0">
        <w:t xml:space="preserve">001 – AGRICULTURA </w:t>
      </w:r>
    </w:p>
    <w:p w14:paraId="6C2EDABB" w14:textId="5DF37873" w:rsidR="00192945" w:rsidRPr="002640B0" w:rsidRDefault="00192945" w:rsidP="00192945">
      <w:pPr>
        <w:jc w:val="both"/>
        <w:rPr>
          <w:bCs/>
        </w:rPr>
      </w:pPr>
      <w:r w:rsidRPr="002640B0">
        <w:rPr>
          <w:bCs/>
        </w:rPr>
        <w:t>20.608.0033.2.038 – MANUTENÇÃO E DESENVOLVIMENTO DO PROGRAMA ÁGUA BOA ANIMAL</w:t>
      </w:r>
    </w:p>
    <w:p w14:paraId="5C8A1F8F" w14:textId="21FF4F82" w:rsidR="00192945" w:rsidRPr="002640B0" w:rsidRDefault="00192945" w:rsidP="00192945">
      <w:r w:rsidRPr="002640B0">
        <w:t>(90) 3.3.90.00.00.00.00.00 – 1.500.7000.0000...................................................... R$ 15.000,00</w:t>
      </w:r>
    </w:p>
    <w:p w14:paraId="7B60897A" w14:textId="77777777" w:rsidR="00192945" w:rsidRPr="002640B0" w:rsidRDefault="00192945" w:rsidP="00276174"/>
    <w:p w14:paraId="01D61820" w14:textId="77777777" w:rsidR="00276174" w:rsidRPr="002640B0" w:rsidRDefault="00276174" w:rsidP="00276174">
      <w:pPr>
        <w:jc w:val="both"/>
      </w:pPr>
      <w:r w:rsidRPr="002640B0">
        <w:t>06 – SECRETARIA MUNICIPAL DE AGRICULTURA E MEIO AMBIENTE</w:t>
      </w:r>
      <w:r w:rsidRPr="002640B0">
        <w:tab/>
      </w:r>
    </w:p>
    <w:p w14:paraId="0D683D2C" w14:textId="77777777" w:rsidR="00276174" w:rsidRPr="002640B0" w:rsidRDefault="00276174" w:rsidP="00276174">
      <w:pPr>
        <w:jc w:val="both"/>
      </w:pPr>
      <w:r w:rsidRPr="002640B0">
        <w:t xml:space="preserve">001 – AGRICULTURA </w:t>
      </w:r>
    </w:p>
    <w:p w14:paraId="72FF87A4" w14:textId="2E291BC0" w:rsidR="00276174" w:rsidRPr="002640B0" w:rsidRDefault="00276174" w:rsidP="00276174">
      <w:pPr>
        <w:jc w:val="both"/>
        <w:rPr>
          <w:bCs/>
        </w:rPr>
      </w:pPr>
      <w:r w:rsidRPr="002640B0">
        <w:rPr>
          <w:bCs/>
        </w:rPr>
        <w:t>20.608.0032.2.039 – INCENTIVO A PRODUÇÃO AGROPECUÁRIA E CUIDADO COM AS ÁGUAS</w:t>
      </w:r>
    </w:p>
    <w:p w14:paraId="50039A6F" w14:textId="339DDA09" w:rsidR="00276174" w:rsidRPr="002640B0" w:rsidRDefault="00276174" w:rsidP="00276174">
      <w:r w:rsidRPr="002640B0">
        <w:t xml:space="preserve">(89) 3.3.90.00.00.00.00.00 – 1.500.7000.0000.................................................... R$ </w:t>
      </w:r>
      <w:r w:rsidR="00192945" w:rsidRPr="002640B0">
        <w:t>100</w:t>
      </w:r>
      <w:r w:rsidRPr="002640B0">
        <w:t>.000,00</w:t>
      </w:r>
    </w:p>
    <w:p w14:paraId="3E9CF826" w14:textId="77777777" w:rsidR="00192945" w:rsidRPr="002640B0" w:rsidRDefault="00192945" w:rsidP="00276174"/>
    <w:p w14:paraId="4EB172D2" w14:textId="77777777" w:rsidR="00192945" w:rsidRPr="002640B0" w:rsidRDefault="00192945" w:rsidP="00192945">
      <w:pPr>
        <w:jc w:val="both"/>
      </w:pPr>
      <w:r w:rsidRPr="002640B0">
        <w:t>06 – SECRETARIA MUNICIPAL DE AGRICULTURA E MEIO AMBIENTE</w:t>
      </w:r>
      <w:r w:rsidRPr="002640B0">
        <w:tab/>
      </w:r>
    </w:p>
    <w:p w14:paraId="088EC679" w14:textId="77777777" w:rsidR="00192945" w:rsidRPr="002640B0" w:rsidRDefault="00192945" w:rsidP="00192945">
      <w:pPr>
        <w:jc w:val="both"/>
      </w:pPr>
      <w:r w:rsidRPr="002640B0">
        <w:t xml:space="preserve">001 – AGRICULTURA </w:t>
      </w:r>
    </w:p>
    <w:p w14:paraId="6860BDD0" w14:textId="3FB16998" w:rsidR="00192945" w:rsidRPr="002640B0" w:rsidRDefault="000A2861" w:rsidP="00192945">
      <w:pPr>
        <w:jc w:val="both"/>
        <w:rPr>
          <w:bCs/>
        </w:rPr>
      </w:pPr>
      <w:r w:rsidRPr="002640B0">
        <w:rPr>
          <w:bCs/>
        </w:rPr>
        <w:t>18.541.0019.2.051</w:t>
      </w:r>
      <w:r w:rsidR="00192945" w:rsidRPr="002640B0">
        <w:rPr>
          <w:bCs/>
        </w:rPr>
        <w:t xml:space="preserve"> – MANUTENÇÃO E DESENVOLVIMENTO </w:t>
      </w:r>
      <w:r w:rsidRPr="002640B0">
        <w:rPr>
          <w:bCs/>
        </w:rPr>
        <w:t>DO SISTEMA DE ESGOTO, PRESERVAÇÃO E CONSERVAÇÃO AMBIENTAL</w:t>
      </w:r>
    </w:p>
    <w:p w14:paraId="625EB4B2" w14:textId="533AC924" w:rsidR="00192945" w:rsidRPr="002640B0" w:rsidRDefault="00192945" w:rsidP="00192945">
      <w:r w:rsidRPr="002640B0">
        <w:t>(</w:t>
      </w:r>
      <w:r w:rsidR="000A2861" w:rsidRPr="002640B0">
        <w:t>132</w:t>
      </w:r>
      <w:r w:rsidRPr="002640B0">
        <w:t>) 3.</w:t>
      </w:r>
      <w:r w:rsidR="000A2861" w:rsidRPr="002640B0">
        <w:t>3</w:t>
      </w:r>
      <w:r w:rsidRPr="002640B0">
        <w:t>.</w:t>
      </w:r>
      <w:r w:rsidR="000A2861" w:rsidRPr="002640B0">
        <w:t>5</w:t>
      </w:r>
      <w:r w:rsidRPr="002640B0">
        <w:t>0.00.00.00.00.00 – 1.500.7000.0000.................................................... R$ 10.000,00</w:t>
      </w:r>
    </w:p>
    <w:p w14:paraId="645EA9A4" w14:textId="69773DE9" w:rsidR="000A2861" w:rsidRPr="002640B0" w:rsidRDefault="000A2861" w:rsidP="000A2861">
      <w:r w:rsidRPr="002640B0">
        <w:t>(135) 4.4.71.00.00.00.00.00 – 1.500.7000.0000...................................................... R$ 1.968,48</w:t>
      </w:r>
    </w:p>
    <w:p w14:paraId="6CCC191F" w14:textId="34777C1C" w:rsidR="000A2861" w:rsidRPr="002640B0" w:rsidRDefault="000A2861" w:rsidP="000A2861">
      <w:r w:rsidRPr="002640B0">
        <w:t>(136) 4.4.90.00.00.00.00.00 – 1.500.7000.0000...................................................... R$ 6.906,40</w:t>
      </w:r>
    </w:p>
    <w:p w14:paraId="65A7CE25" w14:textId="77777777" w:rsidR="000A2861" w:rsidRPr="002640B0" w:rsidRDefault="000A2861" w:rsidP="000A2861"/>
    <w:p w14:paraId="34DEFDEE" w14:textId="62EE1C78" w:rsidR="000A2861" w:rsidRPr="002640B0" w:rsidRDefault="000A2861" w:rsidP="000A2861">
      <w:pPr>
        <w:jc w:val="both"/>
      </w:pPr>
      <w:r w:rsidRPr="002640B0">
        <w:t>07 – SECRETARIA MUNICIPAL DE INFRAESTRUTURA</w:t>
      </w:r>
      <w:r w:rsidRPr="002640B0">
        <w:tab/>
      </w:r>
    </w:p>
    <w:p w14:paraId="69C059D1" w14:textId="266719BC" w:rsidR="000A2861" w:rsidRPr="002640B0" w:rsidRDefault="000A2861" w:rsidP="000A2861">
      <w:pPr>
        <w:jc w:val="both"/>
      </w:pPr>
      <w:r w:rsidRPr="002640B0">
        <w:t>00</w:t>
      </w:r>
      <w:r w:rsidR="00F17269" w:rsidRPr="002640B0">
        <w:t>2</w:t>
      </w:r>
      <w:r w:rsidRPr="002640B0">
        <w:t xml:space="preserve"> – </w:t>
      </w:r>
      <w:r w:rsidR="00F17269" w:rsidRPr="002640B0">
        <w:t>OBRAS E SERVIÇOS RODOVIÁRIOS</w:t>
      </w:r>
      <w:r w:rsidRPr="002640B0">
        <w:t xml:space="preserve"> </w:t>
      </w:r>
    </w:p>
    <w:p w14:paraId="13429646" w14:textId="0845FA47" w:rsidR="000A2861" w:rsidRPr="002640B0" w:rsidRDefault="00F17269" w:rsidP="000A2861">
      <w:pPr>
        <w:jc w:val="both"/>
        <w:rPr>
          <w:bCs/>
        </w:rPr>
      </w:pPr>
      <w:r w:rsidRPr="002640B0">
        <w:rPr>
          <w:bCs/>
        </w:rPr>
        <w:t>26.782.0016.2.043</w:t>
      </w:r>
      <w:r w:rsidR="000A2861" w:rsidRPr="002640B0">
        <w:rPr>
          <w:bCs/>
        </w:rPr>
        <w:t xml:space="preserve"> – MANUTENÇÃO E DESENVOLVIMENTO </w:t>
      </w:r>
      <w:r w:rsidRPr="002640B0">
        <w:rPr>
          <w:bCs/>
        </w:rPr>
        <w:t>DAS ATIVIDADES DO DEPARTAMENTO DE OBRAS E SERVIÇOS RODOVIÁRIOS</w:t>
      </w:r>
    </w:p>
    <w:p w14:paraId="7C8BABC1" w14:textId="4B94CA85" w:rsidR="000A2861" w:rsidRPr="002640B0" w:rsidRDefault="000A2861" w:rsidP="000A2861">
      <w:r w:rsidRPr="002640B0">
        <w:t>(</w:t>
      </w:r>
      <w:r w:rsidR="00F17269" w:rsidRPr="002640B0">
        <w:t>103</w:t>
      </w:r>
      <w:r w:rsidRPr="002640B0">
        <w:t>) 3.</w:t>
      </w:r>
      <w:r w:rsidR="00F17269" w:rsidRPr="002640B0">
        <w:t>1</w:t>
      </w:r>
      <w:r w:rsidRPr="002640B0">
        <w:t>.</w:t>
      </w:r>
      <w:r w:rsidR="00F17269" w:rsidRPr="002640B0">
        <w:t>9</w:t>
      </w:r>
      <w:r w:rsidRPr="002640B0">
        <w:t>0.00.00.00.00.00 – 1.500.7000.0000.................................................. R$ 10</w:t>
      </w:r>
      <w:r w:rsidR="00F17269" w:rsidRPr="002640B0">
        <w:t>0</w:t>
      </w:r>
      <w:r w:rsidRPr="002640B0">
        <w:t>.000,00</w:t>
      </w:r>
    </w:p>
    <w:p w14:paraId="38BD27EE" w14:textId="77777777" w:rsidR="00F17269" w:rsidRPr="002640B0" w:rsidRDefault="00F17269" w:rsidP="000A2861"/>
    <w:p w14:paraId="7F297B5C" w14:textId="03C577CA" w:rsidR="00F17269" w:rsidRPr="002640B0" w:rsidRDefault="00F17269" w:rsidP="00F17269">
      <w:pPr>
        <w:jc w:val="both"/>
      </w:pPr>
      <w:r w:rsidRPr="002640B0">
        <w:t>08 – ENCARGOS GERAIS DO MUNICIPIO</w:t>
      </w:r>
      <w:r w:rsidRPr="002640B0">
        <w:tab/>
      </w:r>
    </w:p>
    <w:p w14:paraId="756E73D3" w14:textId="21C4820D" w:rsidR="00F17269" w:rsidRPr="002640B0" w:rsidRDefault="00F17269" w:rsidP="00F17269">
      <w:pPr>
        <w:jc w:val="both"/>
      </w:pPr>
      <w:r w:rsidRPr="002640B0">
        <w:t xml:space="preserve">001 – ENCARGOS GERAIS DO MUNICIPIO </w:t>
      </w:r>
    </w:p>
    <w:p w14:paraId="295E6C26" w14:textId="3463FEB5" w:rsidR="00F17269" w:rsidRPr="002640B0" w:rsidRDefault="00F17269" w:rsidP="00F17269">
      <w:pPr>
        <w:jc w:val="both"/>
        <w:rPr>
          <w:bCs/>
        </w:rPr>
      </w:pPr>
      <w:r w:rsidRPr="002640B0">
        <w:rPr>
          <w:bCs/>
        </w:rPr>
        <w:t>28.846.0002.0.004 – PAGAMENTO DE INATIVOS E PENSIONISTAS</w:t>
      </w:r>
    </w:p>
    <w:p w14:paraId="2667C972" w14:textId="535B0944" w:rsidR="00F17269" w:rsidRPr="002640B0" w:rsidRDefault="00F17269" w:rsidP="00F17269">
      <w:r w:rsidRPr="002640B0">
        <w:t>(107) 3.1.90.00.00.00.00.00 – 1.500.7000.0000.................................................... R$ 10.000,00</w:t>
      </w:r>
    </w:p>
    <w:p w14:paraId="7AD2AC50" w14:textId="77777777" w:rsidR="00F17269" w:rsidRPr="002640B0" w:rsidRDefault="00F17269" w:rsidP="000A2861"/>
    <w:p w14:paraId="52D74E53" w14:textId="77777777" w:rsidR="00F17269" w:rsidRPr="002640B0" w:rsidRDefault="00F17269" w:rsidP="000A2861"/>
    <w:p w14:paraId="112875A5" w14:textId="77777777" w:rsidR="00F17269" w:rsidRPr="002640B0" w:rsidRDefault="00F17269" w:rsidP="00F17269">
      <w:pPr>
        <w:jc w:val="both"/>
      </w:pPr>
      <w:r w:rsidRPr="002640B0">
        <w:lastRenderedPageBreak/>
        <w:t>08 – ENCARGOS GERAIS DO MUNICIPIO</w:t>
      </w:r>
      <w:r w:rsidRPr="002640B0">
        <w:tab/>
      </w:r>
    </w:p>
    <w:p w14:paraId="5835EFB1" w14:textId="77777777" w:rsidR="00F17269" w:rsidRPr="002640B0" w:rsidRDefault="00F17269" w:rsidP="00F17269">
      <w:pPr>
        <w:jc w:val="both"/>
      </w:pPr>
      <w:r w:rsidRPr="002640B0">
        <w:t xml:space="preserve">001 – ENCARGOS GERAIS DO MUNICIPIO </w:t>
      </w:r>
    </w:p>
    <w:p w14:paraId="28392E59" w14:textId="37F8F105" w:rsidR="00F17269" w:rsidRPr="002640B0" w:rsidRDefault="00F17269" w:rsidP="00F17269">
      <w:pPr>
        <w:jc w:val="both"/>
        <w:rPr>
          <w:bCs/>
        </w:rPr>
      </w:pPr>
      <w:r w:rsidRPr="002640B0">
        <w:rPr>
          <w:bCs/>
        </w:rPr>
        <w:t>08.243.0002.2.049 – MANUTENÇÃO E DESENVOLVIMENTO DAS ATIVIDADES DO FMDCA E CONSELHO TUTELAR</w:t>
      </w:r>
    </w:p>
    <w:p w14:paraId="34B3C607" w14:textId="272F6DB1" w:rsidR="00F17269" w:rsidRPr="002640B0" w:rsidRDefault="00F17269" w:rsidP="00F17269">
      <w:r w:rsidRPr="002640B0">
        <w:t>(109) 3.1.90.00.00.00.00.00 – 1.500.7000.0000.................................................... R$ 25.000,00</w:t>
      </w:r>
    </w:p>
    <w:p w14:paraId="3A5AF259" w14:textId="77777777" w:rsidR="001A1727" w:rsidRPr="002640B0" w:rsidRDefault="001A1727" w:rsidP="00276174"/>
    <w:p w14:paraId="0AAE532D" w14:textId="77777777" w:rsidR="001A1727" w:rsidRPr="002640B0" w:rsidRDefault="001A1727" w:rsidP="001A1727">
      <w:pPr>
        <w:jc w:val="both"/>
      </w:pPr>
      <w:r w:rsidRPr="002640B0">
        <w:t>09 – SECRETARIA MUNICIPAL DE SAÚDE</w:t>
      </w:r>
      <w:r w:rsidRPr="002640B0">
        <w:tab/>
      </w:r>
    </w:p>
    <w:p w14:paraId="5CB9AC27" w14:textId="77777777" w:rsidR="001A1727" w:rsidRPr="002640B0" w:rsidRDefault="001A1727" w:rsidP="001A1727">
      <w:pPr>
        <w:jc w:val="both"/>
      </w:pPr>
      <w:r w:rsidRPr="002640B0">
        <w:t xml:space="preserve">001 – FUNDO MUNICIPAL DE SAÚDE </w:t>
      </w:r>
    </w:p>
    <w:p w14:paraId="5A0E46F5" w14:textId="2EC959C5" w:rsidR="001A1727" w:rsidRPr="002640B0" w:rsidRDefault="001A1727" w:rsidP="001A1727">
      <w:pPr>
        <w:jc w:val="both"/>
        <w:rPr>
          <w:bCs/>
        </w:rPr>
      </w:pPr>
      <w:r w:rsidRPr="002640B0">
        <w:rPr>
          <w:bCs/>
        </w:rPr>
        <w:t xml:space="preserve">10.301.0023.1.015 – ESTRUTURAÇÃO DA REDE DE SAÚDE ( EQUIP., MAT. PERM., CONSTRUÇÃO E REFORMA)  </w:t>
      </w:r>
    </w:p>
    <w:p w14:paraId="571CE5F2" w14:textId="40F2E924" w:rsidR="001A1727" w:rsidRPr="002640B0" w:rsidRDefault="001A1727" w:rsidP="00276174">
      <w:r w:rsidRPr="002640B0">
        <w:t>(3) 4.4.90.00.00.00.00.00 – 1.500.1002.0000........................................................ R$ 10.000,00</w:t>
      </w:r>
    </w:p>
    <w:p w14:paraId="47C59446" w14:textId="77777777" w:rsidR="00276174" w:rsidRPr="002640B0" w:rsidRDefault="00276174" w:rsidP="00696918">
      <w:pPr>
        <w:jc w:val="both"/>
      </w:pPr>
    </w:p>
    <w:p w14:paraId="161E6C91" w14:textId="60D9026B" w:rsidR="00696918" w:rsidRPr="002640B0" w:rsidRDefault="00696918" w:rsidP="00696918">
      <w:pPr>
        <w:jc w:val="both"/>
      </w:pPr>
      <w:r w:rsidRPr="002640B0">
        <w:t>09 – SECRETARIA MUNICIPAL DE SAÚDE</w:t>
      </w:r>
      <w:r w:rsidRPr="002640B0">
        <w:tab/>
      </w:r>
    </w:p>
    <w:p w14:paraId="2837ADAD" w14:textId="77777777" w:rsidR="00696918" w:rsidRPr="002640B0" w:rsidRDefault="00696918" w:rsidP="00696918">
      <w:pPr>
        <w:jc w:val="both"/>
      </w:pPr>
      <w:r w:rsidRPr="002640B0">
        <w:t xml:space="preserve">001 – FUNDO MUNICIPAL DE SAÚDE </w:t>
      </w:r>
    </w:p>
    <w:p w14:paraId="7B0E85C2" w14:textId="4B31EA60" w:rsidR="00696918" w:rsidRPr="002640B0" w:rsidRDefault="00696918" w:rsidP="00696918">
      <w:pPr>
        <w:jc w:val="both"/>
        <w:rPr>
          <w:bCs/>
        </w:rPr>
      </w:pPr>
      <w:r w:rsidRPr="002640B0">
        <w:rPr>
          <w:bCs/>
        </w:rPr>
        <w:t xml:space="preserve">10.301.0023.2.058 – BLOCO DE ASSISTÊNCIA FARMACÊUTICA BÁSICA </w:t>
      </w:r>
    </w:p>
    <w:p w14:paraId="772E615A" w14:textId="52C81446" w:rsidR="00696918" w:rsidRPr="002640B0" w:rsidRDefault="00696918" w:rsidP="00696918">
      <w:r w:rsidRPr="002640B0">
        <w:t>(8) 3.3.90.00.00.00.00.00 – 1.500.1002.0000...................................................... R$ 1</w:t>
      </w:r>
      <w:r w:rsidR="001A1727" w:rsidRPr="002640B0">
        <w:t>0</w:t>
      </w:r>
      <w:r w:rsidRPr="002640B0">
        <w:t>0.000,00</w:t>
      </w:r>
    </w:p>
    <w:p w14:paraId="04D658F2" w14:textId="77777777" w:rsidR="00696918" w:rsidRPr="002640B0" w:rsidRDefault="00696918" w:rsidP="00696918"/>
    <w:p w14:paraId="0B4712D3" w14:textId="77777777" w:rsidR="001A1727" w:rsidRPr="002640B0" w:rsidRDefault="001A1727" w:rsidP="001A1727">
      <w:pPr>
        <w:jc w:val="both"/>
      </w:pPr>
      <w:r w:rsidRPr="002640B0">
        <w:t>09 – SECRETARIA MUNICIPAL DE SAÚDE</w:t>
      </w:r>
      <w:r w:rsidRPr="002640B0">
        <w:tab/>
      </w:r>
    </w:p>
    <w:p w14:paraId="40A9D5AF" w14:textId="77777777" w:rsidR="001A1727" w:rsidRPr="002640B0" w:rsidRDefault="001A1727" w:rsidP="001A1727">
      <w:pPr>
        <w:jc w:val="both"/>
      </w:pPr>
      <w:r w:rsidRPr="002640B0">
        <w:t xml:space="preserve">001 – FUNDO MUNICIPAL DE SAÚDE </w:t>
      </w:r>
    </w:p>
    <w:p w14:paraId="4E777AC8" w14:textId="11E14BEA" w:rsidR="001A1727" w:rsidRPr="002640B0" w:rsidRDefault="001A1727" w:rsidP="001A1727">
      <w:pPr>
        <w:jc w:val="both"/>
        <w:rPr>
          <w:bCs/>
        </w:rPr>
      </w:pPr>
      <w:r w:rsidRPr="002640B0">
        <w:rPr>
          <w:bCs/>
        </w:rPr>
        <w:t xml:space="preserve">10.301.0023.2.059 – MANUTENÇÃO DO PROGRAMA MAIS MÉDICOS </w:t>
      </w:r>
    </w:p>
    <w:p w14:paraId="58AE2D30" w14:textId="15DD83C2" w:rsidR="001A1727" w:rsidRPr="002640B0" w:rsidRDefault="001A1727" w:rsidP="001A1727">
      <w:r w:rsidRPr="002640B0">
        <w:t>(9) 3.3.90.00.00.00.00.00 – 1.500.1002.0000........................................................ R$ 19.403,38</w:t>
      </w:r>
    </w:p>
    <w:p w14:paraId="4948DCAF" w14:textId="77777777" w:rsidR="001A1727" w:rsidRPr="002640B0" w:rsidRDefault="001A1727" w:rsidP="00696918"/>
    <w:p w14:paraId="4787B706" w14:textId="77777777" w:rsidR="00696918" w:rsidRPr="002640B0" w:rsidRDefault="00696918" w:rsidP="00696918">
      <w:pPr>
        <w:jc w:val="both"/>
      </w:pPr>
      <w:r w:rsidRPr="002640B0">
        <w:t>09 – SECRETARIA MUNICIPAL DE SAÚDE</w:t>
      </w:r>
      <w:r w:rsidRPr="002640B0">
        <w:tab/>
      </w:r>
    </w:p>
    <w:p w14:paraId="3C852EBB" w14:textId="77777777" w:rsidR="00696918" w:rsidRPr="002640B0" w:rsidRDefault="00696918" w:rsidP="00696918">
      <w:pPr>
        <w:jc w:val="both"/>
      </w:pPr>
      <w:r w:rsidRPr="002640B0">
        <w:t xml:space="preserve">001 – FUNDO MUNICIPAL DE SAÚDE </w:t>
      </w:r>
    </w:p>
    <w:p w14:paraId="5C5E95B2" w14:textId="448E556B" w:rsidR="00696918" w:rsidRPr="002640B0" w:rsidRDefault="00696918" w:rsidP="00696918">
      <w:pPr>
        <w:jc w:val="both"/>
        <w:rPr>
          <w:bCs/>
        </w:rPr>
      </w:pPr>
      <w:r w:rsidRPr="002640B0">
        <w:rPr>
          <w:bCs/>
        </w:rPr>
        <w:t xml:space="preserve">10.301.0024.2.061 – BLOCO DE MÉDIA E ALTA COMPLEXIDADE – MAC – TFD - CONSÓRCIOS  </w:t>
      </w:r>
    </w:p>
    <w:p w14:paraId="7842413D" w14:textId="30DDDB87" w:rsidR="001A1727" w:rsidRPr="002640B0" w:rsidRDefault="001A1727" w:rsidP="001A1727">
      <w:r w:rsidRPr="002640B0">
        <w:t>(13) 3.3.50.00.00.00.00.00 – 1.500.1002.0000...................................................... R$ 10.000,00</w:t>
      </w:r>
    </w:p>
    <w:p w14:paraId="33A1BEBB" w14:textId="044F4753" w:rsidR="00696918" w:rsidRPr="002640B0" w:rsidRDefault="00696918" w:rsidP="00696918">
      <w:r w:rsidRPr="002640B0">
        <w:t xml:space="preserve">(15) 3.3.90.00.00.00.00.00 – 1.500.1002.0000.................................................... R$ </w:t>
      </w:r>
      <w:r w:rsidR="001A1727" w:rsidRPr="002640B0">
        <w:t>2</w:t>
      </w:r>
      <w:r w:rsidRPr="002640B0">
        <w:t>50.000,00</w:t>
      </w:r>
    </w:p>
    <w:p w14:paraId="50A2F1AD" w14:textId="77777777" w:rsidR="00696918" w:rsidRPr="002640B0" w:rsidRDefault="00696918" w:rsidP="00696918">
      <w:pPr>
        <w:jc w:val="both"/>
      </w:pPr>
    </w:p>
    <w:p w14:paraId="527F2335" w14:textId="77777777" w:rsidR="001A1727" w:rsidRPr="002640B0" w:rsidRDefault="001A1727" w:rsidP="001A1727">
      <w:pPr>
        <w:jc w:val="both"/>
      </w:pPr>
      <w:r w:rsidRPr="002640B0">
        <w:t>09 – SECRETARIA MUNICIPAL DE SAÚDE</w:t>
      </w:r>
      <w:r w:rsidRPr="002640B0">
        <w:tab/>
      </w:r>
    </w:p>
    <w:p w14:paraId="72767966" w14:textId="77777777" w:rsidR="001A1727" w:rsidRPr="002640B0" w:rsidRDefault="001A1727" w:rsidP="001A1727">
      <w:pPr>
        <w:jc w:val="both"/>
      </w:pPr>
      <w:r w:rsidRPr="002640B0">
        <w:t xml:space="preserve">001 – FUNDO MUNICIPAL DE SAÚDE </w:t>
      </w:r>
    </w:p>
    <w:p w14:paraId="461C3364" w14:textId="2CC3EDEC" w:rsidR="001A1727" w:rsidRPr="002640B0" w:rsidRDefault="001A1727" w:rsidP="001A1727">
      <w:pPr>
        <w:jc w:val="both"/>
        <w:rPr>
          <w:bCs/>
        </w:rPr>
      </w:pPr>
      <w:r w:rsidRPr="002640B0">
        <w:rPr>
          <w:bCs/>
        </w:rPr>
        <w:t xml:space="preserve">10.305.0024.2.062 – AÇÕES ESTRATÉGICAS DE ENFRENTAMENTO A COVID-19 E DEMAIS PANDEMIAS/ENDEMIAS </w:t>
      </w:r>
    </w:p>
    <w:p w14:paraId="42EC6E8D" w14:textId="5657F3E0" w:rsidR="001A1727" w:rsidRPr="002640B0" w:rsidRDefault="001A1727" w:rsidP="001A1727">
      <w:r w:rsidRPr="002640B0">
        <w:t>(18) 3.3.50.00.00.00.00.00 – 1.500.1002.0000........................................................ R$ 5.000,00</w:t>
      </w:r>
    </w:p>
    <w:p w14:paraId="166DB7F4" w14:textId="77777777" w:rsidR="00696918" w:rsidRPr="002640B0" w:rsidRDefault="00696918" w:rsidP="00696918"/>
    <w:p w14:paraId="72EE6A1B" w14:textId="07157AAA" w:rsidR="00696918" w:rsidRPr="002640B0" w:rsidRDefault="00696918" w:rsidP="00696918">
      <w:pPr>
        <w:jc w:val="both"/>
      </w:pPr>
      <w:r w:rsidRPr="002640B0">
        <w:t>12 – HOSPITAL MUNICIPAL ANCHIETENSE</w:t>
      </w:r>
      <w:r w:rsidRPr="002640B0">
        <w:tab/>
      </w:r>
    </w:p>
    <w:p w14:paraId="3F697EBA" w14:textId="53A62579" w:rsidR="00696918" w:rsidRPr="002640B0" w:rsidRDefault="00696918" w:rsidP="00696918">
      <w:pPr>
        <w:jc w:val="both"/>
      </w:pPr>
      <w:r w:rsidRPr="002640B0">
        <w:t xml:space="preserve">001 – ADMINISTRAÇÃO GERAL DO HOSPITAL </w:t>
      </w:r>
    </w:p>
    <w:p w14:paraId="4D2F7538" w14:textId="3F5157FE" w:rsidR="00696918" w:rsidRPr="002640B0" w:rsidRDefault="00696918" w:rsidP="00696918">
      <w:pPr>
        <w:jc w:val="both"/>
        <w:rPr>
          <w:bCs/>
        </w:rPr>
      </w:pPr>
      <w:r w:rsidRPr="002640B0">
        <w:rPr>
          <w:bCs/>
        </w:rPr>
        <w:t>10.122.0002.2.003 – MANUTENÇÃO E DESENVOLVIMENTO DAS ATIVIDADES ADMINISTRATIVAS DO HOSPITAL</w:t>
      </w:r>
    </w:p>
    <w:p w14:paraId="30B0C268" w14:textId="713D0985" w:rsidR="00696918" w:rsidRPr="002640B0" w:rsidRDefault="00696918" w:rsidP="00696918">
      <w:r w:rsidRPr="002640B0">
        <w:t xml:space="preserve">(1) 3.1.90.00.00.00.00.00 – 1.500.1002.0000........................................................ R$ </w:t>
      </w:r>
      <w:r w:rsidR="001A1727" w:rsidRPr="002640B0">
        <w:t>55.476,35</w:t>
      </w:r>
    </w:p>
    <w:p w14:paraId="0530B2C7" w14:textId="61E71650" w:rsidR="001A1727" w:rsidRPr="002640B0" w:rsidRDefault="001A1727" w:rsidP="001A1727">
      <w:r w:rsidRPr="002640B0">
        <w:t>(2) 3.3.90.00.00.00.00.00 – 1.500.1002.0000........................................................ R$ 50.000,00</w:t>
      </w:r>
    </w:p>
    <w:p w14:paraId="10F8BF35" w14:textId="77777777" w:rsidR="00752CF4" w:rsidRPr="002640B0" w:rsidRDefault="00752CF4" w:rsidP="00752CF4"/>
    <w:p w14:paraId="31CC1D76" w14:textId="6E59E8D2" w:rsidR="00752CF4" w:rsidRPr="002640B0" w:rsidRDefault="00752CF4" w:rsidP="00752CF4">
      <w:pPr>
        <w:rPr>
          <w:b/>
          <w:u w:val="single"/>
        </w:rPr>
      </w:pPr>
      <w:r w:rsidRPr="002640B0">
        <w:rPr>
          <w:b/>
          <w:u w:val="single"/>
        </w:rPr>
        <w:t>Total......................................................................................................</w:t>
      </w:r>
      <w:r w:rsidR="002E1584" w:rsidRPr="002640B0">
        <w:rPr>
          <w:b/>
          <w:u w:val="single"/>
        </w:rPr>
        <w:t>.</w:t>
      </w:r>
      <w:r w:rsidRPr="002640B0">
        <w:rPr>
          <w:b/>
          <w:u w:val="single"/>
        </w:rPr>
        <w:t xml:space="preserve">...........R$  </w:t>
      </w:r>
      <w:r w:rsidR="001B34AF" w:rsidRPr="002640B0">
        <w:rPr>
          <w:b/>
          <w:u w:val="single"/>
        </w:rPr>
        <w:t>1.1</w:t>
      </w:r>
      <w:r w:rsidR="003610C2" w:rsidRPr="002640B0">
        <w:rPr>
          <w:b/>
          <w:u w:val="single"/>
        </w:rPr>
        <w:t>8</w:t>
      </w:r>
      <w:r w:rsidR="001B34AF" w:rsidRPr="002640B0">
        <w:rPr>
          <w:b/>
          <w:u w:val="single"/>
        </w:rPr>
        <w:t>4.625,82</w:t>
      </w:r>
      <w:r w:rsidRPr="002640B0">
        <w:rPr>
          <w:b/>
          <w:u w:val="single"/>
        </w:rPr>
        <w:t xml:space="preserve"> </w:t>
      </w:r>
    </w:p>
    <w:p w14:paraId="30902B59" w14:textId="77777777" w:rsidR="002E7D17" w:rsidRPr="002640B0" w:rsidRDefault="002E7D17" w:rsidP="002E7D17">
      <w:pPr>
        <w:ind w:left="708" w:firstLine="708"/>
        <w:jc w:val="center"/>
      </w:pPr>
    </w:p>
    <w:p w14:paraId="00894B3F" w14:textId="77777777" w:rsidR="002E7D17" w:rsidRPr="002640B0" w:rsidRDefault="002E7D17" w:rsidP="002E7D17">
      <w:pPr>
        <w:ind w:firstLine="1"/>
        <w:jc w:val="center"/>
      </w:pPr>
      <w:r w:rsidRPr="002640B0">
        <w:t>CAPÍTULO III</w:t>
      </w:r>
    </w:p>
    <w:p w14:paraId="2E185474" w14:textId="77777777" w:rsidR="002E7D17" w:rsidRPr="002640B0" w:rsidRDefault="002E7D17" w:rsidP="002E7D17">
      <w:pPr>
        <w:jc w:val="center"/>
      </w:pPr>
      <w:r w:rsidRPr="002640B0">
        <w:t>DA ALTERAÇÃO DO PLANO PLURIANUAL</w:t>
      </w:r>
    </w:p>
    <w:p w14:paraId="42FCF527" w14:textId="5A4C9B9C" w:rsidR="002E7D17" w:rsidRPr="002640B0" w:rsidRDefault="002E7D17" w:rsidP="002E7D17">
      <w:pPr>
        <w:tabs>
          <w:tab w:val="left" w:pos="2552"/>
        </w:tabs>
        <w:jc w:val="both"/>
      </w:pPr>
      <w:r w:rsidRPr="002640B0">
        <w:t xml:space="preserve">                                    </w:t>
      </w:r>
    </w:p>
    <w:p w14:paraId="7D55B840" w14:textId="0C42D753" w:rsidR="002E7D17" w:rsidRPr="002640B0" w:rsidRDefault="002E7D17" w:rsidP="002E7D17">
      <w:pPr>
        <w:tabs>
          <w:tab w:val="left" w:pos="2552"/>
        </w:tabs>
        <w:jc w:val="both"/>
      </w:pPr>
      <w:r w:rsidRPr="002640B0">
        <w:lastRenderedPageBreak/>
        <w:t xml:space="preserve">                               Art. </w:t>
      </w:r>
      <w:r w:rsidR="0019305D" w:rsidRPr="002640B0">
        <w:t>4</w:t>
      </w:r>
      <w:r w:rsidRPr="002640B0">
        <w:t xml:space="preserve">º Fica alterado o Plano Plurianual Lei nº. </w:t>
      </w:r>
      <w:r w:rsidR="00E238E7" w:rsidRPr="002640B0">
        <w:t>2.679</w:t>
      </w:r>
      <w:r w:rsidRPr="002640B0">
        <w:t xml:space="preserve">, de </w:t>
      </w:r>
      <w:r w:rsidR="00E238E7" w:rsidRPr="002640B0">
        <w:t>02</w:t>
      </w:r>
      <w:r w:rsidRPr="002640B0">
        <w:t xml:space="preserve"> de </w:t>
      </w:r>
      <w:r w:rsidR="00E238E7" w:rsidRPr="002640B0">
        <w:t>dezembro</w:t>
      </w:r>
      <w:r w:rsidRPr="002640B0">
        <w:t xml:space="preserve"> de 202</w:t>
      </w:r>
      <w:r w:rsidR="00E238E7" w:rsidRPr="002640B0">
        <w:t>2</w:t>
      </w:r>
      <w:r w:rsidRPr="002640B0">
        <w:t>, em conformidade com o disposto nos artigos anteriores desta Lei, relativamente ao</w:t>
      </w:r>
      <w:r w:rsidR="002E1584" w:rsidRPr="002640B0">
        <w:t>s</w:t>
      </w:r>
      <w:r w:rsidRPr="002640B0">
        <w:t xml:space="preserve"> crédito</w:t>
      </w:r>
      <w:r w:rsidR="002E1584" w:rsidRPr="002640B0">
        <w:t>s</w:t>
      </w:r>
      <w:r w:rsidR="00F87755" w:rsidRPr="002640B0">
        <w:t xml:space="preserve"> e reduç</w:t>
      </w:r>
      <w:r w:rsidR="002E1584" w:rsidRPr="002640B0">
        <w:t>ões</w:t>
      </w:r>
      <w:r w:rsidRPr="002640B0">
        <w:t xml:space="preserve"> introduzidos neste texto legal.</w:t>
      </w:r>
    </w:p>
    <w:p w14:paraId="5C8A5C58" w14:textId="77777777" w:rsidR="002E7D17" w:rsidRPr="002640B0" w:rsidRDefault="002E7D17" w:rsidP="002E7D17">
      <w:pPr>
        <w:ind w:left="2410"/>
        <w:jc w:val="both"/>
      </w:pPr>
    </w:p>
    <w:p w14:paraId="430587CA" w14:textId="77777777" w:rsidR="002E7D17" w:rsidRPr="002640B0" w:rsidRDefault="002E7D17" w:rsidP="002E7D17">
      <w:pPr>
        <w:jc w:val="both"/>
      </w:pPr>
    </w:p>
    <w:p w14:paraId="463738D5" w14:textId="77777777" w:rsidR="002E7D17" w:rsidRPr="002640B0" w:rsidRDefault="002E7D17" w:rsidP="002E7D17">
      <w:pPr>
        <w:jc w:val="center"/>
      </w:pPr>
      <w:r w:rsidRPr="002640B0">
        <w:t>CAPÍTULO IV</w:t>
      </w:r>
      <w:r w:rsidRPr="002640B0">
        <w:tab/>
      </w:r>
    </w:p>
    <w:p w14:paraId="4F8C2529" w14:textId="77777777" w:rsidR="002E7D17" w:rsidRPr="002640B0" w:rsidRDefault="002E7D17" w:rsidP="002E7D17">
      <w:pPr>
        <w:jc w:val="center"/>
        <w:rPr>
          <w:bCs/>
        </w:rPr>
      </w:pPr>
      <w:r w:rsidRPr="002640B0">
        <w:t xml:space="preserve"> </w:t>
      </w:r>
      <w:r w:rsidRPr="002640B0">
        <w:rPr>
          <w:bCs/>
        </w:rPr>
        <w:t>DA ALTERAÇÃO DA LEI DE DIRETRIZES ORÇAMENTÁRIAS</w:t>
      </w:r>
    </w:p>
    <w:p w14:paraId="4E7A714E" w14:textId="77777777" w:rsidR="002E7D17" w:rsidRPr="002640B0" w:rsidRDefault="002E7D17" w:rsidP="002E7D17">
      <w:pPr>
        <w:ind w:firstLine="720"/>
        <w:jc w:val="center"/>
        <w:rPr>
          <w:bCs/>
          <w:u w:val="single"/>
        </w:rPr>
      </w:pPr>
    </w:p>
    <w:p w14:paraId="4A59AE41" w14:textId="182980C7" w:rsidR="002E7D17" w:rsidRPr="002640B0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2640B0">
        <w:t xml:space="preserve">                              Art. </w:t>
      </w:r>
      <w:r w:rsidR="0019305D" w:rsidRPr="002640B0">
        <w:t>5</w:t>
      </w:r>
      <w:r w:rsidRPr="002640B0">
        <w:t xml:space="preserve">º Fica alterada a LDO - Lei de Diretrizes Orçamentárias nº.  </w:t>
      </w:r>
      <w:r w:rsidR="00E238E7" w:rsidRPr="002640B0">
        <w:t>2.678</w:t>
      </w:r>
      <w:r w:rsidRPr="002640B0">
        <w:t xml:space="preserve">, de </w:t>
      </w:r>
      <w:r w:rsidR="00E238E7" w:rsidRPr="002640B0">
        <w:t>02</w:t>
      </w:r>
      <w:r w:rsidRPr="002640B0">
        <w:t xml:space="preserve"> de </w:t>
      </w:r>
      <w:r w:rsidR="00E238E7" w:rsidRPr="002640B0">
        <w:t>dezembro de 2022</w:t>
      </w:r>
      <w:r w:rsidRPr="002640B0">
        <w:t>, em conformidade com o disposto nos artigos anteriores desta Lei.</w:t>
      </w:r>
    </w:p>
    <w:p w14:paraId="6D7EC32F" w14:textId="77777777" w:rsidR="002E7D17" w:rsidRPr="002640B0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</w:p>
    <w:p w14:paraId="3312DE88" w14:textId="66B219C0" w:rsidR="002E7D17" w:rsidRPr="002640B0" w:rsidRDefault="002E7D17" w:rsidP="002E7D17">
      <w:pPr>
        <w:tabs>
          <w:tab w:val="left" w:pos="2268"/>
          <w:tab w:val="left" w:pos="2552"/>
          <w:tab w:val="left" w:pos="2977"/>
        </w:tabs>
        <w:jc w:val="both"/>
      </w:pPr>
      <w:r w:rsidRPr="002640B0">
        <w:t xml:space="preserve">                              Art.</w:t>
      </w:r>
      <w:r w:rsidR="0019305D" w:rsidRPr="002640B0">
        <w:t>6</w:t>
      </w:r>
      <w:r w:rsidRPr="002640B0">
        <w:t>º Esta Lei entra em vigor na data de sua publicação.</w:t>
      </w:r>
    </w:p>
    <w:p w14:paraId="75EFD601" w14:textId="69A78D47" w:rsidR="002E7D17" w:rsidRPr="002640B0" w:rsidRDefault="002E7D17" w:rsidP="002E7D17">
      <w:pPr>
        <w:jc w:val="both"/>
      </w:pPr>
    </w:p>
    <w:p w14:paraId="5BE3D008" w14:textId="77777777" w:rsidR="00942802" w:rsidRPr="002640B0" w:rsidRDefault="00942802" w:rsidP="002E7D17">
      <w:pPr>
        <w:jc w:val="both"/>
      </w:pPr>
    </w:p>
    <w:p w14:paraId="0CF1D2F6" w14:textId="77777777" w:rsidR="002E7D17" w:rsidRDefault="002E7D17" w:rsidP="002E7D17">
      <w:pPr>
        <w:spacing w:line="276" w:lineRule="auto"/>
        <w:jc w:val="both"/>
      </w:pPr>
    </w:p>
    <w:p w14:paraId="702FF44E" w14:textId="77777777" w:rsidR="00454029" w:rsidRDefault="00454029" w:rsidP="002E7D17">
      <w:pPr>
        <w:spacing w:line="276" w:lineRule="auto"/>
        <w:jc w:val="both"/>
      </w:pPr>
    </w:p>
    <w:p w14:paraId="22F6270F" w14:textId="77777777" w:rsidR="00454029" w:rsidRPr="002640B0" w:rsidRDefault="00454029" w:rsidP="002E7D17">
      <w:pPr>
        <w:spacing w:line="276" w:lineRule="auto"/>
        <w:jc w:val="both"/>
      </w:pPr>
    </w:p>
    <w:p w14:paraId="3436DEBE" w14:textId="7077B3E3" w:rsidR="002E7D17" w:rsidRPr="002640B0" w:rsidRDefault="002E7D17" w:rsidP="002E7D17">
      <w:pPr>
        <w:spacing w:line="276" w:lineRule="auto"/>
        <w:jc w:val="both"/>
      </w:pPr>
      <w:r w:rsidRPr="002640B0">
        <w:t xml:space="preserve">GABINETE DO PREFEITO DO MUNICÍPIO DE ANCHIETA/SC, em </w:t>
      </w:r>
      <w:r w:rsidR="00454029">
        <w:t>17</w:t>
      </w:r>
      <w:r w:rsidRPr="002640B0">
        <w:t xml:space="preserve"> de</w:t>
      </w:r>
      <w:r w:rsidR="002E1584" w:rsidRPr="002640B0">
        <w:t xml:space="preserve"> </w:t>
      </w:r>
      <w:r w:rsidR="002640B0">
        <w:t xml:space="preserve">novembro </w:t>
      </w:r>
      <w:r w:rsidR="00E238E7" w:rsidRPr="002640B0">
        <w:t>de 2023</w:t>
      </w:r>
      <w:r w:rsidRPr="002640B0">
        <w:t>.</w:t>
      </w:r>
    </w:p>
    <w:p w14:paraId="6472E2D4" w14:textId="30BCC944" w:rsidR="003D2E4A" w:rsidRPr="002640B0" w:rsidRDefault="003D2E4A" w:rsidP="002E7D17">
      <w:pPr>
        <w:spacing w:line="276" w:lineRule="auto"/>
        <w:jc w:val="both"/>
      </w:pPr>
    </w:p>
    <w:p w14:paraId="5581F59E" w14:textId="77777777" w:rsidR="00117F5C" w:rsidRPr="002640B0" w:rsidRDefault="00117F5C" w:rsidP="002E7D17">
      <w:pPr>
        <w:spacing w:line="276" w:lineRule="auto"/>
        <w:jc w:val="both"/>
      </w:pPr>
    </w:p>
    <w:p w14:paraId="5008C982" w14:textId="77777777" w:rsidR="0019305D" w:rsidRDefault="0019305D" w:rsidP="002E7D17">
      <w:pPr>
        <w:spacing w:line="276" w:lineRule="auto"/>
        <w:jc w:val="both"/>
      </w:pPr>
    </w:p>
    <w:p w14:paraId="70D8C4E7" w14:textId="77777777" w:rsidR="00454029" w:rsidRPr="002640B0" w:rsidRDefault="00454029" w:rsidP="002E7D17">
      <w:pPr>
        <w:spacing w:line="276" w:lineRule="auto"/>
        <w:jc w:val="both"/>
      </w:pPr>
    </w:p>
    <w:p w14:paraId="0E943A62" w14:textId="77777777" w:rsidR="0019305D" w:rsidRPr="002640B0" w:rsidRDefault="0019305D" w:rsidP="002E7D17">
      <w:pPr>
        <w:spacing w:line="276" w:lineRule="auto"/>
        <w:jc w:val="both"/>
      </w:pPr>
    </w:p>
    <w:p w14:paraId="61C08C5C" w14:textId="77777777" w:rsidR="002E7D17" w:rsidRPr="002640B0" w:rsidRDefault="002E7D17" w:rsidP="002E7D17">
      <w:pPr>
        <w:spacing w:line="276" w:lineRule="auto"/>
        <w:jc w:val="both"/>
      </w:pPr>
    </w:p>
    <w:p w14:paraId="32D5A03B" w14:textId="169761E4" w:rsidR="002E7D17" w:rsidRPr="002640B0" w:rsidRDefault="00942802" w:rsidP="002E7D17">
      <w:pPr>
        <w:jc w:val="center"/>
        <w:rPr>
          <w:b/>
        </w:rPr>
      </w:pPr>
      <w:r w:rsidRPr="002640B0">
        <w:rPr>
          <w:b/>
        </w:rPr>
        <w:t>IVAN JOSÉ CANCI</w:t>
      </w:r>
    </w:p>
    <w:p w14:paraId="085860A8" w14:textId="2FB9D508" w:rsidR="00E238E7" w:rsidRPr="002640B0" w:rsidRDefault="002E7D17" w:rsidP="002E7D17">
      <w:pPr>
        <w:jc w:val="center"/>
      </w:pPr>
      <w:r w:rsidRPr="002640B0">
        <w:t>Prefeito Municipal</w:t>
      </w:r>
      <w:r w:rsidR="00E238E7" w:rsidRPr="002640B0">
        <w:t xml:space="preserve"> </w:t>
      </w:r>
    </w:p>
    <w:p w14:paraId="072E73D1" w14:textId="3364F8C1" w:rsidR="00975B5E" w:rsidRPr="002640B0" w:rsidRDefault="00975B5E" w:rsidP="002E7D17">
      <w:pPr>
        <w:jc w:val="center"/>
      </w:pPr>
    </w:p>
    <w:p w14:paraId="43A7E585" w14:textId="35762B55" w:rsidR="00975B5E" w:rsidRDefault="00975B5E" w:rsidP="00975B5E">
      <w:pPr>
        <w:tabs>
          <w:tab w:val="left" w:pos="1300"/>
        </w:tabs>
      </w:pPr>
      <w:r w:rsidRPr="002640B0">
        <w:tab/>
      </w:r>
    </w:p>
    <w:p w14:paraId="6BD37EAC" w14:textId="77777777" w:rsidR="002640B0" w:rsidRDefault="002640B0" w:rsidP="00975B5E">
      <w:pPr>
        <w:tabs>
          <w:tab w:val="left" w:pos="1300"/>
        </w:tabs>
      </w:pPr>
    </w:p>
    <w:p w14:paraId="091F68D4" w14:textId="77777777" w:rsidR="002640B0" w:rsidRDefault="002640B0" w:rsidP="00975B5E">
      <w:pPr>
        <w:tabs>
          <w:tab w:val="left" w:pos="1300"/>
        </w:tabs>
      </w:pPr>
    </w:p>
    <w:p w14:paraId="059C128B" w14:textId="77777777" w:rsidR="002640B0" w:rsidRDefault="002640B0" w:rsidP="00975B5E">
      <w:pPr>
        <w:tabs>
          <w:tab w:val="left" w:pos="1300"/>
        </w:tabs>
      </w:pPr>
    </w:p>
    <w:p w14:paraId="009A1F7C" w14:textId="77777777" w:rsidR="002640B0" w:rsidRDefault="002640B0" w:rsidP="00975B5E">
      <w:pPr>
        <w:tabs>
          <w:tab w:val="left" w:pos="1300"/>
        </w:tabs>
      </w:pPr>
    </w:p>
    <w:p w14:paraId="7D0505FF" w14:textId="77777777" w:rsidR="002640B0" w:rsidRDefault="002640B0" w:rsidP="00975B5E">
      <w:pPr>
        <w:tabs>
          <w:tab w:val="left" w:pos="1300"/>
        </w:tabs>
      </w:pPr>
    </w:p>
    <w:p w14:paraId="2E6C5064" w14:textId="77777777" w:rsidR="002640B0" w:rsidRDefault="002640B0" w:rsidP="00975B5E">
      <w:pPr>
        <w:tabs>
          <w:tab w:val="left" w:pos="1300"/>
        </w:tabs>
      </w:pPr>
    </w:p>
    <w:p w14:paraId="2E4B8599" w14:textId="77777777" w:rsidR="002640B0" w:rsidRDefault="002640B0" w:rsidP="00975B5E">
      <w:pPr>
        <w:tabs>
          <w:tab w:val="left" w:pos="1300"/>
        </w:tabs>
      </w:pPr>
    </w:p>
    <w:p w14:paraId="1B4B229C" w14:textId="77777777" w:rsidR="002640B0" w:rsidRDefault="002640B0" w:rsidP="00975B5E">
      <w:pPr>
        <w:tabs>
          <w:tab w:val="left" w:pos="1300"/>
        </w:tabs>
      </w:pPr>
    </w:p>
    <w:p w14:paraId="167F9681" w14:textId="77777777" w:rsidR="002640B0" w:rsidRDefault="002640B0" w:rsidP="00975B5E">
      <w:pPr>
        <w:tabs>
          <w:tab w:val="left" w:pos="1300"/>
        </w:tabs>
      </w:pPr>
    </w:p>
    <w:p w14:paraId="7FD14701" w14:textId="77777777" w:rsidR="002640B0" w:rsidRDefault="002640B0" w:rsidP="00975B5E">
      <w:pPr>
        <w:tabs>
          <w:tab w:val="left" w:pos="1300"/>
        </w:tabs>
      </w:pPr>
    </w:p>
    <w:p w14:paraId="3588D92F" w14:textId="77777777" w:rsidR="002640B0" w:rsidRDefault="002640B0" w:rsidP="00975B5E">
      <w:pPr>
        <w:tabs>
          <w:tab w:val="left" w:pos="1300"/>
        </w:tabs>
      </w:pPr>
    </w:p>
    <w:p w14:paraId="5B034D89" w14:textId="77777777" w:rsidR="002640B0" w:rsidRDefault="002640B0" w:rsidP="00975B5E">
      <w:pPr>
        <w:tabs>
          <w:tab w:val="left" w:pos="1300"/>
        </w:tabs>
      </w:pPr>
    </w:p>
    <w:p w14:paraId="43ECBAE7" w14:textId="77777777" w:rsidR="002640B0" w:rsidRDefault="002640B0" w:rsidP="00975B5E">
      <w:pPr>
        <w:tabs>
          <w:tab w:val="left" w:pos="1300"/>
        </w:tabs>
      </w:pPr>
    </w:p>
    <w:p w14:paraId="6819BF72" w14:textId="77777777" w:rsidR="002640B0" w:rsidRPr="002640B0" w:rsidRDefault="002640B0" w:rsidP="00975B5E">
      <w:pPr>
        <w:tabs>
          <w:tab w:val="left" w:pos="1300"/>
        </w:tabs>
      </w:pPr>
    </w:p>
    <w:p w14:paraId="2CCE4798" w14:textId="77777777" w:rsidR="0019305D" w:rsidRPr="002640B0" w:rsidRDefault="0019305D" w:rsidP="00975B5E">
      <w:pPr>
        <w:tabs>
          <w:tab w:val="left" w:pos="1300"/>
        </w:tabs>
      </w:pPr>
    </w:p>
    <w:p w14:paraId="2ECC3537" w14:textId="77777777" w:rsidR="0019305D" w:rsidRPr="002640B0" w:rsidRDefault="0019305D" w:rsidP="00975B5E">
      <w:pPr>
        <w:tabs>
          <w:tab w:val="left" w:pos="1300"/>
        </w:tabs>
      </w:pPr>
    </w:p>
    <w:p w14:paraId="1B9FFC8A" w14:textId="77777777" w:rsidR="0019305D" w:rsidRPr="002640B0" w:rsidRDefault="0019305D" w:rsidP="00975B5E">
      <w:pPr>
        <w:tabs>
          <w:tab w:val="left" w:pos="1300"/>
        </w:tabs>
      </w:pPr>
    </w:p>
    <w:p w14:paraId="3F0AEC0C" w14:textId="77777777" w:rsidR="0019305D" w:rsidRPr="002640B0" w:rsidRDefault="0019305D" w:rsidP="00975B5E">
      <w:pPr>
        <w:tabs>
          <w:tab w:val="left" w:pos="1300"/>
        </w:tabs>
      </w:pPr>
    </w:p>
    <w:p w14:paraId="4252BC69" w14:textId="7B12D5D8" w:rsidR="00975B5E" w:rsidRPr="002640B0" w:rsidRDefault="00975B5E" w:rsidP="002E7D17">
      <w:pPr>
        <w:jc w:val="center"/>
      </w:pPr>
    </w:p>
    <w:p w14:paraId="1CA2A72C" w14:textId="26F40573" w:rsidR="00975B5E" w:rsidRPr="002640B0" w:rsidRDefault="00975B5E" w:rsidP="002E7D17">
      <w:pPr>
        <w:jc w:val="center"/>
      </w:pPr>
    </w:p>
    <w:p w14:paraId="42F641D7" w14:textId="77777777" w:rsidR="00117F5C" w:rsidRPr="00454029" w:rsidRDefault="00117F5C" w:rsidP="00454029">
      <w:pPr>
        <w:pStyle w:val="Ttulo1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14:paraId="641BB25E" w14:textId="75B885E9" w:rsidR="001719FE" w:rsidRPr="00454029" w:rsidRDefault="001719FE" w:rsidP="00454029">
      <w:pPr>
        <w:pStyle w:val="Ttulo1"/>
        <w:jc w:val="center"/>
        <w:rPr>
          <w:rFonts w:ascii="Times New Roman" w:eastAsia="Arial Unicode MS" w:hAnsi="Times New Roman"/>
          <w:b/>
          <w:bCs/>
          <w:color w:val="000000"/>
          <w:szCs w:val="24"/>
        </w:rPr>
      </w:pPr>
      <w:r w:rsidRPr="00454029">
        <w:rPr>
          <w:rFonts w:ascii="Times New Roman" w:hAnsi="Times New Roman"/>
          <w:b/>
          <w:bCs/>
          <w:color w:val="000000"/>
          <w:szCs w:val="24"/>
        </w:rPr>
        <w:t>J U S T I F I C A T I V A</w:t>
      </w:r>
    </w:p>
    <w:p w14:paraId="33864173" w14:textId="77777777" w:rsidR="00E05228" w:rsidRPr="002640B0" w:rsidRDefault="00E05228" w:rsidP="001719FE">
      <w:pPr>
        <w:jc w:val="center"/>
        <w:rPr>
          <w:color w:val="000000"/>
        </w:rPr>
      </w:pPr>
    </w:p>
    <w:p w14:paraId="4DEECCF6" w14:textId="77777777" w:rsidR="001719FE" w:rsidRPr="002640B0" w:rsidRDefault="001719FE" w:rsidP="001719FE">
      <w:pPr>
        <w:jc w:val="center"/>
        <w:rPr>
          <w:color w:val="000000"/>
        </w:rPr>
      </w:pPr>
    </w:p>
    <w:p w14:paraId="5D39D275" w14:textId="7BB00274" w:rsidR="001719FE" w:rsidRPr="002640B0" w:rsidRDefault="00E238E7" w:rsidP="001719FE">
      <w:pPr>
        <w:jc w:val="both"/>
        <w:rPr>
          <w:color w:val="000000"/>
        </w:rPr>
      </w:pPr>
      <w:r w:rsidRPr="002640B0">
        <w:rPr>
          <w:color w:val="000000"/>
        </w:rPr>
        <w:t>SENHOR PRESIDENTE</w:t>
      </w:r>
      <w:r w:rsidR="001719FE" w:rsidRPr="002640B0">
        <w:rPr>
          <w:color w:val="000000"/>
        </w:rPr>
        <w:t>,</w:t>
      </w:r>
    </w:p>
    <w:p w14:paraId="0E4BAB39" w14:textId="77777777" w:rsidR="001719FE" w:rsidRPr="002640B0" w:rsidRDefault="001719FE" w:rsidP="001719FE">
      <w:pPr>
        <w:jc w:val="both"/>
        <w:rPr>
          <w:color w:val="000000"/>
        </w:rPr>
      </w:pPr>
      <w:r w:rsidRPr="002640B0">
        <w:rPr>
          <w:color w:val="000000"/>
        </w:rPr>
        <w:t xml:space="preserve">SENHORES VEREADORES,          </w:t>
      </w:r>
    </w:p>
    <w:p w14:paraId="4503A19C" w14:textId="4706BF17" w:rsidR="001719FE" w:rsidRPr="002640B0" w:rsidRDefault="001719FE" w:rsidP="001719FE">
      <w:pPr>
        <w:jc w:val="both"/>
        <w:rPr>
          <w:color w:val="000000"/>
        </w:rPr>
      </w:pPr>
      <w:r w:rsidRPr="002640B0">
        <w:rPr>
          <w:color w:val="000000"/>
        </w:rPr>
        <w:t xml:space="preserve">            </w:t>
      </w:r>
    </w:p>
    <w:p w14:paraId="0F9E9A98" w14:textId="609C5FCA" w:rsidR="00E05228" w:rsidRPr="002640B0" w:rsidRDefault="001719FE" w:rsidP="00076DE9">
      <w:pPr>
        <w:ind w:firstLine="708"/>
        <w:jc w:val="both"/>
        <w:rPr>
          <w:b/>
        </w:rPr>
      </w:pPr>
      <w:r w:rsidRPr="002640B0">
        <w:t xml:space="preserve"> O presente tem como intento fundamental, justificar a VOSSAS EXCELÊNCIAS,</w:t>
      </w:r>
      <w:r w:rsidR="004D77F3" w:rsidRPr="002640B0">
        <w:t xml:space="preserve"> o Projeto de Lei nº......./2023</w:t>
      </w:r>
      <w:r w:rsidRPr="002640B0">
        <w:t>, que autoriza a alteração do Plano Plurianual, da Lei de Diretrizes Orçamentárias e da Lei Orçamentária Anual, através da abertura</w:t>
      </w:r>
      <w:r w:rsidR="0019305D" w:rsidRPr="002640B0">
        <w:t xml:space="preserve"> </w:t>
      </w:r>
      <w:r w:rsidR="00DF7DF5" w:rsidRPr="002640B0">
        <w:t xml:space="preserve">de </w:t>
      </w:r>
      <w:r w:rsidR="009E0EE2" w:rsidRPr="002640B0">
        <w:t>crédito</w:t>
      </w:r>
      <w:r w:rsidR="002E1584" w:rsidRPr="002640B0">
        <w:t>s</w:t>
      </w:r>
      <w:r w:rsidR="003D2E4A" w:rsidRPr="002640B0">
        <w:t xml:space="preserve"> adiciona</w:t>
      </w:r>
      <w:r w:rsidR="002E1584" w:rsidRPr="002640B0">
        <w:t>is</w:t>
      </w:r>
      <w:r w:rsidR="0019305D" w:rsidRPr="002640B0">
        <w:t xml:space="preserve"> </w:t>
      </w:r>
      <w:r w:rsidR="004D77F3" w:rsidRPr="002640B0">
        <w:t>s</w:t>
      </w:r>
      <w:r w:rsidR="0019305D" w:rsidRPr="002640B0">
        <w:t>uplementar</w:t>
      </w:r>
      <w:r w:rsidR="002E1584" w:rsidRPr="002640B0">
        <w:t>es</w:t>
      </w:r>
      <w:r w:rsidRPr="002640B0">
        <w:t xml:space="preserve"> na importância de até </w:t>
      </w:r>
      <w:r w:rsidR="002640B0" w:rsidRPr="002640B0">
        <w:rPr>
          <w:b/>
        </w:rPr>
        <w:t>R$ 1.184.625,82 (um milhão, cento e oitenta e quatro mil, seiscentos e vinte e cinco reais e oitenta e dois centavos)</w:t>
      </w:r>
      <w:r w:rsidR="002640B0">
        <w:rPr>
          <w:b/>
        </w:rPr>
        <w:t xml:space="preserve">, </w:t>
      </w:r>
      <w:r w:rsidRPr="002640B0">
        <w:t>e contém outras providências.</w:t>
      </w:r>
      <w:r w:rsidRPr="002640B0">
        <w:rPr>
          <w:bCs/>
          <w:iCs/>
        </w:rPr>
        <w:tab/>
        <w:t xml:space="preserve">  </w:t>
      </w:r>
    </w:p>
    <w:p w14:paraId="28AFD169" w14:textId="26F4D18A" w:rsidR="0019305D" w:rsidRDefault="001719FE" w:rsidP="00076DE9">
      <w:pPr>
        <w:ind w:firstLine="708"/>
        <w:jc w:val="both"/>
        <w:rPr>
          <w:bCs/>
        </w:rPr>
      </w:pPr>
      <w:r w:rsidRPr="002640B0">
        <w:rPr>
          <w:bCs/>
          <w:iCs/>
        </w:rPr>
        <w:t xml:space="preserve">O referido Projeto de Lei, </w:t>
      </w:r>
      <w:r w:rsidRPr="002640B0">
        <w:rPr>
          <w:bCs/>
        </w:rPr>
        <w:t>possui como finalidade</w:t>
      </w:r>
      <w:r w:rsidR="002640B0">
        <w:rPr>
          <w:bCs/>
        </w:rPr>
        <w:t xml:space="preserve"> principal</w:t>
      </w:r>
      <w:r w:rsidRPr="002640B0">
        <w:rPr>
          <w:bCs/>
        </w:rPr>
        <w:t xml:space="preserve"> </w:t>
      </w:r>
      <w:r w:rsidR="00DF7DF5" w:rsidRPr="002640B0">
        <w:rPr>
          <w:bCs/>
        </w:rPr>
        <w:t>remanejar recursos próprios</w:t>
      </w:r>
      <w:r w:rsidR="009D79F5">
        <w:rPr>
          <w:bCs/>
        </w:rPr>
        <w:t>,</w:t>
      </w:r>
      <w:r w:rsidR="00DF7DF5" w:rsidRPr="002640B0">
        <w:rPr>
          <w:bCs/>
        </w:rPr>
        <w:t xml:space="preserve"> </w:t>
      </w:r>
      <w:r w:rsidR="00481EAA" w:rsidRPr="00481EAA">
        <w:rPr>
          <w:b/>
        </w:rPr>
        <w:t>no valor de até R$ 1.150.000,00 (um milhão, cento e cinquenta mil reais)</w:t>
      </w:r>
      <w:r w:rsidR="00481EAA">
        <w:rPr>
          <w:bCs/>
        </w:rPr>
        <w:t xml:space="preserve">, </w:t>
      </w:r>
      <w:r w:rsidR="00DF7DF5" w:rsidRPr="002640B0">
        <w:rPr>
          <w:bCs/>
        </w:rPr>
        <w:t>entre as diversas secretarias municipais,</w:t>
      </w:r>
      <w:r w:rsidR="002640B0">
        <w:rPr>
          <w:bCs/>
        </w:rPr>
        <w:t xml:space="preserve"> </w:t>
      </w:r>
      <w:r w:rsidR="009D79F5">
        <w:rPr>
          <w:bCs/>
        </w:rPr>
        <w:t>visando</w:t>
      </w:r>
      <w:r w:rsidR="002640B0">
        <w:rPr>
          <w:bCs/>
        </w:rPr>
        <w:t xml:space="preserve"> a cobertura da folha de pagamento dos servidores públicos municipais, em especial dos professores, uma vez que, os recursos do FUNDEB, não estão sendo suficientes para a mesma, </w:t>
      </w:r>
      <w:r w:rsidR="00DF7DF5" w:rsidRPr="002640B0">
        <w:rPr>
          <w:bCs/>
        </w:rPr>
        <w:t>conforme estudo realizado pela Contadoria Municipal.</w:t>
      </w:r>
    </w:p>
    <w:p w14:paraId="7EA4FE31" w14:textId="77777777" w:rsidR="002640B0" w:rsidRDefault="002640B0" w:rsidP="00076DE9">
      <w:pPr>
        <w:ind w:firstLine="708"/>
        <w:jc w:val="both"/>
        <w:rPr>
          <w:bCs/>
        </w:rPr>
      </w:pPr>
    </w:p>
    <w:p w14:paraId="5935AFDC" w14:textId="446444B1" w:rsidR="009D79F5" w:rsidRDefault="009D79F5" w:rsidP="00076DE9">
      <w:pPr>
        <w:ind w:firstLine="708"/>
        <w:jc w:val="both"/>
        <w:rPr>
          <w:bCs/>
        </w:rPr>
      </w:pPr>
      <w:r>
        <w:rPr>
          <w:bCs/>
        </w:rPr>
        <w:t>Outra finalidade deste Projeto de Lei, consiste na suplementação</w:t>
      </w:r>
      <w:r w:rsidR="00481EAA">
        <w:rPr>
          <w:bCs/>
        </w:rPr>
        <w:t xml:space="preserve">, no valor de </w:t>
      </w:r>
      <w:r w:rsidR="00481EAA" w:rsidRPr="00481EAA">
        <w:rPr>
          <w:b/>
        </w:rPr>
        <w:t>até R$ 34.625,82 (trinta e quatro mil, seiscentos e vinte e cinco reais e oitenta e dois centavos)</w:t>
      </w:r>
      <w:r w:rsidR="00481EAA">
        <w:rPr>
          <w:bCs/>
        </w:rPr>
        <w:t xml:space="preserve"> para as atividades de transporte escolar.</w:t>
      </w:r>
    </w:p>
    <w:p w14:paraId="4C4E18CA" w14:textId="77777777" w:rsidR="002640B0" w:rsidRDefault="002640B0" w:rsidP="00076DE9">
      <w:pPr>
        <w:ind w:firstLine="708"/>
        <w:jc w:val="both"/>
        <w:rPr>
          <w:bCs/>
        </w:rPr>
      </w:pPr>
    </w:p>
    <w:p w14:paraId="70AC547D" w14:textId="6887DCC2" w:rsidR="00DF7DF5" w:rsidRPr="002640B0" w:rsidRDefault="00DF7DF5" w:rsidP="00076DE9">
      <w:pPr>
        <w:ind w:firstLine="708"/>
        <w:jc w:val="both"/>
      </w:pPr>
      <w:r w:rsidRPr="002640B0">
        <w:t xml:space="preserve">Deste modo, solicitamos a aprovação em </w:t>
      </w:r>
      <w:r w:rsidRPr="002640B0">
        <w:rPr>
          <w:b/>
        </w:rPr>
        <w:t>Regime de Urgência</w:t>
      </w:r>
      <w:r w:rsidR="00481EAA">
        <w:rPr>
          <w:b/>
        </w:rPr>
        <w:t xml:space="preserve"> Especial</w:t>
      </w:r>
      <w:r w:rsidRPr="002640B0">
        <w:t xml:space="preserve">, tendo em vista </w:t>
      </w:r>
      <w:r w:rsidR="00481EAA">
        <w:t>a necessidade de recursos para a folha de pagamento do mês de novembro</w:t>
      </w:r>
      <w:r w:rsidRPr="002640B0">
        <w:t>.</w:t>
      </w:r>
    </w:p>
    <w:p w14:paraId="2EF7FA17" w14:textId="77777777" w:rsidR="00076DE9" w:rsidRPr="002640B0" w:rsidRDefault="00C41E8B" w:rsidP="001719FE">
      <w:pPr>
        <w:jc w:val="both"/>
      </w:pPr>
      <w:r w:rsidRPr="002640B0">
        <w:t xml:space="preserve"> </w:t>
      </w:r>
      <w:r w:rsidR="00DA27A6" w:rsidRPr="002640B0">
        <w:t xml:space="preserve"> </w:t>
      </w:r>
      <w:r w:rsidR="00F500AB" w:rsidRPr="002640B0">
        <w:t xml:space="preserve"> </w:t>
      </w:r>
    </w:p>
    <w:p w14:paraId="7939B6FE" w14:textId="38F55170" w:rsidR="001719FE" w:rsidRPr="002640B0" w:rsidRDefault="001719FE" w:rsidP="00076DE9">
      <w:pPr>
        <w:ind w:firstLine="708"/>
        <w:jc w:val="both"/>
      </w:pPr>
      <w:r w:rsidRPr="002640B0">
        <w:rPr>
          <w:color w:val="000000"/>
        </w:rPr>
        <w:t xml:space="preserve">EXCELENTÍSSIMOS SENHORES EDIS, aqui estão </w:t>
      </w:r>
      <w:r w:rsidR="0004659A" w:rsidRPr="002640B0">
        <w:rPr>
          <w:color w:val="000000"/>
        </w:rPr>
        <w:t>elencadas a</w:t>
      </w:r>
      <w:r w:rsidR="00E05228" w:rsidRPr="002640B0">
        <w:rPr>
          <w:color w:val="000000"/>
        </w:rPr>
        <w:t>s</w:t>
      </w:r>
      <w:r w:rsidR="0004659A" w:rsidRPr="002640B0">
        <w:rPr>
          <w:color w:val="000000"/>
        </w:rPr>
        <w:t xml:space="preserve"> conta</w:t>
      </w:r>
      <w:r w:rsidR="00E05228" w:rsidRPr="002640B0">
        <w:rPr>
          <w:color w:val="000000"/>
        </w:rPr>
        <w:t>s</w:t>
      </w:r>
      <w:r w:rsidRPr="002640B0">
        <w:rPr>
          <w:color w:val="000000"/>
        </w:rPr>
        <w:t xml:space="preserve"> </w:t>
      </w:r>
      <w:r w:rsidR="00DF7DF5" w:rsidRPr="002640B0">
        <w:rPr>
          <w:color w:val="000000"/>
        </w:rPr>
        <w:t>suplementadas</w:t>
      </w:r>
      <w:r w:rsidR="00076DE9" w:rsidRPr="002640B0">
        <w:rPr>
          <w:color w:val="000000"/>
        </w:rPr>
        <w:t xml:space="preserve"> </w:t>
      </w:r>
      <w:r w:rsidRPr="002640B0">
        <w:rPr>
          <w:color w:val="000000"/>
        </w:rPr>
        <w:t>e reduzida</w:t>
      </w:r>
      <w:r w:rsidR="00DF7DF5" w:rsidRPr="002640B0">
        <w:rPr>
          <w:color w:val="000000"/>
        </w:rPr>
        <w:t>s</w:t>
      </w:r>
      <w:r w:rsidRPr="002640B0">
        <w:rPr>
          <w:color w:val="000000"/>
        </w:rPr>
        <w:t xml:space="preserve"> no Orçamento Geral do Município, constante</w:t>
      </w:r>
      <w:r w:rsidR="008F05B8" w:rsidRPr="002640B0">
        <w:rPr>
          <w:color w:val="000000"/>
        </w:rPr>
        <w:t>s</w:t>
      </w:r>
      <w:r w:rsidRPr="002640B0"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 w:rsidRPr="002640B0">
        <w:rPr>
          <w:color w:val="000000"/>
        </w:rPr>
        <w:t>nossa comunidade</w:t>
      </w:r>
      <w:r w:rsidRPr="002640B0">
        <w:rPr>
          <w:color w:val="000000"/>
        </w:rPr>
        <w:t>.</w:t>
      </w:r>
    </w:p>
    <w:p w14:paraId="7BDB7CFC" w14:textId="77777777" w:rsidR="00E05228" w:rsidRPr="002640B0" w:rsidRDefault="00E05228" w:rsidP="001719FE">
      <w:pPr>
        <w:jc w:val="both"/>
      </w:pPr>
    </w:p>
    <w:p w14:paraId="50BAE989" w14:textId="77777777" w:rsidR="00E05228" w:rsidRPr="002640B0" w:rsidRDefault="00E05228" w:rsidP="001719FE">
      <w:pPr>
        <w:jc w:val="both"/>
      </w:pPr>
    </w:p>
    <w:p w14:paraId="7F57F7D9" w14:textId="6B8A33B3" w:rsidR="001719FE" w:rsidRPr="002640B0" w:rsidRDefault="001719FE" w:rsidP="00C41E8B">
      <w:pPr>
        <w:jc w:val="center"/>
      </w:pPr>
      <w:r w:rsidRPr="002640B0">
        <w:t>GABINETE DO PREFEITO DO MUN</w:t>
      </w:r>
      <w:r w:rsidR="00045245" w:rsidRPr="002640B0">
        <w:t xml:space="preserve">ICIPIO DE ANCHIETA (SC), </w:t>
      </w:r>
      <w:r w:rsidR="00454029">
        <w:t>17</w:t>
      </w:r>
      <w:r w:rsidR="00045245" w:rsidRPr="002640B0">
        <w:t xml:space="preserve"> de </w:t>
      </w:r>
      <w:r w:rsidR="00481EAA">
        <w:t>novembro</w:t>
      </w:r>
      <w:r w:rsidR="006C4D86" w:rsidRPr="002640B0">
        <w:t xml:space="preserve"> </w:t>
      </w:r>
      <w:r w:rsidR="00C41E8B" w:rsidRPr="002640B0">
        <w:t>de 202</w:t>
      </w:r>
      <w:r w:rsidR="00A65119" w:rsidRPr="002640B0">
        <w:t>3</w:t>
      </w:r>
      <w:r w:rsidR="00C41E8B" w:rsidRPr="002640B0">
        <w:t>.</w:t>
      </w:r>
    </w:p>
    <w:p w14:paraId="6CDC5B9C" w14:textId="77777777" w:rsidR="0004659A" w:rsidRPr="002640B0" w:rsidRDefault="0004659A" w:rsidP="001719FE">
      <w:pPr>
        <w:jc w:val="both"/>
      </w:pPr>
    </w:p>
    <w:p w14:paraId="4E6107C8" w14:textId="77777777" w:rsidR="00045245" w:rsidRPr="002640B0" w:rsidRDefault="00045245" w:rsidP="001719FE">
      <w:pPr>
        <w:jc w:val="both"/>
      </w:pPr>
    </w:p>
    <w:p w14:paraId="31C5E95E" w14:textId="77777777" w:rsidR="0004659A" w:rsidRPr="002640B0" w:rsidRDefault="0004659A" w:rsidP="001719FE">
      <w:pPr>
        <w:jc w:val="both"/>
      </w:pPr>
    </w:p>
    <w:p w14:paraId="109688A1" w14:textId="77777777" w:rsidR="0004659A" w:rsidRPr="002640B0" w:rsidRDefault="0004659A" w:rsidP="001719FE">
      <w:pPr>
        <w:jc w:val="both"/>
      </w:pPr>
    </w:p>
    <w:p w14:paraId="07C4185E" w14:textId="77777777" w:rsidR="00975B5E" w:rsidRPr="002640B0" w:rsidRDefault="00975B5E" w:rsidP="00975B5E">
      <w:pPr>
        <w:jc w:val="center"/>
        <w:rPr>
          <w:b/>
        </w:rPr>
      </w:pPr>
      <w:r w:rsidRPr="002640B0">
        <w:rPr>
          <w:b/>
        </w:rPr>
        <w:t>IVAN JOSÉ CANCI</w:t>
      </w:r>
    </w:p>
    <w:p w14:paraId="08E77856" w14:textId="77777777" w:rsidR="00975B5E" w:rsidRDefault="00975B5E" w:rsidP="00975B5E">
      <w:pPr>
        <w:jc w:val="center"/>
      </w:pPr>
      <w:r w:rsidRPr="002640B0">
        <w:t>Prefeito Municipal</w:t>
      </w:r>
      <w:r>
        <w:t xml:space="preserve"> </w:t>
      </w:r>
    </w:p>
    <w:p w14:paraId="330038D6" w14:textId="77777777" w:rsidR="00975B5E" w:rsidRDefault="00975B5E" w:rsidP="00975B5E">
      <w:pPr>
        <w:jc w:val="center"/>
      </w:pPr>
    </w:p>
    <w:p w14:paraId="6251A4DE" w14:textId="2254DF03" w:rsidR="00BE190B" w:rsidRPr="00045245" w:rsidRDefault="00BE190B" w:rsidP="00975B5E">
      <w:pPr>
        <w:jc w:val="center"/>
        <w:rPr>
          <w:i/>
        </w:rPr>
      </w:pPr>
    </w:p>
    <w:sectPr w:rsidR="00BE190B" w:rsidRPr="00045245" w:rsidSect="00551403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4AAF" w14:textId="77777777" w:rsidR="00F6087A" w:rsidRDefault="00F6087A">
      <w:r>
        <w:separator/>
      </w:r>
    </w:p>
  </w:endnote>
  <w:endnote w:type="continuationSeparator" w:id="0">
    <w:p w14:paraId="512AF86E" w14:textId="77777777" w:rsidR="00F6087A" w:rsidRDefault="00F6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DC1B" w14:textId="77777777" w:rsidR="00F6087A" w:rsidRDefault="00F6087A">
      <w:r>
        <w:separator/>
      </w:r>
    </w:p>
  </w:footnote>
  <w:footnote w:type="continuationSeparator" w:id="0">
    <w:p w14:paraId="2B65EAAD" w14:textId="77777777" w:rsidR="00F6087A" w:rsidRDefault="00F6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4923549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54091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9781595">
    <w:abstractNumId w:val="5"/>
    <w:lvlOverride w:ilvl="0">
      <w:startOverride w:val="1"/>
    </w:lvlOverride>
  </w:num>
  <w:num w:numId="4" w16cid:durableId="512841648">
    <w:abstractNumId w:val="12"/>
    <w:lvlOverride w:ilvl="0">
      <w:startOverride w:val="1"/>
    </w:lvlOverride>
  </w:num>
  <w:num w:numId="5" w16cid:durableId="760569713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22555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3957234">
    <w:abstractNumId w:val="3"/>
  </w:num>
  <w:num w:numId="8" w16cid:durableId="1863665340">
    <w:abstractNumId w:val="10"/>
  </w:num>
  <w:num w:numId="9" w16cid:durableId="280111745">
    <w:abstractNumId w:val="6"/>
  </w:num>
  <w:num w:numId="10" w16cid:durableId="1493719372">
    <w:abstractNumId w:val="14"/>
  </w:num>
  <w:num w:numId="11" w16cid:durableId="1370841470">
    <w:abstractNumId w:val="17"/>
  </w:num>
  <w:num w:numId="12" w16cid:durableId="1627815248">
    <w:abstractNumId w:val="0"/>
  </w:num>
  <w:num w:numId="13" w16cid:durableId="1859149955">
    <w:abstractNumId w:val="21"/>
  </w:num>
  <w:num w:numId="14" w16cid:durableId="783115371">
    <w:abstractNumId w:val="16"/>
  </w:num>
  <w:num w:numId="15" w16cid:durableId="1576625090">
    <w:abstractNumId w:val="8"/>
  </w:num>
  <w:num w:numId="16" w16cid:durableId="1191727208">
    <w:abstractNumId w:val="13"/>
  </w:num>
  <w:num w:numId="17" w16cid:durableId="1421759554">
    <w:abstractNumId w:val="11"/>
  </w:num>
  <w:num w:numId="18" w16cid:durableId="626473769">
    <w:abstractNumId w:val="2"/>
  </w:num>
  <w:num w:numId="19" w16cid:durableId="1331449282">
    <w:abstractNumId w:val="9"/>
  </w:num>
  <w:num w:numId="20" w16cid:durableId="1227961150">
    <w:abstractNumId w:val="23"/>
  </w:num>
  <w:num w:numId="21" w16cid:durableId="2118132834">
    <w:abstractNumId w:val="19"/>
  </w:num>
  <w:num w:numId="22" w16cid:durableId="1542673295">
    <w:abstractNumId w:val="15"/>
  </w:num>
  <w:num w:numId="23" w16cid:durableId="667101216">
    <w:abstractNumId w:val="18"/>
  </w:num>
  <w:num w:numId="24" w16cid:durableId="48653904">
    <w:abstractNumId w:val="4"/>
  </w:num>
  <w:num w:numId="25" w16cid:durableId="73546790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6199"/>
    <w:rsid w:val="00057F7D"/>
    <w:rsid w:val="000612E4"/>
    <w:rsid w:val="00062061"/>
    <w:rsid w:val="00063A8D"/>
    <w:rsid w:val="00063BE5"/>
    <w:rsid w:val="0006514A"/>
    <w:rsid w:val="00076DE9"/>
    <w:rsid w:val="00097A45"/>
    <w:rsid w:val="000A26D9"/>
    <w:rsid w:val="000A2861"/>
    <w:rsid w:val="000A42EC"/>
    <w:rsid w:val="000C308F"/>
    <w:rsid w:val="000C33B6"/>
    <w:rsid w:val="000C6FA5"/>
    <w:rsid w:val="000D365D"/>
    <w:rsid w:val="000E1C45"/>
    <w:rsid w:val="000E3B11"/>
    <w:rsid w:val="000F319D"/>
    <w:rsid w:val="000F4054"/>
    <w:rsid w:val="001042AF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2945"/>
    <w:rsid w:val="0019305D"/>
    <w:rsid w:val="00194998"/>
    <w:rsid w:val="00196A55"/>
    <w:rsid w:val="001A1727"/>
    <w:rsid w:val="001B1FF8"/>
    <w:rsid w:val="001B34AF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037"/>
    <w:rsid w:val="00215982"/>
    <w:rsid w:val="0021753E"/>
    <w:rsid w:val="00233AE9"/>
    <w:rsid w:val="00235187"/>
    <w:rsid w:val="00235975"/>
    <w:rsid w:val="00237D42"/>
    <w:rsid w:val="00247661"/>
    <w:rsid w:val="00250075"/>
    <w:rsid w:val="00261A1C"/>
    <w:rsid w:val="002640B0"/>
    <w:rsid w:val="00274F21"/>
    <w:rsid w:val="00275FC1"/>
    <w:rsid w:val="00276174"/>
    <w:rsid w:val="00277303"/>
    <w:rsid w:val="002804B6"/>
    <w:rsid w:val="00281EE0"/>
    <w:rsid w:val="002831D0"/>
    <w:rsid w:val="00287431"/>
    <w:rsid w:val="00294407"/>
    <w:rsid w:val="002A7DA2"/>
    <w:rsid w:val="002B54BA"/>
    <w:rsid w:val="002D3216"/>
    <w:rsid w:val="002E1584"/>
    <w:rsid w:val="002E2DC1"/>
    <w:rsid w:val="002E44F3"/>
    <w:rsid w:val="002E7D17"/>
    <w:rsid w:val="002E7F38"/>
    <w:rsid w:val="003061B4"/>
    <w:rsid w:val="003142EA"/>
    <w:rsid w:val="00316788"/>
    <w:rsid w:val="00321112"/>
    <w:rsid w:val="003213F6"/>
    <w:rsid w:val="00321752"/>
    <w:rsid w:val="00321BC4"/>
    <w:rsid w:val="003342A7"/>
    <w:rsid w:val="00341035"/>
    <w:rsid w:val="00354BCC"/>
    <w:rsid w:val="00354D71"/>
    <w:rsid w:val="003610C2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029D"/>
    <w:rsid w:val="00435CAB"/>
    <w:rsid w:val="00435F95"/>
    <w:rsid w:val="00451BB1"/>
    <w:rsid w:val="00452CA0"/>
    <w:rsid w:val="00454029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1EAA"/>
    <w:rsid w:val="00487CDF"/>
    <w:rsid w:val="00491802"/>
    <w:rsid w:val="004918DF"/>
    <w:rsid w:val="00492992"/>
    <w:rsid w:val="00492EAF"/>
    <w:rsid w:val="00496E95"/>
    <w:rsid w:val="004A0D76"/>
    <w:rsid w:val="004A5D7E"/>
    <w:rsid w:val="004B758F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1D2"/>
    <w:rsid w:val="00560D29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8229A"/>
    <w:rsid w:val="00691BA4"/>
    <w:rsid w:val="00691C05"/>
    <w:rsid w:val="00696918"/>
    <w:rsid w:val="006A320D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181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04C4"/>
    <w:rsid w:val="007E1F4E"/>
    <w:rsid w:val="007E7D59"/>
    <w:rsid w:val="007F5FC0"/>
    <w:rsid w:val="00805350"/>
    <w:rsid w:val="00813A34"/>
    <w:rsid w:val="008167B4"/>
    <w:rsid w:val="00825061"/>
    <w:rsid w:val="00826169"/>
    <w:rsid w:val="00834D63"/>
    <w:rsid w:val="0084266C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C09B3"/>
    <w:rsid w:val="008C1EE2"/>
    <w:rsid w:val="008C56AD"/>
    <w:rsid w:val="008D24C2"/>
    <w:rsid w:val="008D4534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2DCF"/>
    <w:rsid w:val="00953D9C"/>
    <w:rsid w:val="00961B74"/>
    <w:rsid w:val="009707DA"/>
    <w:rsid w:val="00975B5E"/>
    <w:rsid w:val="009776EE"/>
    <w:rsid w:val="0097783D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D2640"/>
    <w:rsid w:val="009D79F5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66D0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AF1BE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34D6B"/>
    <w:rsid w:val="00B452F5"/>
    <w:rsid w:val="00B5303C"/>
    <w:rsid w:val="00B53A49"/>
    <w:rsid w:val="00B54CA8"/>
    <w:rsid w:val="00B555DD"/>
    <w:rsid w:val="00B561E0"/>
    <w:rsid w:val="00B61FF2"/>
    <w:rsid w:val="00B710C6"/>
    <w:rsid w:val="00B72EDE"/>
    <w:rsid w:val="00BA4700"/>
    <w:rsid w:val="00BA62DE"/>
    <w:rsid w:val="00BB06C7"/>
    <w:rsid w:val="00BB79B2"/>
    <w:rsid w:val="00BC5D68"/>
    <w:rsid w:val="00BC7069"/>
    <w:rsid w:val="00BD088D"/>
    <w:rsid w:val="00BD7603"/>
    <w:rsid w:val="00BE049E"/>
    <w:rsid w:val="00BE1736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A2D5C"/>
    <w:rsid w:val="00CA32DA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0712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2D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8CF"/>
    <w:rsid w:val="00DF0545"/>
    <w:rsid w:val="00DF7DF5"/>
    <w:rsid w:val="00E02357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17269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087A"/>
    <w:rsid w:val="00F65950"/>
    <w:rsid w:val="00F7181D"/>
    <w:rsid w:val="00F76325"/>
    <w:rsid w:val="00F7690E"/>
    <w:rsid w:val="00F837FA"/>
    <w:rsid w:val="00F87755"/>
    <w:rsid w:val="00F9116D"/>
    <w:rsid w:val="00F92927"/>
    <w:rsid w:val="00F92D28"/>
    <w:rsid w:val="00F953A4"/>
    <w:rsid w:val="00F95A5D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BA64-DA84-44BB-B66F-6F75FD1B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146</TotalTime>
  <Pages>7</Pages>
  <Words>2260</Words>
  <Characters>12209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6</cp:revision>
  <cp:lastPrinted>2023-09-01T13:54:00Z</cp:lastPrinted>
  <dcterms:created xsi:type="dcterms:W3CDTF">2023-11-17T10:54:00Z</dcterms:created>
  <dcterms:modified xsi:type="dcterms:W3CDTF">2023-11-17T13:16:00Z</dcterms:modified>
</cp:coreProperties>
</file>