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0C3F" w14:textId="77777777" w:rsidR="002E7D17" w:rsidRPr="001B411E" w:rsidRDefault="002E7D17" w:rsidP="002E7D17">
      <w:pPr>
        <w:pStyle w:val="Ttulo7"/>
        <w:ind w:left="708" w:firstLine="708"/>
        <w:jc w:val="center"/>
        <w:rPr>
          <w:rFonts w:ascii="Times New Roman" w:hAnsi="Times New Roman" w:cs="Times New Roman"/>
          <w:b/>
          <w:i w:val="0"/>
          <w:color w:val="auto"/>
        </w:rPr>
      </w:pPr>
    </w:p>
    <w:p w14:paraId="388ED77C" w14:textId="3EA57540" w:rsidR="00BE1191" w:rsidRPr="001B411E" w:rsidRDefault="00030C82" w:rsidP="00030C82">
      <w:pPr>
        <w:pStyle w:val="Ttulo7"/>
        <w:ind w:left="708" w:firstLine="708"/>
        <w:rPr>
          <w:rFonts w:ascii="Times New Roman" w:eastAsia="Times New Roman" w:hAnsi="Times New Roman" w:cs="Times New Roman"/>
          <w:b/>
          <w:i w:val="0"/>
          <w:iCs w:val="0"/>
          <w:color w:val="auto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auto"/>
        </w:rPr>
        <w:t xml:space="preserve">                             </w:t>
      </w:r>
      <w:r w:rsidR="00CC6DF1">
        <w:rPr>
          <w:rFonts w:ascii="Times New Roman" w:eastAsia="Times New Roman" w:hAnsi="Times New Roman" w:cs="Times New Roman"/>
          <w:b/>
          <w:i w:val="0"/>
          <w:iCs w:val="0"/>
          <w:color w:val="auto"/>
        </w:rPr>
        <w:t>PROJETO</w:t>
      </w:r>
      <w:r>
        <w:rPr>
          <w:rFonts w:ascii="Times New Roman" w:eastAsia="Times New Roman" w:hAnsi="Times New Roman" w:cs="Times New Roman"/>
          <w:b/>
          <w:i w:val="0"/>
          <w:iCs w:val="0"/>
          <w:color w:val="auto"/>
        </w:rPr>
        <w:t xml:space="preserve"> </w:t>
      </w:r>
      <w:r w:rsidRPr="00030C82">
        <w:rPr>
          <w:rFonts w:ascii="Times New Roman" w:eastAsia="Times New Roman" w:hAnsi="Times New Roman" w:cs="Times New Roman"/>
          <w:b/>
          <w:i w:val="0"/>
          <w:iCs w:val="0"/>
          <w:color w:val="auto"/>
        </w:rPr>
        <w:t xml:space="preserve">LEI Nº </w:t>
      </w:r>
      <w:r w:rsidR="00CC6DF1">
        <w:rPr>
          <w:rFonts w:ascii="Times New Roman" w:eastAsia="Times New Roman" w:hAnsi="Times New Roman" w:cs="Times New Roman"/>
          <w:b/>
          <w:i w:val="0"/>
          <w:iCs w:val="0"/>
          <w:color w:val="auto"/>
        </w:rPr>
        <w:t>______</w:t>
      </w:r>
      <w:r w:rsidRPr="00030C82">
        <w:rPr>
          <w:rFonts w:ascii="Times New Roman" w:eastAsia="Times New Roman" w:hAnsi="Times New Roman" w:cs="Times New Roman"/>
          <w:b/>
          <w:i w:val="0"/>
          <w:iCs w:val="0"/>
          <w:color w:val="auto"/>
        </w:rPr>
        <w:t>/2024</w:t>
      </w:r>
    </w:p>
    <w:tbl>
      <w:tblPr>
        <w:tblpPr w:leftFromText="141" w:rightFromText="141" w:vertAnchor="text" w:horzAnchor="page" w:tblpX="4067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4"/>
      </w:tblGrid>
      <w:tr w:rsidR="00BE1191" w:rsidRPr="001B411E" w14:paraId="642D4B85" w14:textId="77777777" w:rsidTr="00EB6591">
        <w:trPr>
          <w:cantSplit/>
          <w:trHeight w:val="1639"/>
        </w:trPr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5AED8C48" w14:textId="77777777" w:rsidR="00BE1191" w:rsidRPr="001B411E" w:rsidRDefault="00BE1191" w:rsidP="00EB6591">
            <w:pPr>
              <w:jc w:val="both"/>
              <w:rPr>
                <w:b/>
              </w:rPr>
            </w:pPr>
            <w:r w:rsidRPr="001B411E">
              <w:rPr>
                <w:b/>
              </w:rPr>
              <w:t xml:space="preserve">                            </w:t>
            </w:r>
          </w:p>
          <w:p w14:paraId="662B96FF" w14:textId="77A33146" w:rsidR="00BE1191" w:rsidRPr="001B411E" w:rsidRDefault="00BE1191" w:rsidP="00EB6591">
            <w:pPr>
              <w:jc w:val="both"/>
              <w:rPr>
                <w:b/>
              </w:rPr>
            </w:pPr>
            <w:r w:rsidRPr="001B411E">
              <w:rPr>
                <w:b/>
              </w:rPr>
              <w:t xml:space="preserve">AUTORIZA A ALTERAÇÃO DO PLANO PLURIANUAL, DA LEI DE DIRETRIZES ORÇAMENTÁRIAS E DA LEI ORÇAMENTÁRIA ANUAL, ATRAVÉS DA ABERTURA DE </w:t>
            </w:r>
            <w:r w:rsidR="000F1F70" w:rsidRPr="001B411E">
              <w:rPr>
                <w:b/>
              </w:rPr>
              <w:t xml:space="preserve">UM </w:t>
            </w:r>
            <w:r w:rsidRPr="001B411E">
              <w:rPr>
                <w:b/>
              </w:rPr>
              <w:t>CRÉDITO ADICIONA</w:t>
            </w:r>
            <w:r w:rsidR="000F1F70" w:rsidRPr="001B411E">
              <w:rPr>
                <w:b/>
              </w:rPr>
              <w:t>L</w:t>
            </w:r>
            <w:r w:rsidRPr="001B411E">
              <w:rPr>
                <w:b/>
              </w:rPr>
              <w:t xml:space="preserve"> </w:t>
            </w:r>
            <w:r w:rsidR="00620F3D">
              <w:rPr>
                <w:b/>
              </w:rPr>
              <w:t>SUPLEMENTAR</w:t>
            </w:r>
            <w:r w:rsidRPr="001B411E">
              <w:rPr>
                <w:b/>
              </w:rPr>
              <w:t xml:space="preserve"> NA IMPORTÂNCIA DE ATÉ R$ </w:t>
            </w:r>
            <w:r w:rsidR="00EA2243">
              <w:rPr>
                <w:b/>
              </w:rPr>
              <w:t>37</w:t>
            </w:r>
            <w:r w:rsidR="006930B1">
              <w:rPr>
                <w:b/>
              </w:rPr>
              <w:t>.000,00</w:t>
            </w:r>
            <w:r w:rsidRPr="001B411E">
              <w:rPr>
                <w:b/>
              </w:rPr>
              <w:t xml:space="preserve"> (</w:t>
            </w:r>
            <w:r w:rsidR="00EA2243">
              <w:rPr>
                <w:b/>
              </w:rPr>
              <w:t>TRINTA E SETE</w:t>
            </w:r>
            <w:r w:rsidR="006930B1">
              <w:rPr>
                <w:b/>
              </w:rPr>
              <w:t xml:space="preserve"> MIL </w:t>
            </w:r>
            <w:r w:rsidR="000F1F70" w:rsidRPr="001B411E">
              <w:rPr>
                <w:b/>
              </w:rPr>
              <w:t>REAIS</w:t>
            </w:r>
            <w:r w:rsidRPr="001B411E">
              <w:rPr>
                <w:b/>
              </w:rPr>
              <w:t>), E CONTÉM OUTRAS PROVIDÊNCIAS.</w:t>
            </w:r>
          </w:p>
          <w:p w14:paraId="314CA39B" w14:textId="77777777" w:rsidR="00BE1191" w:rsidRPr="001B411E" w:rsidRDefault="00BE1191" w:rsidP="00EB6591">
            <w:pPr>
              <w:jc w:val="both"/>
              <w:rPr>
                <w:b/>
              </w:rPr>
            </w:pPr>
          </w:p>
        </w:tc>
      </w:tr>
    </w:tbl>
    <w:p w14:paraId="38B721D5" w14:textId="77777777" w:rsidR="00BE1191" w:rsidRPr="001B411E" w:rsidRDefault="00BE1191" w:rsidP="00BE1191">
      <w:pPr>
        <w:pStyle w:val="Recuodecorpodetexto2"/>
      </w:pPr>
      <w:r w:rsidRPr="001B411E">
        <w:rPr>
          <w:b/>
        </w:rPr>
        <w:t xml:space="preserve">            </w:t>
      </w:r>
      <w:r w:rsidRPr="001B411E">
        <w:t xml:space="preserve">           </w:t>
      </w:r>
    </w:p>
    <w:p w14:paraId="6499AD29" w14:textId="77777777" w:rsidR="00BE1191" w:rsidRPr="001B411E" w:rsidRDefault="00BE1191" w:rsidP="00BE1191">
      <w:pPr>
        <w:pStyle w:val="Recuodecorpodetexto2"/>
      </w:pPr>
    </w:p>
    <w:p w14:paraId="7694F45A" w14:textId="77777777" w:rsidR="00BE1191" w:rsidRPr="001B411E" w:rsidRDefault="00BE1191" w:rsidP="00BE1191">
      <w:r w:rsidRPr="001B411E">
        <w:tab/>
      </w:r>
      <w:r w:rsidRPr="001B411E">
        <w:tab/>
      </w:r>
      <w:r w:rsidRPr="001B411E">
        <w:tab/>
        <w:t xml:space="preserve">                </w:t>
      </w:r>
      <w:r w:rsidRPr="001B411E">
        <w:tab/>
        <w:t xml:space="preserve">                                     </w:t>
      </w:r>
    </w:p>
    <w:p w14:paraId="64DC1692" w14:textId="77777777" w:rsidR="00BE1191" w:rsidRPr="001B411E" w:rsidRDefault="00BE1191" w:rsidP="00BE1191">
      <w:r w:rsidRPr="001B411E">
        <w:t xml:space="preserve">                                          </w:t>
      </w:r>
      <w:r w:rsidRPr="001B411E">
        <w:tab/>
      </w:r>
      <w:r w:rsidRPr="001B411E">
        <w:tab/>
      </w:r>
      <w:r w:rsidRPr="001B411E">
        <w:tab/>
        <w:t xml:space="preserve">  </w:t>
      </w:r>
      <w:r w:rsidRPr="001B411E">
        <w:tab/>
      </w:r>
      <w:r w:rsidRPr="001B411E">
        <w:tab/>
        <w:t xml:space="preserve">    </w:t>
      </w:r>
    </w:p>
    <w:p w14:paraId="4B6F2791" w14:textId="21A6218E" w:rsidR="00BE1191" w:rsidRPr="001B411E" w:rsidRDefault="00BE1191" w:rsidP="00BE1191">
      <w:pPr>
        <w:ind w:firstLine="1985"/>
      </w:pPr>
      <w:r w:rsidRPr="001B411E">
        <w:t>O Prefeito do Município de Anchieta, Estado de Santa Catarina,</w:t>
      </w:r>
    </w:p>
    <w:p w14:paraId="70016F77" w14:textId="77777777" w:rsidR="00BE1191" w:rsidRPr="001B411E" w:rsidRDefault="00BE1191" w:rsidP="00BE1191">
      <w:pPr>
        <w:jc w:val="both"/>
      </w:pPr>
    </w:p>
    <w:p w14:paraId="7B73FFBA" w14:textId="32E0AAB3" w:rsidR="00BE1191" w:rsidRPr="001B411E" w:rsidRDefault="00BE1191" w:rsidP="00BE1191">
      <w:pPr>
        <w:ind w:firstLine="1985"/>
        <w:jc w:val="both"/>
      </w:pPr>
      <w:r w:rsidRPr="001B411E">
        <w:t xml:space="preserve"> Faço saber a todos os habitantes deste Município que a Câmara Municipal de Vereadores aprovou e eu sanciono a seguinte Lei:</w:t>
      </w:r>
    </w:p>
    <w:p w14:paraId="2C267224" w14:textId="77777777" w:rsidR="00BE1191" w:rsidRPr="001B411E" w:rsidRDefault="00BE1191" w:rsidP="00BE1191">
      <w:pPr>
        <w:jc w:val="center"/>
      </w:pPr>
    </w:p>
    <w:p w14:paraId="59F5AB50" w14:textId="77777777" w:rsidR="00BE1191" w:rsidRPr="001B411E" w:rsidRDefault="00BE1191" w:rsidP="00BE1191">
      <w:pPr>
        <w:jc w:val="center"/>
      </w:pPr>
    </w:p>
    <w:p w14:paraId="40BA0CE8" w14:textId="77777777" w:rsidR="00BE1191" w:rsidRPr="001B411E" w:rsidRDefault="00BE1191" w:rsidP="00BE1191">
      <w:pPr>
        <w:jc w:val="center"/>
      </w:pPr>
      <w:r w:rsidRPr="001B411E">
        <w:t>TITULO   I</w:t>
      </w:r>
    </w:p>
    <w:p w14:paraId="3C8DE8E3" w14:textId="77777777" w:rsidR="00BE1191" w:rsidRPr="001B411E" w:rsidRDefault="00BE1191" w:rsidP="00BE1191">
      <w:pPr>
        <w:jc w:val="center"/>
      </w:pPr>
      <w:proofErr w:type="gramStart"/>
      <w:r w:rsidRPr="001B411E">
        <w:t>CAPÍTULO  I</w:t>
      </w:r>
      <w:proofErr w:type="gramEnd"/>
    </w:p>
    <w:p w14:paraId="2B2C26AE" w14:textId="77777777" w:rsidR="00BE1191" w:rsidRPr="001B411E" w:rsidRDefault="00BE1191" w:rsidP="00BE1191">
      <w:pPr>
        <w:jc w:val="center"/>
      </w:pPr>
      <w:r w:rsidRPr="001B411E">
        <w:t>DA ALTERAÇÃO ORÇAMENTÁRIA</w:t>
      </w:r>
    </w:p>
    <w:p w14:paraId="57D4AF5C" w14:textId="77777777" w:rsidR="00BE1191" w:rsidRPr="001B411E" w:rsidRDefault="00BE1191" w:rsidP="00BE1191">
      <w:pPr>
        <w:jc w:val="center"/>
      </w:pPr>
    </w:p>
    <w:p w14:paraId="15584792" w14:textId="1C4BF160" w:rsidR="00BE1191" w:rsidRPr="001B411E" w:rsidRDefault="00BE1191" w:rsidP="00BE1191">
      <w:pPr>
        <w:ind w:left="-142"/>
        <w:jc w:val="both"/>
      </w:pPr>
      <w:r w:rsidRPr="001B411E">
        <w:t xml:space="preserve">                                   Art. 1º Fica alterada a LOA - Lei Orçamentária Anual </w:t>
      </w:r>
      <w:r w:rsidR="008D3D9A" w:rsidRPr="001B411E">
        <w:t>nº.</w:t>
      </w:r>
      <w:r w:rsidRPr="001B411E">
        <w:t xml:space="preserve"> </w:t>
      </w:r>
      <w:r w:rsidR="000F1F70" w:rsidRPr="001B411E">
        <w:t>2.782, de 01 de dezembro de 2023</w:t>
      </w:r>
      <w:r w:rsidRPr="001B411E">
        <w:t xml:space="preserve">, Orçamento Geral do Município de Anchieta- (SC), através da abertura de </w:t>
      </w:r>
      <w:r w:rsidR="000F1F70" w:rsidRPr="001B411E">
        <w:t xml:space="preserve">um </w:t>
      </w:r>
      <w:r w:rsidRPr="001B411E">
        <w:t>Crédito Adiciona</w:t>
      </w:r>
      <w:r w:rsidR="000F1F70" w:rsidRPr="001B411E">
        <w:t>l</w:t>
      </w:r>
      <w:r w:rsidRPr="001B411E">
        <w:t xml:space="preserve"> </w:t>
      </w:r>
      <w:r w:rsidR="00C95892">
        <w:t>Suplementar</w:t>
      </w:r>
      <w:r w:rsidRPr="001B411E">
        <w:t xml:space="preserve">, na importância de até </w:t>
      </w:r>
      <w:r w:rsidRPr="001B411E">
        <w:rPr>
          <w:b/>
        </w:rPr>
        <w:t xml:space="preserve">R$ </w:t>
      </w:r>
      <w:r w:rsidR="0086056E">
        <w:rPr>
          <w:b/>
        </w:rPr>
        <w:t>37</w:t>
      </w:r>
      <w:r w:rsidR="00C95892">
        <w:rPr>
          <w:b/>
        </w:rPr>
        <w:t>.000,00</w:t>
      </w:r>
      <w:r w:rsidRPr="001B411E">
        <w:rPr>
          <w:b/>
        </w:rPr>
        <w:t xml:space="preserve"> (</w:t>
      </w:r>
      <w:r w:rsidR="0086056E">
        <w:rPr>
          <w:b/>
        </w:rPr>
        <w:t xml:space="preserve">trinta e sete </w:t>
      </w:r>
      <w:r w:rsidR="000F1F70" w:rsidRPr="001B411E">
        <w:rPr>
          <w:b/>
        </w:rPr>
        <w:t xml:space="preserve">mil </w:t>
      </w:r>
      <w:r w:rsidR="00C95892">
        <w:rPr>
          <w:b/>
        </w:rPr>
        <w:t>reai</w:t>
      </w:r>
      <w:r w:rsidR="000F1F70" w:rsidRPr="001B411E">
        <w:rPr>
          <w:b/>
        </w:rPr>
        <w:t>s</w:t>
      </w:r>
      <w:r w:rsidRPr="001B411E">
        <w:rPr>
          <w:b/>
        </w:rPr>
        <w:t>),</w:t>
      </w:r>
      <w:r w:rsidRPr="001B411E">
        <w:t xml:space="preserve"> em conformidade com os prescritos nesta Lei</w:t>
      </w:r>
      <w:r w:rsidR="002E755F">
        <w:t>.</w:t>
      </w:r>
    </w:p>
    <w:p w14:paraId="76BE7C22" w14:textId="77777777" w:rsidR="00BE1191" w:rsidRPr="001B411E" w:rsidRDefault="00BE1191" w:rsidP="00BE1191">
      <w:pPr>
        <w:jc w:val="center"/>
      </w:pPr>
    </w:p>
    <w:p w14:paraId="04AD2B3A" w14:textId="77777777" w:rsidR="00BE1191" w:rsidRPr="001B411E" w:rsidRDefault="00BE1191" w:rsidP="00BE1191">
      <w:pPr>
        <w:jc w:val="center"/>
      </w:pPr>
      <w:proofErr w:type="gramStart"/>
      <w:r w:rsidRPr="001B411E">
        <w:t>CAPÍTULO  II</w:t>
      </w:r>
      <w:proofErr w:type="gramEnd"/>
    </w:p>
    <w:p w14:paraId="026001C0" w14:textId="77777777" w:rsidR="00BE1191" w:rsidRPr="001B411E" w:rsidRDefault="00BE1191" w:rsidP="00BE1191">
      <w:pPr>
        <w:jc w:val="center"/>
      </w:pPr>
      <w:r w:rsidRPr="001B411E">
        <w:t>DO LIMITE DO CRÉDITO E DA ABERTURA</w:t>
      </w:r>
    </w:p>
    <w:p w14:paraId="382FE6A3" w14:textId="77777777" w:rsidR="00BE1191" w:rsidRPr="001B411E" w:rsidRDefault="00BE1191" w:rsidP="00BE1191">
      <w:pPr>
        <w:jc w:val="center"/>
      </w:pPr>
    </w:p>
    <w:p w14:paraId="20AFC46D" w14:textId="5BE203BB" w:rsidR="00BE1191" w:rsidRPr="001B411E" w:rsidRDefault="00BE1191" w:rsidP="00BE1191">
      <w:pPr>
        <w:jc w:val="both"/>
      </w:pPr>
      <w:r w:rsidRPr="001B411E">
        <w:t xml:space="preserve">                                  Art. 2º Em conformidade com o disposto no artigo anterior desta lei, fica o Chefe do Poder Executivo Municipal, autorizado a proceder por ato próprio, a abertura de</w:t>
      </w:r>
      <w:r w:rsidR="000F1F70" w:rsidRPr="001B411E">
        <w:t xml:space="preserve"> um</w:t>
      </w:r>
      <w:r w:rsidRPr="001B411E">
        <w:t xml:space="preserve"> Crédito Adiciona</w:t>
      </w:r>
      <w:r w:rsidR="000F1F70" w:rsidRPr="001B411E">
        <w:t>l</w:t>
      </w:r>
      <w:r w:rsidRPr="001B411E">
        <w:t xml:space="preserve"> </w:t>
      </w:r>
      <w:r w:rsidR="003A6261">
        <w:t xml:space="preserve">Suplementar </w:t>
      </w:r>
      <w:r w:rsidRPr="001B411E">
        <w:t>na importância de até</w:t>
      </w:r>
      <w:r w:rsidR="000F1F70" w:rsidRPr="001B411E">
        <w:t xml:space="preserve"> </w:t>
      </w:r>
      <w:r w:rsidR="00DF3D54" w:rsidRPr="001B411E">
        <w:rPr>
          <w:b/>
        </w:rPr>
        <w:t xml:space="preserve">R$ </w:t>
      </w:r>
      <w:r w:rsidR="00DF3D54">
        <w:rPr>
          <w:b/>
        </w:rPr>
        <w:t>37.000,00</w:t>
      </w:r>
      <w:r w:rsidR="00DF3D54" w:rsidRPr="001B411E">
        <w:rPr>
          <w:b/>
        </w:rPr>
        <w:t xml:space="preserve"> (</w:t>
      </w:r>
      <w:r w:rsidR="00DF3D54">
        <w:rPr>
          <w:b/>
        </w:rPr>
        <w:t xml:space="preserve">trinta e sete </w:t>
      </w:r>
      <w:r w:rsidR="00DF3D54" w:rsidRPr="001B411E">
        <w:rPr>
          <w:b/>
        </w:rPr>
        <w:t xml:space="preserve">mil </w:t>
      </w:r>
      <w:r w:rsidR="00DF3D54">
        <w:rPr>
          <w:b/>
        </w:rPr>
        <w:t>reai</w:t>
      </w:r>
      <w:r w:rsidR="00DF3D54" w:rsidRPr="001B411E">
        <w:rPr>
          <w:b/>
        </w:rPr>
        <w:t>s)</w:t>
      </w:r>
      <w:r w:rsidR="00DF3D54">
        <w:rPr>
          <w:b/>
        </w:rPr>
        <w:t xml:space="preserve">, </w:t>
      </w:r>
      <w:r w:rsidRPr="001B411E">
        <w:t>no Orçamento Geral do Município, conforme abaixo especificado, a saber:</w:t>
      </w:r>
    </w:p>
    <w:p w14:paraId="120F3F79" w14:textId="77777777" w:rsidR="00BE1191" w:rsidRPr="001B411E" w:rsidRDefault="00BE1191" w:rsidP="00BE1191"/>
    <w:p w14:paraId="6E02CF6F" w14:textId="2CD2A5E2" w:rsidR="00BE1191" w:rsidRPr="001B411E" w:rsidRDefault="00096007" w:rsidP="00BE1191">
      <w:pPr>
        <w:jc w:val="both"/>
      </w:pPr>
      <w:r>
        <w:t>0</w:t>
      </w:r>
      <w:r w:rsidR="00EA19D5">
        <w:t>9</w:t>
      </w:r>
      <w:r w:rsidR="00BE1191" w:rsidRPr="001B411E">
        <w:t xml:space="preserve"> – SECRETARIA </w:t>
      </w:r>
      <w:r w:rsidR="000F1F70" w:rsidRPr="001B411E">
        <w:t>MUN</w:t>
      </w:r>
      <w:r>
        <w:t xml:space="preserve">ICIPAL </w:t>
      </w:r>
      <w:r w:rsidR="008625F3">
        <w:t xml:space="preserve">DE </w:t>
      </w:r>
      <w:r w:rsidR="00AB5266">
        <w:t>SAÚDE</w:t>
      </w:r>
    </w:p>
    <w:p w14:paraId="7CDCC44A" w14:textId="0C5E53F0" w:rsidR="00BE1191" w:rsidRPr="001B411E" w:rsidRDefault="000F1F70" w:rsidP="00BE1191">
      <w:pPr>
        <w:jc w:val="both"/>
      </w:pPr>
      <w:r w:rsidRPr="001B411E">
        <w:t>0</w:t>
      </w:r>
      <w:r w:rsidR="00BE1191" w:rsidRPr="001B411E">
        <w:t xml:space="preserve">01 – </w:t>
      </w:r>
      <w:r w:rsidR="00AB5266">
        <w:t>FUNDO MUNICIPAL DE SAÚDE</w:t>
      </w:r>
    </w:p>
    <w:p w14:paraId="6C5559ED" w14:textId="652E43D4" w:rsidR="009D754D" w:rsidRPr="001B411E" w:rsidRDefault="003E1E01" w:rsidP="00BE1191">
      <w:pPr>
        <w:jc w:val="both"/>
      </w:pPr>
      <w:r>
        <w:rPr>
          <w:bCs/>
        </w:rPr>
        <w:t>10.301.0023.1.015</w:t>
      </w:r>
      <w:r w:rsidR="00BE1191" w:rsidRPr="001B411E">
        <w:rPr>
          <w:bCs/>
        </w:rPr>
        <w:t xml:space="preserve"> – </w:t>
      </w:r>
      <w:r w:rsidR="00DF60DD">
        <w:rPr>
          <w:bCs/>
        </w:rPr>
        <w:t>ESTRU</w:t>
      </w:r>
      <w:r w:rsidR="00903BD6">
        <w:rPr>
          <w:bCs/>
        </w:rPr>
        <w:t>TU</w:t>
      </w:r>
      <w:r w:rsidR="00DF60DD">
        <w:rPr>
          <w:bCs/>
        </w:rPr>
        <w:t xml:space="preserve">RAÇÃO DA REDE SAÚDE (EQUIP., </w:t>
      </w:r>
      <w:r w:rsidR="003D2495">
        <w:rPr>
          <w:bCs/>
        </w:rPr>
        <w:t>MAT. PERM. CONSTRUÇÃO E REFORMA)</w:t>
      </w:r>
    </w:p>
    <w:p w14:paraId="174D1A5D" w14:textId="682648E1" w:rsidR="00BE1191" w:rsidRPr="001B411E" w:rsidRDefault="009D754D" w:rsidP="00BE1191">
      <w:pPr>
        <w:jc w:val="both"/>
      </w:pPr>
      <w:r w:rsidRPr="001B411E">
        <w:t>(</w:t>
      </w:r>
      <w:r w:rsidR="00903BD6">
        <w:t>03</w:t>
      </w:r>
      <w:r w:rsidRPr="001B411E">
        <w:t>)</w:t>
      </w:r>
      <w:r w:rsidR="00BE1191" w:rsidRPr="001B411E">
        <w:t xml:space="preserve"> </w:t>
      </w:r>
      <w:r w:rsidR="004D5FF3">
        <w:t>4.4.90</w:t>
      </w:r>
      <w:r w:rsidR="00BE1191" w:rsidRPr="001B411E">
        <w:t>.00.00.00.00.00</w:t>
      </w:r>
      <w:r w:rsidR="003E21CD">
        <w:t xml:space="preserve"> - </w:t>
      </w:r>
      <w:r w:rsidRPr="001B411E">
        <w:t>1.</w:t>
      </w:r>
      <w:r w:rsidR="00A26564">
        <w:t>6</w:t>
      </w:r>
      <w:r w:rsidRPr="001B411E">
        <w:t>00.7000.0</w:t>
      </w:r>
      <w:r w:rsidR="001B411E" w:rsidRPr="001B411E">
        <w:t>00</w:t>
      </w:r>
      <w:r w:rsidR="00A26564">
        <w:t>8</w:t>
      </w:r>
      <w:r w:rsidR="00BE1191" w:rsidRPr="001B411E">
        <w:t xml:space="preserve"> –</w:t>
      </w:r>
      <w:r w:rsidR="006D7DF7">
        <w:t xml:space="preserve"> Aplicações Diretas..</w:t>
      </w:r>
      <w:r w:rsidR="00D902B9">
        <w:t>........</w:t>
      </w:r>
      <w:r w:rsidR="001B411E" w:rsidRPr="001B411E">
        <w:t>...........</w:t>
      </w:r>
      <w:r w:rsidR="00D902B9">
        <w:t>.</w:t>
      </w:r>
      <w:r w:rsidR="001B411E" w:rsidRPr="001B411E">
        <w:t>.</w:t>
      </w:r>
      <w:r w:rsidR="00BE1191" w:rsidRPr="001B411E">
        <w:t xml:space="preserve">R$ </w:t>
      </w:r>
      <w:r w:rsidR="00D50D3F">
        <w:t>37</w:t>
      </w:r>
      <w:r w:rsidR="001B411E" w:rsidRPr="001B411E">
        <w:t>.</w:t>
      </w:r>
      <w:r w:rsidR="00D902B9">
        <w:t>0</w:t>
      </w:r>
      <w:r w:rsidR="001B411E" w:rsidRPr="001B411E">
        <w:t>00,00</w:t>
      </w:r>
    </w:p>
    <w:p w14:paraId="096BD214" w14:textId="77777777" w:rsidR="00BE1191" w:rsidRPr="001B411E" w:rsidRDefault="00BE1191" w:rsidP="00BE1191">
      <w:pPr>
        <w:rPr>
          <w:b/>
          <w:u w:val="single"/>
        </w:rPr>
      </w:pPr>
    </w:p>
    <w:p w14:paraId="3BC1C12A" w14:textId="7DB08566" w:rsidR="001B411E" w:rsidRPr="001B411E" w:rsidRDefault="00BE1191" w:rsidP="00BE1191">
      <w:r w:rsidRPr="001B411E">
        <w:rPr>
          <w:b/>
          <w:u w:val="single"/>
        </w:rPr>
        <w:t>Total...............................................................................</w:t>
      </w:r>
      <w:r w:rsidR="009D754D" w:rsidRPr="001B411E">
        <w:rPr>
          <w:b/>
          <w:u w:val="single"/>
        </w:rPr>
        <w:t>.......</w:t>
      </w:r>
      <w:r w:rsidRPr="001B411E">
        <w:rPr>
          <w:b/>
          <w:u w:val="single"/>
        </w:rPr>
        <w:t>..................</w:t>
      </w:r>
      <w:r w:rsidR="001B411E" w:rsidRPr="001B411E">
        <w:rPr>
          <w:b/>
          <w:u w:val="single"/>
        </w:rPr>
        <w:t>..</w:t>
      </w:r>
      <w:r w:rsidRPr="001B411E">
        <w:rPr>
          <w:b/>
          <w:u w:val="single"/>
        </w:rPr>
        <w:t>......</w:t>
      </w:r>
      <w:r w:rsidR="00A90EBE">
        <w:rPr>
          <w:b/>
          <w:u w:val="single"/>
        </w:rPr>
        <w:t>..</w:t>
      </w:r>
      <w:r w:rsidRPr="001B411E">
        <w:rPr>
          <w:b/>
          <w:u w:val="single"/>
        </w:rPr>
        <w:t xml:space="preserve">....R$   </w:t>
      </w:r>
      <w:r w:rsidR="00D50D3F">
        <w:rPr>
          <w:b/>
          <w:u w:val="single"/>
        </w:rPr>
        <w:t>37</w:t>
      </w:r>
      <w:r w:rsidR="001B411E" w:rsidRPr="001B411E">
        <w:rPr>
          <w:b/>
          <w:u w:val="single"/>
        </w:rPr>
        <w:t>.</w:t>
      </w:r>
      <w:r w:rsidR="00A90EBE">
        <w:rPr>
          <w:b/>
          <w:u w:val="single"/>
        </w:rPr>
        <w:t>0</w:t>
      </w:r>
      <w:r w:rsidR="001B411E" w:rsidRPr="001B411E">
        <w:rPr>
          <w:b/>
          <w:u w:val="single"/>
        </w:rPr>
        <w:t>00,00</w:t>
      </w:r>
      <w:r w:rsidRPr="001B411E">
        <w:t xml:space="preserve">     </w:t>
      </w:r>
    </w:p>
    <w:p w14:paraId="3D65B329" w14:textId="77777777" w:rsidR="001B411E" w:rsidRDefault="001B411E" w:rsidP="00BE1191"/>
    <w:p w14:paraId="3D0530A6" w14:textId="77777777" w:rsidR="00980EF6" w:rsidRPr="001B411E" w:rsidRDefault="00980EF6" w:rsidP="00BE1191"/>
    <w:p w14:paraId="0197049D" w14:textId="04EE82F2" w:rsidR="001B411E" w:rsidRPr="001B411E" w:rsidRDefault="001B411E" w:rsidP="001B411E">
      <w:pPr>
        <w:ind w:firstLine="2268"/>
        <w:jc w:val="both"/>
      </w:pPr>
      <w:r w:rsidRPr="001B411E">
        <w:t xml:space="preserve">Art. 3º Para atendimento da abertura do Crédito constante neste ato fica autorizada à redução da dotação na importância de até </w:t>
      </w:r>
      <w:r w:rsidR="00D50D3F" w:rsidRPr="001B411E">
        <w:rPr>
          <w:b/>
        </w:rPr>
        <w:t xml:space="preserve">R$ </w:t>
      </w:r>
      <w:r w:rsidR="00D50D3F">
        <w:rPr>
          <w:b/>
        </w:rPr>
        <w:t>37.000,00</w:t>
      </w:r>
      <w:r w:rsidR="00D50D3F" w:rsidRPr="001B411E">
        <w:rPr>
          <w:b/>
        </w:rPr>
        <w:t xml:space="preserve"> (</w:t>
      </w:r>
      <w:r w:rsidR="00D50D3F">
        <w:rPr>
          <w:b/>
        </w:rPr>
        <w:t xml:space="preserve">trinta e sete </w:t>
      </w:r>
      <w:r w:rsidR="00D50D3F" w:rsidRPr="001B411E">
        <w:rPr>
          <w:b/>
        </w:rPr>
        <w:t xml:space="preserve">mil </w:t>
      </w:r>
      <w:r w:rsidR="00D50D3F">
        <w:rPr>
          <w:b/>
        </w:rPr>
        <w:t>reai</w:t>
      </w:r>
      <w:r w:rsidR="00D50D3F" w:rsidRPr="001B411E">
        <w:rPr>
          <w:b/>
        </w:rPr>
        <w:t>s)</w:t>
      </w:r>
      <w:r w:rsidR="00D50D3F">
        <w:rPr>
          <w:b/>
        </w:rPr>
        <w:t xml:space="preserve">, </w:t>
      </w:r>
      <w:r w:rsidRPr="001B411E">
        <w:t>em conformidade com a seguinte conta, a saber:</w:t>
      </w:r>
    </w:p>
    <w:p w14:paraId="2D918E09" w14:textId="77777777" w:rsidR="001B411E" w:rsidRDefault="001B411E" w:rsidP="001B411E">
      <w:pPr>
        <w:ind w:firstLine="2268"/>
        <w:jc w:val="both"/>
      </w:pPr>
    </w:p>
    <w:p w14:paraId="1C141F94" w14:textId="77777777" w:rsidR="00980EF6" w:rsidRPr="001B411E" w:rsidRDefault="00980EF6" w:rsidP="001B411E">
      <w:pPr>
        <w:ind w:firstLine="2268"/>
        <w:jc w:val="both"/>
      </w:pPr>
    </w:p>
    <w:p w14:paraId="06753EFD" w14:textId="77777777" w:rsidR="00BD4760" w:rsidRPr="001B411E" w:rsidRDefault="00BD4760" w:rsidP="00BD4760">
      <w:pPr>
        <w:jc w:val="both"/>
      </w:pPr>
      <w:r>
        <w:lastRenderedPageBreak/>
        <w:t>09</w:t>
      </w:r>
      <w:r w:rsidRPr="001B411E">
        <w:t xml:space="preserve"> – SECRETARIA MUN</w:t>
      </w:r>
      <w:r>
        <w:t>ICIPAL DE SAÚDE</w:t>
      </w:r>
    </w:p>
    <w:p w14:paraId="5AFE1A9E" w14:textId="77777777" w:rsidR="00BD4760" w:rsidRPr="001B411E" w:rsidRDefault="00BD4760" w:rsidP="00BD4760">
      <w:pPr>
        <w:jc w:val="both"/>
      </w:pPr>
      <w:r w:rsidRPr="001B411E">
        <w:t xml:space="preserve">001 – </w:t>
      </w:r>
      <w:r>
        <w:t>FUNDO MUNICIPAL DE SAÚDE</w:t>
      </w:r>
    </w:p>
    <w:p w14:paraId="61500DC4" w14:textId="200BF52E" w:rsidR="00BD4760" w:rsidRPr="001B411E" w:rsidRDefault="00BD4760" w:rsidP="00BD4760">
      <w:pPr>
        <w:jc w:val="both"/>
      </w:pPr>
      <w:r>
        <w:rPr>
          <w:bCs/>
        </w:rPr>
        <w:t>10.301.0023.</w:t>
      </w:r>
      <w:r w:rsidR="00A524FC">
        <w:rPr>
          <w:bCs/>
        </w:rPr>
        <w:t>2</w:t>
      </w:r>
      <w:r>
        <w:rPr>
          <w:bCs/>
        </w:rPr>
        <w:t>.0</w:t>
      </w:r>
      <w:r w:rsidR="00A524FC">
        <w:rPr>
          <w:bCs/>
        </w:rPr>
        <w:t>57</w:t>
      </w:r>
      <w:r w:rsidRPr="001B411E">
        <w:rPr>
          <w:bCs/>
        </w:rPr>
        <w:t xml:space="preserve"> – </w:t>
      </w:r>
      <w:r w:rsidR="00A524FC">
        <w:rPr>
          <w:bCs/>
        </w:rPr>
        <w:t>MANUTENÇÃO DA REDE DE SERVIÇOS PÚBLICOS DE SAÚDE</w:t>
      </w:r>
    </w:p>
    <w:p w14:paraId="572D0765" w14:textId="40D9A872" w:rsidR="00BD4760" w:rsidRPr="001B411E" w:rsidRDefault="00BD4760" w:rsidP="00BD4760">
      <w:pPr>
        <w:jc w:val="both"/>
      </w:pPr>
      <w:r w:rsidRPr="001B411E">
        <w:t>(</w:t>
      </w:r>
      <w:r>
        <w:t>0</w:t>
      </w:r>
      <w:r w:rsidR="00541131">
        <w:t>5</w:t>
      </w:r>
      <w:r w:rsidRPr="001B411E">
        <w:t xml:space="preserve">) </w:t>
      </w:r>
      <w:r w:rsidR="00541131">
        <w:t>3</w:t>
      </w:r>
      <w:r>
        <w:t>.</w:t>
      </w:r>
      <w:r w:rsidR="00541131">
        <w:t>1</w:t>
      </w:r>
      <w:r>
        <w:t>.90</w:t>
      </w:r>
      <w:r w:rsidRPr="001B411E">
        <w:t>.00.00.00.00.00</w:t>
      </w:r>
      <w:r>
        <w:t xml:space="preserve"> - </w:t>
      </w:r>
      <w:r w:rsidRPr="001B411E">
        <w:t>1.</w:t>
      </w:r>
      <w:r>
        <w:t>6</w:t>
      </w:r>
      <w:r w:rsidRPr="001B411E">
        <w:t>00.7000.000</w:t>
      </w:r>
      <w:r>
        <w:t>8</w:t>
      </w:r>
      <w:r w:rsidRPr="001B411E">
        <w:t xml:space="preserve"> –</w:t>
      </w:r>
      <w:r>
        <w:t xml:space="preserve"> Aplicações Diretas..........</w:t>
      </w:r>
      <w:r w:rsidRPr="001B411E">
        <w:t>...........</w:t>
      </w:r>
      <w:r>
        <w:t>.</w:t>
      </w:r>
      <w:r w:rsidRPr="001B411E">
        <w:t xml:space="preserve">.R$ </w:t>
      </w:r>
      <w:r>
        <w:t>37</w:t>
      </w:r>
      <w:r w:rsidRPr="001B411E">
        <w:t>.</w:t>
      </w:r>
      <w:r>
        <w:t>0</w:t>
      </w:r>
      <w:r w:rsidRPr="001B411E">
        <w:t>00,00</w:t>
      </w:r>
    </w:p>
    <w:p w14:paraId="75819CCF" w14:textId="77777777" w:rsidR="00BD4760" w:rsidRPr="001B411E" w:rsidRDefault="00BD4760" w:rsidP="00BD4760">
      <w:pPr>
        <w:rPr>
          <w:b/>
          <w:u w:val="single"/>
        </w:rPr>
      </w:pPr>
    </w:p>
    <w:p w14:paraId="0869995A" w14:textId="77777777" w:rsidR="00BD4760" w:rsidRPr="001B411E" w:rsidRDefault="00BD4760" w:rsidP="00BD4760">
      <w:r w:rsidRPr="001B411E">
        <w:rPr>
          <w:b/>
          <w:u w:val="single"/>
        </w:rPr>
        <w:t>Total................................................................................................................</w:t>
      </w:r>
      <w:r>
        <w:rPr>
          <w:b/>
          <w:u w:val="single"/>
        </w:rPr>
        <w:t>..</w:t>
      </w:r>
      <w:r w:rsidRPr="001B411E">
        <w:rPr>
          <w:b/>
          <w:u w:val="single"/>
        </w:rPr>
        <w:t xml:space="preserve">....R$   </w:t>
      </w:r>
      <w:r>
        <w:rPr>
          <w:b/>
          <w:u w:val="single"/>
        </w:rPr>
        <w:t>37</w:t>
      </w:r>
      <w:r w:rsidRPr="001B411E">
        <w:rPr>
          <w:b/>
          <w:u w:val="single"/>
        </w:rPr>
        <w:t>.</w:t>
      </w:r>
      <w:r>
        <w:rPr>
          <w:b/>
          <w:u w:val="single"/>
        </w:rPr>
        <w:t>0</w:t>
      </w:r>
      <w:r w:rsidRPr="001B411E">
        <w:rPr>
          <w:b/>
          <w:u w:val="single"/>
        </w:rPr>
        <w:t>00,00</w:t>
      </w:r>
      <w:r w:rsidRPr="001B411E">
        <w:t xml:space="preserve">     </w:t>
      </w:r>
    </w:p>
    <w:p w14:paraId="34B300B8" w14:textId="5A7664A6" w:rsidR="00BE1191" w:rsidRDefault="00BE1191" w:rsidP="001B411E">
      <w:pPr>
        <w:ind w:left="1416"/>
        <w:jc w:val="both"/>
      </w:pPr>
      <w:r w:rsidRPr="001B411E">
        <w:rPr>
          <w:b/>
        </w:rPr>
        <w:tab/>
      </w:r>
      <w:r w:rsidRPr="001B411E">
        <w:rPr>
          <w:b/>
        </w:rPr>
        <w:tab/>
      </w:r>
      <w:r w:rsidRPr="001B411E">
        <w:t xml:space="preserve">       </w:t>
      </w:r>
      <w:r w:rsidRPr="001B411E">
        <w:tab/>
      </w:r>
    </w:p>
    <w:p w14:paraId="6E6992EB" w14:textId="77777777" w:rsidR="001C2D73" w:rsidRPr="001B411E" w:rsidRDefault="001C2D73" w:rsidP="001B411E">
      <w:pPr>
        <w:ind w:left="1416"/>
        <w:jc w:val="both"/>
      </w:pPr>
    </w:p>
    <w:p w14:paraId="522F6377" w14:textId="77777777" w:rsidR="00BE1191" w:rsidRPr="001B411E" w:rsidRDefault="00BE1191" w:rsidP="00BE1191">
      <w:pPr>
        <w:jc w:val="center"/>
      </w:pPr>
      <w:r w:rsidRPr="001B411E">
        <w:t>CAPÍTULO III</w:t>
      </w:r>
    </w:p>
    <w:p w14:paraId="7F07B726" w14:textId="77777777" w:rsidR="00BE1191" w:rsidRPr="001B411E" w:rsidRDefault="00BE1191" w:rsidP="00BE1191">
      <w:pPr>
        <w:jc w:val="center"/>
      </w:pPr>
      <w:r w:rsidRPr="001B411E">
        <w:t>DA ALTERAÇÃO DO PLANO PLURIANUAL</w:t>
      </w:r>
    </w:p>
    <w:p w14:paraId="660A34B9" w14:textId="77777777" w:rsidR="00BE1191" w:rsidRPr="001B411E" w:rsidRDefault="00BE1191" w:rsidP="00BE1191">
      <w:pPr>
        <w:tabs>
          <w:tab w:val="left" w:pos="2552"/>
        </w:tabs>
        <w:jc w:val="both"/>
      </w:pPr>
      <w:r w:rsidRPr="001B411E">
        <w:t xml:space="preserve">                                    </w:t>
      </w:r>
    </w:p>
    <w:p w14:paraId="30958A3B" w14:textId="1F646E00" w:rsidR="00BE1191" w:rsidRPr="001B411E" w:rsidRDefault="00BE1191" w:rsidP="00844A27">
      <w:pPr>
        <w:jc w:val="both"/>
      </w:pPr>
      <w:r w:rsidRPr="001B411E">
        <w:tab/>
      </w:r>
      <w:r w:rsidRPr="001B411E">
        <w:tab/>
        <w:t xml:space="preserve">      Art. </w:t>
      </w:r>
      <w:r w:rsidR="001B411E" w:rsidRPr="001B411E">
        <w:t>4</w:t>
      </w:r>
      <w:r w:rsidRPr="001B411E">
        <w:t xml:space="preserve">º Fica alterado o Plano Plurianual Lei nº. </w:t>
      </w:r>
      <w:r w:rsidR="00844A27" w:rsidRPr="001B411E">
        <w:t>2.</w:t>
      </w:r>
      <w:r w:rsidR="001B411E" w:rsidRPr="001B411E">
        <w:t>777</w:t>
      </w:r>
      <w:r w:rsidRPr="001B411E">
        <w:t xml:space="preserve">, de </w:t>
      </w:r>
      <w:r w:rsidR="001B411E" w:rsidRPr="001B411E">
        <w:t>10</w:t>
      </w:r>
      <w:r w:rsidR="00844A27" w:rsidRPr="001B411E">
        <w:t xml:space="preserve"> </w:t>
      </w:r>
      <w:r w:rsidRPr="001B411E">
        <w:t xml:space="preserve">de </w:t>
      </w:r>
      <w:r w:rsidR="001B411E" w:rsidRPr="001B411E">
        <w:t>novem</w:t>
      </w:r>
      <w:r w:rsidR="00844A27" w:rsidRPr="001B411E">
        <w:t>bro</w:t>
      </w:r>
      <w:r w:rsidRPr="001B411E">
        <w:t xml:space="preserve"> de 202</w:t>
      </w:r>
      <w:r w:rsidR="001B411E" w:rsidRPr="001B411E">
        <w:t>3</w:t>
      </w:r>
      <w:r w:rsidR="00844A27" w:rsidRPr="001B411E">
        <w:t>, em conformidade com o disposto nos artigos anteriores desta Lei, relativamente aos créditos introduzidos neste texto legal.</w:t>
      </w:r>
    </w:p>
    <w:p w14:paraId="73E4B7EC" w14:textId="77777777" w:rsidR="00BE1191" w:rsidRPr="001B411E" w:rsidRDefault="00BE1191" w:rsidP="00BE1191">
      <w:pPr>
        <w:ind w:left="2410"/>
        <w:jc w:val="both"/>
      </w:pPr>
    </w:p>
    <w:p w14:paraId="2870C54F" w14:textId="77777777" w:rsidR="00BE1191" w:rsidRPr="001B411E" w:rsidRDefault="00BE1191" w:rsidP="00BE1191">
      <w:pPr>
        <w:jc w:val="both"/>
      </w:pPr>
    </w:p>
    <w:p w14:paraId="094E22D2" w14:textId="77777777" w:rsidR="00BE1191" w:rsidRPr="001B411E" w:rsidRDefault="00BE1191" w:rsidP="00BE1191">
      <w:pPr>
        <w:jc w:val="center"/>
      </w:pPr>
      <w:r w:rsidRPr="001B411E">
        <w:t>CAPÍTULO IV</w:t>
      </w:r>
      <w:r w:rsidRPr="001B411E">
        <w:tab/>
      </w:r>
    </w:p>
    <w:p w14:paraId="159A91D5" w14:textId="77777777" w:rsidR="00BE1191" w:rsidRPr="001B411E" w:rsidRDefault="00BE1191" w:rsidP="00BE1191">
      <w:pPr>
        <w:jc w:val="center"/>
        <w:rPr>
          <w:bCs/>
        </w:rPr>
      </w:pPr>
      <w:r w:rsidRPr="001B411E">
        <w:t xml:space="preserve"> </w:t>
      </w:r>
      <w:r w:rsidRPr="001B411E">
        <w:rPr>
          <w:bCs/>
        </w:rPr>
        <w:t>DA ALTERAÇÃO DA LEI DE DIRETRIZES ORÇAMENTÁRIAS</w:t>
      </w:r>
    </w:p>
    <w:p w14:paraId="65D94D0D" w14:textId="77777777" w:rsidR="00BE1191" w:rsidRPr="001B411E" w:rsidRDefault="00BE1191" w:rsidP="00BE1191">
      <w:pPr>
        <w:ind w:firstLine="720"/>
        <w:jc w:val="center"/>
        <w:rPr>
          <w:bCs/>
          <w:u w:val="single"/>
        </w:rPr>
      </w:pPr>
    </w:p>
    <w:p w14:paraId="5C6DE029" w14:textId="2F475485" w:rsidR="00BE1191" w:rsidRPr="001B411E" w:rsidRDefault="00BE1191" w:rsidP="00BE1191">
      <w:pPr>
        <w:tabs>
          <w:tab w:val="left" w:pos="2268"/>
          <w:tab w:val="left" w:pos="2552"/>
          <w:tab w:val="left" w:pos="2977"/>
        </w:tabs>
        <w:jc w:val="both"/>
      </w:pPr>
      <w:r w:rsidRPr="001B411E">
        <w:t xml:space="preserve">                              Art. </w:t>
      </w:r>
      <w:r w:rsidR="001B411E" w:rsidRPr="001B411E">
        <w:t>5</w:t>
      </w:r>
      <w:r w:rsidRPr="001B411E">
        <w:t xml:space="preserve">º Fica alterada a LDO - Lei de Diretrizes Orçamentárias </w:t>
      </w:r>
      <w:r w:rsidR="001B411E" w:rsidRPr="001B411E">
        <w:t>n° 2.778, de 10 de novembro de 2023</w:t>
      </w:r>
      <w:r w:rsidRPr="001B411E">
        <w:t>, em conformidade com o disposto nos</w:t>
      </w:r>
      <w:r w:rsidR="00844A27" w:rsidRPr="001B411E">
        <w:t xml:space="preserve"> artigos anteriores desta Lei.</w:t>
      </w:r>
    </w:p>
    <w:p w14:paraId="7E3D6912" w14:textId="77777777" w:rsidR="00BE1191" w:rsidRPr="001B411E" w:rsidRDefault="00BE1191" w:rsidP="00BE1191">
      <w:pPr>
        <w:tabs>
          <w:tab w:val="left" w:pos="2268"/>
          <w:tab w:val="left" w:pos="2552"/>
          <w:tab w:val="left" w:pos="2977"/>
        </w:tabs>
        <w:jc w:val="both"/>
      </w:pPr>
      <w:r w:rsidRPr="001B411E">
        <w:t xml:space="preserve"> </w:t>
      </w:r>
    </w:p>
    <w:p w14:paraId="14F4D220" w14:textId="05B2B42C" w:rsidR="00BE1191" w:rsidRPr="001B411E" w:rsidRDefault="00BE1191" w:rsidP="00BE1191">
      <w:pPr>
        <w:tabs>
          <w:tab w:val="left" w:pos="2268"/>
          <w:tab w:val="left" w:pos="2552"/>
          <w:tab w:val="left" w:pos="2977"/>
        </w:tabs>
        <w:jc w:val="both"/>
      </w:pPr>
      <w:r w:rsidRPr="001B411E">
        <w:t xml:space="preserve">                              Art.</w:t>
      </w:r>
      <w:r w:rsidR="001B411E" w:rsidRPr="001B411E">
        <w:t xml:space="preserve"> 6</w:t>
      </w:r>
      <w:r w:rsidRPr="001B411E">
        <w:t>º Esta Lei entra em vigor na data de sua publicação.</w:t>
      </w:r>
    </w:p>
    <w:p w14:paraId="0F2DCF66" w14:textId="77777777" w:rsidR="00BE1191" w:rsidRPr="001B411E" w:rsidRDefault="00BE1191" w:rsidP="00BE1191">
      <w:pPr>
        <w:jc w:val="both"/>
      </w:pPr>
    </w:p>
    <w:p w14:paraId="2AEBD576" w14:textId="77777777" w:rsidR="00030C82" w:rsidRPr="000D4A45" w:rsidRDefault="00030C82" w:rsidP="00030C82">
      <w:pPr>
        <w:spacing w:line="276" w:lineRule="auto"/>
        <w:jc w:val="both"/>
      </w:pPr>
    </w:p>
    <w:p w14:paraId="3468DA1F" w14:textId="77777777" w:rsidR="00030C82" w:rsidRPr="001162AF" w:rsidRDefault="00030C82" w:rsidP="00030C82">
      <w:pPr>
        <w:spacing w:line="276" w:lineRule="auto"/>
        <w:jc w:val="right"/>
        <w:rPr>
          <w:b/>
          <w:bCs/>
        </w:rPr>
      </w:pPr>
    </w:p>
    <w:p w14:paraId="3584B154" w14:textId="1B921E38" w:rsidR="00030C82" w:rsidRPr="00261D6C" w:rsidRDefault="00030C82" w:rsidP="00030C82">
      <w:pPr>
        <w:tabs>
          <w:tab w:val="left" w:pos="2835"/>
        </w:tabs>
        <w:jc w:val="right"/>
        <w:rPr>
          <w:color w:val="FF0000"/>
        </w:rPr>
      </w:pPr>
      <w:r w:rsidRPr="00261D6C">
        <w:rPr>
          <w:rFonts w:eastAsia="Calibri"/>
          <w:color w:val="000000"/>
        </w:rPr>
        <w:t xml:space="preserve">Município de Anchieta/SC, </w:t>
      </w:r>
      <w:r w:rsidR="00CC6DF1">
        <w:rPr>
          <w:rFonts w:eastAsia="Calibri"/>
          <w:color w:val="000000"/>
        </w:rPr>
        <w:t>13</w:t>
      </w:r>
      <w:r w:rsidRPr="00261D6C">
        <w:rPr>
          <w:rFonts w:eastAsia="Calibri"/>
          <w:color w:val="000000"/>
        </w:rPr>
        <w:t xml:space="preserve"> de </w:t>
      </w:r>
      <w:r w:rsidR="00381E15">
        <w:rPr>
          <w:rFonts w:eastAsia="Calibri"/>
          <w:color w:val="000000"/>
        </w:rPr>
        <w:t>março</w:t>
      </w:r>
      <w:r w:rsidRPr="00261D6C">
        <w:rPr>
          <w:rFonts w:eastAsia="Calibri"/>
          <w:color w:val="000000"/>
        </w:rPr>
        <w:t xml:space="preserve"> de 2024.</w:t>
      </w:r>
    </w:p>
    <w:p w14:paraId="3E93A3BB" w14:textId="77777777" w:rsidR="00030C82" w:rsidRDefault="00030C82" w:rsidP="00030C82">
      <w:pPr>
        <w:spacing w:line="276" w:lineRule="auto"/>
        <w:jc w:val="right"/>
      </w:pPr>
    </w:p>
    <w:p w14:paraId="40FD09F6" w14:textId="77777777" w:rsidR="00030C82" w:rsidRDefault="00030C82" w:rsidP="00030C82">
      <w:pPr>
        <w:spacing w:line="276" w:lineRule="auto"/>
        <w:jc w:val="right"/>
      </w:pPr>
    </w:p>
    <w:p w14:paraId="4673F1B7" w14:textId="77777777" w:rsidR="00030C82" w:rsidRDefault="00030C82" w:rsidP="00030C82">
      <w:pPr>
        <w:spacing w:line="276" w:lineRule="auto"/>
        <w:jc w:val="right"/>
      </w:pPr>
    </w:p>
    <w:p w14:paraId="690CE107" w14:textId="77777777" w:rsidR="00030C82" w:rsidRDefault="00030C82" w:rsidP="00030C82">
      <w:pPr>
        <w:spacing w:line="276" w:lineRule="auto"/>
        <w:jc w:val="right"/>
      </w:pPr>
    </w:p>
    <w:p w14:paraId="2E21CACC" w14:textId="77777777" w:rsidR="00030C82" w:rsidRDefault="00030C82" w:rsidP="00030C82">
      <w:pPr>
        <w:spacing w:line="276" w:lineRule="auto"/>
        <w:jc w:val="right"/>
      </w:pPr>
    </w:p>
    <w:p w14:paraId="616DB43F" w14:textId="77777777" w:rsidR="00030C82" w:rsidRPr="00261D6C" w:rsidRDefault="00030C82" w:rsidP="00030C82">
      <w:pPr>
        <w:spacing w:line="276" w:lineRule="auto"/>
        <w:jc w:val="right"/>
      </w:pPr>
      <w:r w:rsidRPr="00261D6C">
        <w:t xml:space="preserve">                                 </w:t>
      </w:r>
    </w:p>
    <w:p w14:paraId="48A8C14F" w14:textId="77777777" w:rsidR="00030C82" w:rsidRPr="00261D6C" w:rsidRDefault="00030C82" w:rsidP="00030C82">
      <w:pPr>
        <w:spacing w:line="276" w:lineRule="auto"/>
        <w:jc w:val="center"/>
        <w:rPr>
          <w:b/>
        </w:rPr>
      </w:pPr>
      <w:r>
        <w:rPr>
          <w:b/>
        </w:rPr>
        <w:t>IVAN</w:t>
      </w:r>
      <w:r w:rsidRPr="00261D6C">
        <w:rPr>
          <w:b/>
        </w:rPr>
        <w:t xml:space="preserve"> JOSÉ </w:t>
      </w:r>
      <w:r>
        <w:rPr>
          <w:b/>
        </w:rPr>
        <w:t>CANC</w:t>
      </w:r>
      <w:r w:rsidRPr="00261D6C">
        <w:rPr>
          <w:b/>
        </w:rPr>
        <w:t>I</w:t>
      </w:r>
    </w:p>
    <w:p w14:paraId="0D0CC72C" w14:textId="77777777" w:rsidR="00030C82" w:rsidRDefault="00030C82" w:rsidP="00030C82">
      <w:pPr>
        <w:spacing w:line="276" w:lineRule="auto"/>
        <w:jc w:val="center"/>
        <w:rPr>
          <w:i/>
          <w:iCs/>
        </w:rPr>
      </w:pPr>
      <w:r w:rsidRPr="00261D6C">
        <w:rPr>
          <w:i/>
          <w:iCs/>
        </w:rPr>
        <w:t xml:space="preserve">Prefeito Municipal </w:t>
      </w:r>
    </w:p>
    <w:p w14:paraId="3E41A3CC" w14:textId="77777777" w:rsidR="00030C82" w:rsidRDefault="00030C82" w:rsidP="00030C82">
      <w:pPr>
        <w:spacing w:line="276" w:lineRule="auto"/>
        <w:jc w:val="center"/>
        <w:rPr>
          <w:i/>
          <w:iCs/>
        </w:rPr>
      </w:pPr>
    </w:p>
    <w:p w14:paraId="7735A784" w14:textId="77777777" w:rsidR="00030C82" w:rsidRDefault="00030C82" w:rsidP="00030C82">
      <w:pPr>
        <w:spacing w:line="276" w:lineRule="auto"/>
        <w:jc w:val="center"/>
        <w:rPr>
          <w:i/>
          <w:iCs/>
        </w:rPr>
      </w:pPr>
    </w:p>
    <w:p w14:paraId="60686E0F" w14:textId="77777777" w:rsidR="00030C82" w:rsidRDefault="00030C82" w:rsidP="00030C82">
      <w:pPr>
        <w:spacing w:line="276" w:lineRule="auto"/>
        <w:jc w:val="center"/>
        <w:rPr>
          <w:i/>
          <w:iCs/>
        </w:rPr>
      </w:pPr>
    </w:p>
    <w:p w14:paraId="73AB2CBB" w14:textId="77777777" w:rsidR="00F66055" w:rsidRDefault="00F66055" w:rsidP="00030C82">
      <w:pPr>
        <w:spacing w:line="276" w:lineRule="auto"/>
        <w:jc w:val="center"/>
        <w:rPr>
          <w:i/>
          <w:iCs/>
        </w:rPr>
      </w:pPr>
    </w:p>
    <w:p w14:paraId="158AE15B" w14:textId="77777777" w:rsidR="00F66055" w:rsidRDefault="00F66055" w:rsidP="00030C82">
      <w:pPr>
        <w:spacing w:line="276" w:lineRule="auto"/>
        <w:jc w:val="center"/>
        <w:rPr>
          <w:i/>
          <w:iCs/>
        </w:rPr>
      </w:pPr>
    </w:p>
    <w:p w14:paraId="31C8B076" w14:textId="77777777" w:rsidR="00F66055" w:rsidRDefault="00F66055" w:rsidP="00030C82">
      <w:pPr>
        <w:spacing w:line="276" w:lineRule="auto"/>
        <w:jc w:val="center"/>
        <w:rPr>
          <w:i/>
          <w:iCs/>
        </w:rPr>
      </w:pPr>
    </w:p>
    <w:p w14:paraId="2780F952" w14:textId="77777777" w:rsidR="00F66055" w:rsidRDefault="00F66055" w:rsidP="00F66055">
      <w:pPr>
        <w:spacing w:line="276" w:lineRule="auto"/>
        <w:rPr>
          <w:i/>
          <w:iCs/>
        </w:rPr>
      </w:pPr>
    </w:p>
    <w:p w14:paraId="21532013" w14:textId="77777777" w:rsidR="00030C82" w:rsidRDefault="00030C82" w:rsidP="00030C82">
      <w:pPr>
        <w:spacing w:line="276" w:lineRule="auto"/>
        <w:jc w:val="center"/>
        <w:rPr>
          <w:i/>
          <w:iCs/>
        </w:rPr>
      </w:pPr>
    </w:p>
    <w:p w14:paraId="1AF4647F" w14:textId="77777777" w:rsidR="00CC6DF1" w:rsidRDefault="00CC6DF1" w:rsidP="00F66055">
      <w:pPr>
        <w:pStyle w:val="Ttulo1"/>
        <w:rPr>
          <w:rFonts w:ascii="Times New Roman" w:hAnsi="Times New Roman"/>
          <w:color w:val="000000"/>
          <w:szCs w:val="24"/>
        </w:rPr>
      </w:pPr>
    </w:p>
    <w:p w14:paraId="683EB9EC" w14:textId="77777777" w:rsidR="00CC6DF1" w:rsidRDefault="00CC6DF1" w:rsidP="00CC6DF1"/>
    <w:p w14:paraId="580B4C60" w14:textId="77777777" w:rsidR="00E60673" w:rsidRDefault="00E60673" w:rsidP="00CC6DF1"/>
    <w:p w14:paraId="2BFB0A20" w14:textId="77777777" w:rsidR="00E60673" w:rsidRPr="00CC6DF1" w:rsidRDefault="00E60673" w:rsidP="00CC6DF1"/>
    <w:p w14:paraId="5E8E526E" w14:textId="77777777" w:rsidR="00CC6DF1" w:rsidRDefault="00CC6DF1" w:rsidP="00F66055">
      <w:pPr>
        <w:pStyle w:val="Ttulo1"/>
        <w:rPr>
          <w:rFonts w:ascii="Times New Roman" w:hAnsi="Times New Roman"/>
          <w:color w:val="000000"/>
          <w:szCs w:val="24"/>
        </w:rPr>
      </w:pPr>
    </w:p>
    <w:p w14:paraId="436EE439" w14:textId="2CC00BB8" w:rsidR="00F66055" w:rsidRPr="00CC6DF1" w:rsidRDefault="00F66055" w:rsidP="00CC6DF1">
      <w:pPr>
        <w:pStyle w:val="Ttulo1"/>
        <w:jc w:val="center"/>
        <w:rPr>
          <w:rFonts w:ascii="Times New Roman" w:eastAsia="Arial Unicode MS" w:hAnsi="Times New Roman"/>
          <w:b/>
          <w:bCs/>
          <w:color w:val="000000"/>
          <w:szCs w:val="24"/>
        </w:rPr>
      </w:pPr>
      <w:r w:rsidRPr="00CC6DF1">
        <w:rPr>
          <w:rFonts w:ascii="Times New Roman" w:hAnsi="Times New Roman"/>
          <w:b/>
          <w:bCs/>
          <w:color w:val="000000"/>
          <w:szCs w:val="24"/>
        </w:rPr>
        <w:t>J U S T I F I C A T I V A</w:t>
      </w:r>
    </w:p>
    <w:p w14:paraId="103634F4" w14:textId="77777777" w:rsidR="00F66055" w:rsidRDefault="00F66055" w:rsidP="00F66055">
      <w:pPr>
        <w:jc w:val="center"/>
        <w:rPr>
          <w:color w:val="000000"/>
        </w:rPr>
      </w:pPr>
    </w:p>
    <w:p w14:paraId="0A9A2ABE" w14:textId="77777777" w:rsidR="00F66055" w:rsidRDefault="00F66055" w:rsidP="00F66055">
      <w:pPr>
        <w:jc w:val="center"/>
        <w:rPr>
          <w:color w:val="000000"/>
        </w:rPr>
      </w:pPr>
    </w:p>
    <w:p w14:paraId="5766740B" w14:textId="77777777" w:rsidR="00F66055" w:rsidRDefault="00F66055" w:rsidP="00F66055">
      <w:pPr>
        <w:jc w:val="center"/>
        <w:rPr>
          <w:color w:val="000000"/>
        </w:rPr>
      </w:pPr>
    </w:p>
    <w:p w14:paraId="107EAC9B" w14:textId="77777777" w:rsidR="00F66055" w:rsidRDefault="00F66055" w:rsidP="00F66055">
      <w:pPr>
        <w:jc w:val="both"/>
        <w:rPr>
          <w:color w:val="000000"/>
        </w:rPr>
      </w:pPr>
      <w:r>
        <w:rPr>
          <w:color w:val="000000"/>
        </w:rPr>
        <w:t>SENHOR PRESIDENTE,</w:t>
      </w:r>
    </w:p>
    <w:p w14:paraId="66B06B48" w14:textId="77777777" w:rsidR="00F66055" w:rsidRDefault="00F66055" w:rsidP="00F66055">
      <w:pPr>
        <w:jc w:val="both"/>
        <w:rPr>
          <w:color w:val="000000"/>
        </w:rPr>
      </w:pPr>
      <w:r>
        <w:rPr>
          <w:color w:val="000000"/>
        </w:rPr>
        <w:t xml:space="preserve">SENHORES VEREADORES,          </w:t>
      </w:r>
    </w:p>
    <w:p w14:paraId="1910931C" w14:textId="77777777" w:rsidR="00F66055" w:rsidRDefault="00F66055" w:rsidP="00F66055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14:paraId="2BE84681" w14:textId="77777777" w:rsidR="00F66055" w:rsidRDefault="00F66055" w:rsidP="00F66055">
      <w:pPr>
        <w:jc w:val="both"/>
        <w:rPr>
          <w:color w:val="000000"/>
        </w:rPr>
      </w:pPr>
    </w:p>
    <w:p w14:paraId="08E59896" w14:textId="77777777" w:rsidR="00F66055" w:rsidRDefault="00F66055" w:rsidP="00F66055">
      <w:pPr>
        <w:jc w:val="both"/>
        <w:rPr>
          <w:color w:val="000000"/>
        </w:rPr>
      </w:pPr>
    </w:p>
    <w:p w14:paraId="6B1B5E2C" w14:textId="03030130" w:rsidR="00F66055" w:rsidRPr="00A65119" w:rsidRDefault="00F66055" w:rsidP="00F66055">
      <w:pPr>
        <w:jc w:val="both"/>
        <w:rPr>
          <w:b/>
        </w:rPr>
      </w:pPr>
      <w:r>
        <w:rPr>
          <w:color w:val="000000"/>
        </w:rPr>
        <w:t xml:space="preserve">      </w:t>
      </w:r>
      <w:r>
        <w:t xml:space="preserve">              O presente tem como intento fundamental, justificar a VOSSAS EXCELÊNCIAS, o Projeto de Lei nº......./2024, que autoriza a alteração do Plano Plurianual, da Lei de Diretrizes Orçamentárias e da Lei Orçamentária Anual, através da abertura de crédito adicional </w:t>
      </w:r>
      <w:r w:rsidR="00432465">
        <w:t>suplementar</w:t>
      </w:r>
      <w:r>
        <w:t xml:space="preserve"> na importância de até </w:t>
      </w:r>
      <w:r w:rsidRPr="000A2F73">
        <w:rPr>
          <w:bCs/>
        </w:rPr>
        <w:t xml:space="preserve">R$ </w:t>
      </w:r>
      <w:r w:rsidR="00972AB3">
        <w:rPr>
          <w:bCs/>
        </w:rPr>
        <w:t>37</w:t>
      </w:r>
      <w:r>
        <w:rPr>
          <w:bCs/>
        </w:rPr>
        <w:t>.000,00</w:t>
      </w:r>
      <w:r w:rsidRPr="00CB0A22">
        <w:t xml:space="preserve"> (</w:t>
      </w:r>
      <w:r w:rsidR="00CE3673">
        <w:t xml:space="preserve">trinta e sete </w:t>
      </w:r>
      <w:r>
        <w:t xml:space="preserve">mil </w:t>
      </w:r>
      <w:r w:rsidRPr="000A2F73">
        <w:rPr>
          <w:bCs/>
        </w:rPr>
        <w:t>reais</w:t>
      </w:r>
      <w:r w:rsidRPr="00CB0A22">
        <w:t>)</w:t>
      </w:r>
      <w:r w:rsidRPr="00942802">
        <w:rPr>
          <w:bCs/>
        </w:rPr>
        <w:t xml:space="preserve"> </w:t>
      </w:r>
      <w:r w:rsidRPr="001719FE">
        <w:t>e contém outras providências.</w:t>
      </w:r>
      <w:r w:rsidRPr="001719FE">
        <w:rPr>
          <w:bCs/>
          <w:iCs/>
        </w:rPr>
        <w:tab/>
        <w:t xml:space="preserve">  </w:t>
      </w:r>
    </w:p>
    <w:p w14:paraId="13F8BA38" w14:textId="77777777" w:rsidR="00F66055" w:rsidRPr="004130F1" w:rsidRDefault="00F66055" w:rsidP="00F66055">
      <w:pPr>
        <w:jc w:val="both"/>
      </w:pPr>
      <w:r w:rsidRPr="001719FE">
        <w:rPr>
          <w:bCs/>
          <w:iCs/>
        </w:rPr>
        <w:t xml:space="preserve">    </w:t>
      </w:r>
    </w:p>
    <w:p w14:paraId="0A2CB3CF" w14:textId="6E193120" w:rsidR="00602C0E" w:rsidRDefault="00F66055" w:rsidP="00F66055">
      <w:pPr>
        <w:ind w:firstLine="708"/>
        <w:jc w:val="both"/>
      </w:pPr>
      <w:r>
        <w:rPr>
          <w:bCs/>
          <w:iCs/>
        </w:rPr>
        <w:t xml:space="preserve">        O referido Projeto de Lei, </w:t>
      </w:r>
      <w:r>
        <w:rPr>
          <w:bCs/>
        </w:rPr>
        <w:t>possui como finalidad</w:t>
      </w:r>
      <w:r w:rsidR="00142566">
        <w:rPr>
          <w:bCs/>
        </w:rPr>
        <w:t xml:space="preserve">e </w:t>
      </w:r>
      <w:r w:rsidR="00D159FB">
        <w:rPr>
          <w:bCs/>
        </w:rPr>
        <w:t>suplementar</w:t>
      </w:r>
      <w:r w:rsidR="00C672DD">
        <w:rPr>
          <w:bCs/>
        </w:rPr>
        <w:t>, com recurso do SUS UNIÃO,</w:t>
      </w:r>
      <w:r w:rsidR="00D159FB">
        <w:rPr>
          <w:bCs/>
        </w:rPr>
        <w:t xml:space="preserve"> </w:t>
      </w:r>
      <w:r w:rsidR="001549C7">
        <w:rPr>
          <w:bCs/>
        </w:rPr>
        <w:t>dotação orçamentári</w:t>
      </w:r>
      <w:r w:rsidR="004C3E97">
        <w:rPr>
          <w:bCs/>
        </w:rPr>
        <w:t>a</w:t>
      </w:r>
      <w:r>
        <w:rPr>
          <w:bCs/>
        </w:rPr>
        <w:t xml:space="preserve">, na Secretaria Municipal de </w:t>
      </w:r>
      <w:r w:rsidR="00CE3673">
        <w:rPr>
          <w:bCs/>
        </w:rPr>
        <w:t>Saúde</w:t>
      </w:r>
      <w:r>
        <w:rPr>
          <w:bCs/>
        </w:rPr>
        <w:t xml:space="preserve">, visando </w:t>
      </w:r>
      <w:r w:rsidR="00126A55">
        <w:rPr>
          <w:bCs/>
        </w:rPr>
        <w:t xml:space="preserve">complementar </w:t>
      </w:r>
      <w:r w:rsidR="00860539">
        <w:rPr>
          <w:bCs/>
        </w:rPr>
        <w:t xml:space="preserve">o valor </w:t>
      </w:r>
      <w:r w:rsidR="00F23013">
        <w:rPr>
          <w:bCs/>
        </w:rPr>
        <w:t xml:space="preserve">necessário para a aquisição </w:t>
      </w:r>
      <w:r w:rsidR="00EC0B38">
        <w:rPr>
          <w:bCs/>
        </w:rPr>
        <w:t>do VEÍCULO AUTOMOTOR MINIBUS que será utilizado para o transporte de pacientes</w:t>
      </w:r>
      <w:r w:rsidR="001D51B4">
        <w:rPr>
          <w:bCs/>
        </w:rPr>
        <w:t xml:space="preserve"> usuários do Sistema Único de Saúde </w:t>
      </w:r>
      <w:r w:rsidR="00AD3F98">
        <w:rPr>
          <w:bCs/>
        </w:rPr>
        <w:t>do Município de Anchieta/SC</w:t>
      </w:r>
      <w:r w:rsidR="0017050B">
        <w:rPr>
          <w:bCs/>
        </w:rPr>
        <w:t xml:space="preserve">, o qual </w:t>
      </w:r>
      <w:r w:rsidR="00BE6811">
        <w:rPr>
          <w:bCs/>
        </w:rPr>
        <w:t>possu</w:t>
      </w:r>
      <w:r w:rsidR="00210BD9">
        <w:rPr>
          <w:bCs/>
        </w:rPr>
        <w:t>i</w:t>
      </w:r>
      <w:r w:rsidR="00BE6811">
        <w:rPr>
          <w:bCs/>
        </w:rPr>
        <w:t xml:space="preserve"> </w:t>
      </w:r>
      <w:r w:rsidR="00FD0C1E">
        <w:rPr>
          <w:bCs/>
        </w:rPr>
        <w:t>o valor total de R$ 277.000,00</w:t>
      </w:r>
      <w:r w:rsidR="00876B06">
        <w:t xml:space="preserve"> (duzentos </w:t>
      </w:r>
      <w:r w:rsidR="00F62374">
        <w:t xml:space="preserve">e setenta e </w:t>
      </w:r>
      <w:r w:rsidR="00BE6811">
        <w:t xml:space="preserve">sete </w:t>
      </w:r>
      <w:r w:rsidR="00876B06">
        <w:t>mil reais)</w:t>
      </w:r>
      <w:r w:rsidR="0077271A">
        <w:t>.</w:t>
      </w:r>
    </w:p>
    <w:p w14:paraId="3E3D3CE7" w14:textId="77777777" w:rsidR="003001C9" w:rsidRDefault="003001C9" w:rsidP="00F66055">
      <w:pPr>
        <w:ind w:firstLine="708"/>
        <w:jc w:val="both"/>
      </w:pPr>
    </w:p>
    <w:p w14:paraId="6E466C91" w14:textId="77777777" w:rsidR="00470BF4" w:rsidRDefault="00470BF4" w:rsidP="00F66055">
      <w:pPr>
        <w:ind w:firstLine="708"/>
        <w:jc w:val="both"/>
      </w:pPr>
    </w:p>
    <w:p w14:paraId="30393B61" w14:textId="6E79AC31" w:rsidR="003001C9" w:rsidRDefault="003001C9" w:rsidP="003001C9">
      <w:pPr>
        <w:ind w:firstLine="708"/>
        <w:jc w:val="both"/>
      </w:pPr>
      <w:r>
        <w:t xml:space="preserve">        Deste modo, solicitamos a aprovação em </w:t>
      </w:r>
      <w:r w:rsidRPr="00470BF4">
        <w:rPr>
          <w:b/>
        </w:rPr>
        <w:t>Regime de Urgência</w:t>
      </w:r>
      <w:r w:rsidR="00306DFA">
        <w:rPr>
          <w:b/>
        </w:rPr>
        <w:t xml:space="preserve"> Especial</w:t>
      </w:r>
      <w:r>
        <w:t xml:space="preserve">, tendo em vista a necessidade de agilizar </w:t>
      </w:r>
      <w:r w:rsidR="00380A27">
        <w:t>o processo de compra</w:t>
      </w:r>
      <w:r w:rsidR="0084401F">
        <w:t xml:space="preserve"> por meio </w:t>
      </w:r>
      <w:r w:rsidR="00FE382E">
        <w:t>do Consócio Intermunicipal de Desenvolvimento Regional - CONDER</w:t>
      </w:r>
      <w:r w:rsidRPr="00470BF4">
        <w:t>.</w:t>
      </w:r>
    </w:p>
    <w:p w14:paraId="5D80C603" w14:textId="77777777" w:rsidR="003001C9" w:rsidRDefault="003001C9" w:rsidP="00F66055">
      <w:pPr>
        <w:ind w:firstLine="708"/>
        <w:jc w:val="both"/>
      </w:pPr>
    </w:p>
    <w:p w14:paraId="34DFF887" w14:textId="26BA6A77" w:rsidR="0055540A" w:rsidRDefault="00F66055" w:rsidP="00F66055">
      <w:pPr>
        <w:jc w:val="both"/>
      </w:pPr>
      <w:r>
        <w:tab/>
      </w:r>
    </w:p>
    <w:p w14:paraId="3DEEAB93" w14:textId="40BB483B" w:rsidR="00F66055" w:rsidRDefault="00F66055" w:rsidP="00F66055">
      <w:pPr>
        <w:jc w:val="both"/>
      </w:pPr>
      <w:r>
        <w:tab/>
        <w:t xml:space="preserve">        </w:t>
      </w:r>
      <w:r>
        <w:rPr>
          <w:color w:val="000000"/>
        </w:rPr>
        <w:t>EXCELENTÍSSIMOS SENHORES EDIS, aqui est</w:t>
      </w:r>
      <w:r w:rsidR="00115A82">
        <w:rPr>
          <w:color w:val="000000"/>
        </w:rPr>
        <w:t>ão</w:t>
      </w:r>
      <w:r>
        <w:rPr>
          <w:color w:val="000000"/>
        </w:rPr>
        <w:t xml:space="preserve"> elencada</w:t>
      </w:r>
      <w:r w:rsidR="00115A82">
        <w:rPr>
          <w:color w:val="000000"/>
        </w:rPr>
        <w:t>s</w:t>
      </w:r>
      <w:r>
        <w:rPr>
          <w:color w:val="000000"/>
        </w:rPr>
        <w:t xml:space="preserve"> a</w:t>
      </w:r>
      <w:r w:rsidR="00115A82">
        <w:rPr>
          <w:color w:val="000000"/>
        </w:rPr>
        <w:t>s</w:t>
      </w:r>
      <w:r>
        <w:rPr>
          <w:color w:val="000000"/>
        </w:rPr>
        <w:t xml:space="preserve"> conta</w:t>
      </w:r>
      <w:r w:rsidR="00115A82">
        <w:rPr>
          <w:color w:val="000000"/>
        </w:rPr>
        <w:t>s</w:t>
      </w:r>
      <w:r>
        <w:rPr>
          <w:color w:val="000000"/>
        </w:rPr>
        <w:t xml:space="preserve"> incluída</w:t>
      </w:r>
      <w:r w:rsidR="00115A82">
        <w:rPr>
          <w:color w:val="000000"/>
        </w:rPr>
        <w:t xml:space="preserve"> e reduzida</w:t>
      </w:r>
      <w:r>
        <w:rPr>
          <w:color w:val="000000"/>
        </w:rPr>
        <w:t xml:space="preserve"> no Orçamento Geral do Município, constante do respectivo projeto ora submetido à elevada consideração de VOSSAS EXCELÊNCIAS, objetivando o desenvolvimento de ações de suma importância em prol das necessidades de nossa comunidade.</w:t>
      </w:r>
    </w:p>
    <w:p w14:paraId="0838EDBD" w14:textId="77777777" w:rsidR="00F66055" w:rsidRDefault="00F66055" w:rsidP="00F66055">
      <w:pPr>
        <w:jc w:val="both"/>
      </w:pPr>
    </w:p>
    <w:p w14:paraId="0B051C24" w14:textId="77777777" w:rsidR="00F66055" w:rsidRDefault="00F66055" w:rsidP="00F66055">
      <w:pPr>
        <w:jc w:val="both"/>
      </w:pPr>
    </w:p>
    <w:p w14:paraId="5E15588F" w14:textId="77777777" w:rsidR="00F66055" w:rsidRDefault="00F66055" w:rsidP="00F66055">
      <w:pPr>
        <w:jc w:val="both"/>
      </w:pPr>
    </w:p>
    <w:p w14:paraId="73F34ABA" w14:textId="3A8F3AF7" w:rsidR="00F66055" w:rsidRDefault="00F66055" w:rsidP="00F66055">
      <w:pPr>
        <w:jc w:val="center"/>
      </w:pPr>
      <w:r>
        <w:t xml:space="preserve">GABINETE DO PREFEITO DO MUNICIPIO DE ANCHIETA (SC), </w:t>
      </w:r>
      <w:r w:rsidR="00CC6DF1">
        <w:t>13</w:t>
      </w:r>
      <w:r>
        <w:t xml:space="preserve"> de </w:t>
      </w:r>
      <w:r w:rsidR="00B72315">
        <w:t>março</w:t>
      </w:r>
      <w:r>
        <w:t xml:space="preserve"> de 2024.</w:t>
      </w:r>
    </w:p>
    <w:p w14:paraId="5786A72C" w14:textId="77777777" w:rsidR="00F66055" w:rsidRDefault="00F66055" w:rsidP="00F66055">
      <w:pPr>
        <w:jc w:val="both"/>
      </w:pPr>
    </w:p>
    <w:p w14:paraId="63C82883" w14:textId="77777777" w:rsidR="00F66055" w:rsidRDefault="00F66055" w:rsidP="00F66055">
      <w:pPr>
        <w:jc w:val="both"/>
      </w:pPr>
    </w:p>
    <w:p w14:paraId="10C70827" w14:textId="77777777" w:rsidR="00F66055" w:rsidRDefault="00F66055" w:rsidP="00F66055">
      <w:pPr>
        <w:jc w:val="both"/>
      </w:pPr>
    </w:p>
    <w:p w14:paraId="3E907C7C" w14:textId="77777777" w:rsidR="00F66055" w:rsidRDefault="00F66055" w:rsidP="00F66055">
      <w:pPr>
        <w:jc w:val="both"/>
      </w:pPr>
    </w:p>
    <w:p w14:paraId="242EE43E" w14:textId="77777777" w:rsidR="00CC6DF1" w:rsidRDefault="00CC6DF1" w:rsidP="00F66055">
      <w:pPr>
        <w:jc w:val="center"/>
      </w:pPr>
    </w:p>
    <w:p w14:paraId="702FF985" w14:textId="2308D061" w:rsidR="00F66055" w:rsidRPr="00A35607" w:rsidRDefault="00F66055" w:rsidP="00F66055">
      <w:pPr>
        <w:jc w:val="center"/>
        <w:rPr>
          <w:b/>
        </w:rPr>
      </w:pPr>
      <w:r>
        <w:rPr>
          <w:b/>
        </w:rPr>
        <w:t>IVAN JOSÉ CANCI</w:t>
      </w:r>
    </w:p>
    <w:p w14:paraId="7B845DBF" w14:textId="77777777" w:rsidR="00F66055" w:rsidRPr="002B50F2" w:rsidRDefault="00F66055" w:rsidP="00F66055">
      <w:pPr>
        <w:jc w:val="center"/>
      </w:pPr>
      <w:r w:rsidRPr="00A35607">
        <w:t>Prefeito Municipal</w:t>
      </w:r>
      <w:r>
        <w:t xml:space="preserve"> </w:t>
      </w:r>
    </w:p>
    <w:p w14:paraId="6CC101CC" w14:textId="77777777" w:rsidR="00F66055" w:rsidRPr="00182B50" w:rsidRDefault="00F66055" w:rsidP="00030C82">
      <w:pPr>
        <w:rPr>
          <w:rStyle w:val="Forte"/>
          <w:b w:val="0"/>
          <w:bCs w:val="0"/>
        </w:rPr>
      </w:pPr>
    </w:p>
    <w:p w14:paraId="642F9340" w14:textId="77777777" w:rsidR="00030C82" w:rsidRPr="002B50F2" w:rsidRDefault="00030C82" w:rsidP="00030C82">
      <w:pPr>
        <w:jc w:val="both"/>
      </w:pPr>
    </w:p>
    <w:p w14:paraId="6251A4DE" w14:textId="2254DF03" w:rsidR="00BE190B" w:rsidRPr="001B411E" w:rsidRDefault="00BE190B" w:rsidP="00975B5E">
      <w:pPr>
        <w:jc w:val="center"/>
        <w:rPr>
          <w:i/>
        </w:rPr>
      </w:pPr>
    </w:p>
    <w:sectPr w:rsidR="00BE190B" w:rsidRPr="001B411E" w:rsidSect="00195323">
      <w:headerReference w:type="default" r:id="rId8"/>
      <w:footerReference w:type="default" r:id="rId9"/>
      <w:pgSz w:w="11907" w:h="16840" w:code="9"/>
      <w:pgMar w:top="1929" w:right="1134" w:bottom="1134" w:left="1701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E849B" w14:textId="77777777" w:rsidR="00195323" w:rsidRDefault="00195323">
      <w:r>
        <w:separator/>
      </w:r>
    </w:p>
  </w:endnote>
  <w:endnote w:type="continuationSeparator" w:id="0">
    <w:p w14:paraId="6C1297F6" w14:textId="77777777" w:rsidR="00195323" w:rsidRDefault="0019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5AFCC67E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6A43B" w14:textId="77777777" w:rsidR="00195323" w:rsidRDefault="00195323">
      <w:r>
        <w:separator/>
      </w:r>
    </w:p>
  </w:footnote>
  <w:footnote w:type="continuationSeparator" w:id="0">
    <w:p w14:paraId="06350B19" w14:textId="77777777" w:rsidR="00195323" w:rsidRDefault="00195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7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5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8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3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15985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302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049185">
    <w:abstractNumId w:val="5"/>
    <w:lvlOverride w:ilvl="0">
      <w:startOverride w:val="1"/>
    </w:lvlOverride>
  </w:num>
  <w:num w:numId="4" w16cid:durableId="526255400">
    <w:abstractNumId w:val="12"/>
    <w:lvlOverride w:ilvl="0">
      <w:startOverride w:val="1"/>
    </w:lvlOverride>
  </w:num>
  <w:num w:numId="5" w16cid:durableId="139226339">
    <w:abstractNumId w:val="22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72418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7511761">
    <w:abstractNumId w:val="3"/>
  </w:num>
  <w:num w:numId="8" w16cid:durableId="612907659">
    <w:abstractNumId w:val="10"/>
  </w:num>
  <w:num w:numId="9" w16cid:durableId="1942686726">
    <w:abstractNumId w:val="6"/>
  </w:num>
  <w:num w:numId="10" w16cid:durableId="488252338">
    <w:abstractNumId w:val="14"/>
  </w:num>
  <w:num w:numId="11" w16cid:durableId="313224832">
    <w:abstractNumId w:val="17"/>
  </w:num>
  <w:num w:numId="12" w16cid:durableId="1846826329">
    <w:abstractNumId w:val="0"/>
  </w:num>
  <w:num w:numId="13" w16cid:durableId="1619529748">
    <w:abstractNumId w:val="21"/>
  </w:num>
  <w:num w:numId="14" w16cid:durableId="92281931">
    <w:abstractNumId w:val="16"/>
  </w:num>
  <w:num w:numId="15" w16cid:durableId="930624558">
    <w:abstractNumId w:val="8"/>
  </w:num>
  <w:num w:numId="16" w16cid:durableId="613942825">
    <w:abstractNumId w:val="13"/>
  </w:num>
  <w:num w:numId="17" w16cid:durableId="1660578993">
    <w:abstractNumId w:val="11"/>
  </w:num>
  <w:num w:numId="18" w16cid:durableId="912541451">
    <w:abstractNumId w:val="2"/>
  </w:num>
  <w:num w:numId="19" w16cid:durableId="1387491395">
    <w:abstractNumId w:val="9"/>
  </w:num>
  <w:num w:numId="20" w16cid:durableId="1779330402">
    <w:abstractNumId w:val="23"/>
  </w:num>
  <w:num w:numId="21" w16cid:durableId="389688876">
    <w:abstractNumId w:val="19"/>
  </w:num>
  <w:num w:numId="22" w16cid:durableId="466625958">
    <w:abstractNumId w:val="15"/>
  </w:num>
  <w:num w:numId="23" w16cid:durableId="1086222054">
    <w:abstractNumId w:val="18"/>
  </w:num>
  <w:num w:numId="24" w16cid:durableId="2099137604">
    <w:abstractNumId w:val="4"/>
  </w:num>
  <w:num w:numId="25" w16cid:durableId="794371800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3A9F"/>
    <w:rsid w:val="00025BC2"/>
    <w:rsid w:val="00030C82"/>
    <w:rsid w:val="00040BED"/>
    <w:rsid w:val="00042136"/>
    <w:rsid w:val="0004347E"/>
    <w:rsid w:val="00045245"/>
    <w:rsid w:val="0004659A"/>
    <w:rsid w:val="000546D9"/>
    <w:rsid w:val="00056199"/>
    <w:rsid w:val="000612E4"/>
    <w:rsid w:val="00062061"/>
    <w:rsid w:val="00063A8D"/>
    <w:rsid w:val="00063BE5"/>
    <w:rsid w:val="0006514A"/>
    <w:rsid w:val="00096007"/>
    <w:rsid w:val="00097A45"/>
    <w:rsid w:val="000A26D9"/>
    <w:rsid w:val="000A42EC"/>
    <w:rsid w:val="000C308F"/>
    <w:rsid w:val="000C33B6"/>
    <w:rsid w:val="000C6FA5"/>
    <w:rsid w:val="000C7D34"/>
    <w:rsid w:val="000D365D"/>
    <w:rsid w:val="000E1C45"/>
    <w:rsid w:val="000E3B11"/>
    <w:rsid w:val="000F1F70"/>
    <w:rsid w:val="000F319D"/>
    <w:rsid w:val="001049EA"/>
    <w:rsid w:val="00115A82"/>
    <w:rsid w:val="00117F5C"/>
    <w:rsid w:val="00121C94"/>
    <w:rsid w:val="0012278B"/>
    <w:rsid w:val="00122FCC"/>
    <w:rsid w:val="00124A42"/>
    <w:rsid w:val="00126A1F"/>
    <w:rsid w:val="00126A55"/>
    <w:rsid w:val="001278E4"/>
    <w:rsid w:val="001279AA"/>
    <w:rsid w:val="001326FA"/>
    <w:rsid w:val="0013547A"/>
    <w:rsid w:val="00137512"/>
    <w:rsid w:val="00142566"/>
    <w:rsid w:val="001440AC"/>
    <w:rsid w:val="0014487E"/>
    <w:rsid w:val="00151116"/>
    <w:rsid w:val="00151AFB"/>
    <w:rsid w:val="001549C7"/>
    <w:rsid w:val="00164C7B"/>
    <w:rsid w:val="0017050B"/>
    <w:rsid w:val="001719FE"/>
    <w:rsid w:val="00173AE1"/>
    <w:rsid w:val="00177C90"/>
    <w:rsid w:val="0018174B"/>
    <w:rsid w:val="001823D7"/>
    <w:rsid w:val="0018735F"/>
    <w:rsid w:val="00194998"/>
    <w:rsid w:val="00195323"/>
    <w:rsid w:val="00196A55"/>
    <w:rsid w:val="001B1FF8"/>
    <w:rsid w:val="001B411E"/>
    <w:rsid w:val="001B419D"/>
    <w:rsid w:val="001B4E40"/>
    <w:rsid w:val="001C1B34"/>
    <w:rsid w:val="001C2024"/>
    <w:rsid w:val="001C2D73"/>
    <w:rsid w:val="001C40EC"/>
    <w:rsid w:val="001C6D91"/>
    <w:rsid w:val="001D51B4"/>
    <w:rsid w:val="001D7307"/>
    <w:rsid w:val="001E22C7"/>
    <w:rsid w:val="001E30E3"/>
    <w:rsid w:val="001F1EF3"/>
    <w:rsid w:val="001F640E"/>
    <w:rsid w:val="0020052E"/>
    <w:rsid w:val="0020548F"/>
    <w:rsid w:val="00210BD9"/>
    <w:rsid w:val="00215982"/>
    <w:rsid w:val="0021753E"/>
    <w:rsid w:val="00233AE9"/>
    <w:rsid w:val="00235975"/>
    <w:rsid w:val="00237D42"/>
    <w:rsid w:val="00247661"/>
    <w:rsid w:val="00250075"/>
    <w:rsid w:val="002574A4"/>
    <w:rsid w:val="00261A1C"/>
    <w:rsid w:val="00274F21"/>
    <w:rsid w:val="00275FC1"/>
    <w:rsid w:val="00277303"/>
    <w:rsid w:val="002804B6"/>
    <w:rsid w:val="00281EE0"/>
    <w:rsid w:val="002831D0"/>
    <w:rsid w:val="00287431"/>
    <w:rsid w:val="00294407"/>
    <w:rsid w:val="002A7DA2"/>
    <w:rsid w:val="002B043A"/>
    <w:rsid w:val="002B54BA"/>
    <w:rsid w:val="002E2DC1"/>
    <w:rsid w:val="002E44F3"/>
    <w:rsid w:val="002E6273"/>
    <w:rsid w:val="002E755F"/>
    <w:rsid w:val="002E7D17"/>
    <w:rsid w:val="002E7F38"/>
    <w:rsid w:val="003001C9"/>
    <w:rsid w:val="003061B4"/>
    <w:rsid w:val="00306DFA"/>
    <w:rsid w:val="003142EA"/>
    <w:rsid w:val="00316AA2"/>
    <w:rsid w:val="00321112"/>
    <w:rsid w:val="003213F6"/>
    <w:rsid w:val="00321752"/>
    <w:rsid w:val="00321BC4"/>
    <w:rsid w:val="00330C24"/>
    <w:rsid w:val="00332900"/>
    <w:rsid w:val="003342A7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0A27"/>
    <w:rsid w:val="00381B66"/>
    <w:rsid w:val="00381E15"/>
    <w:rsid w:val="00384660"/>
    <w:rsid w:val="0038651C"/>
    <w:rsid w:val="0039069D"/>
    <w:rsid w:val="003A152D"/>
    <w:rsid w:val="003A6261"/>
    <w:rsid w:val="003A7041"/>
    <w:rsid w:val="003A7048"/>
    <w:rsid w:val="003C5C33"/>
    <w:rsid w:val="003C6FCD"/>
    <w:rsid w:val="003D0441"/>
    <w:rsid w:val="003D2495"/>
    <w:rsid w:val="003D2E4A"/>
    <w:rsid w:val="003D2F79"/>
    <w:rsid w:val="003D5F8B"/>
    <w:rsid w:val="003D65ED"/>
    <w:rsid w:val="003E1E01"/>
    <w:rsid w:val="003E21CD"/>
    <w:rsid w:val="003E3147"/>
    <w:rsid w:val="003E3E5B"/>
    <w:rsid w:val="003E623C"/>
    <w:rsid w:val="003F0EC3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2465"/>
    <w:rsid w:val="00435CAB"/>
    <w:rsid w:val="00435F95"/>
    <w:rsid w:val="00451BB1"/>
    <w:rsid w:val="00452CA0"/>
    <w:rsid w:val="00461454"/>
    <w:rsid w:val="004633EB"/>
    <w:rsid w:val="0046467E"/>
    <w:rsid w:val="00464B81"/>
    <w:rsid w:val="00470BF4"/>
    <w:rsid w:val="00470FD2"/>
    <w:rsid w:val="004715A4"/>
    <w:rsid w:val="00474156"/>
    <w:rsid w:val="00474205"/>
    <w:rsid w:val="004818BC"/>
    <w:rsid w:val="00487CDF"/>
    <w:rsid w:val="00487D03"/>
    <w:rsid w:val="00491802"/>
    <w:rsid w:val="004918DF"/>
    <w:rsid w:val="00492992"/>
    <w:rsid w:val="00492EAF"/>
    <w:rsid w:val="00496E95"/>
    <w:rsid w:val="004A5D7E"/>
    <w:rsid w:val="004B1056"/>
    <w:rsid w:val="004C2018"/>
    <w:rsid w:val="004C2577"/>
    <w:rsid w:val="004C3E97"/>
    <w:rsid w:val="004C4F4E"/>
    <w:rsid w:val="004D3C1C"/>
    <w:rsid w:val="004D4B5B"/>
    <w:rsid w:val="004D5FF3"/>
    <w:rsid w:val="004D77F3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131"/>
    <w:rsid w:val="005418AF"/>
    <w:rsid w:val="00551403"/>
    <w:rsid w:val="00551892"/>
    <w:rsid w:val="00551F8E"/>
    <w:rsid w:val="0055540A"/>
    <w:rsid w:val="00556240"/>
    <w:rsid w:val="00560D29"/>
    <w:rsid w:val="00570361"/>
    <w:rsid w:val="00577A38"/>
    <w:rsid w:val="00580010"/>
    <w:rsid w:val="00583B17"/>
    <w:rsid w:val="005863C0"/>
    <w:rsid w:val="00592DDE"/>
    <w:rsid w:val="00594FB9"/>
    <w:rsid w:val="0059618C"/>
    <w:rsid w:val="0059726A"/>
    <w:rsid w:val="005A10E0"/>
    <w:rsid w:val="005A70DC"/>
    <w:rsid w:val="005A7D4C"/>
    <w:rsid w:val="005B365C"/>
    <w:rsid w:val="005C0321"/>
    <w:rsid w:val="005C1542"/>
    <w:rsid w:val="005C4229"/>
    <w:rsid w:val="005D2104"/>
    <w:rsid w:val="005D7D02"/>
    <w:rsid w:val="005E598A"/>
    <w:rsid w:val="005E71C5"/>
    <w:rsid w:val="005F20AD"/>
    <w:rsid w:val="005F5DF6"/>
    <w:rsid w:val="006019C0"/>
    <w:rsid w:val="00602348"/>
    <w:rsid w:val="00602C0E"/>
    <w:rsid w:val="0060409C"/>
    <w:rsid w:val="00607D71"/>
    <w:rsid w:val="00617D67"/>
    <w:rsid w:val="006209BC"/>
    <w:rsid w:val="00620F3D"/>
    <w:rsid w:val="00621BFC"/>
    <w:rsid w:val="006276A4"/>
    <w:rsid w:val="0063171C"/>
    <w:rsid w:val="0063270F"/>
    <w:rsid w:val="00634EF1"/>
    <w:rsid w:val="006367DA"/>
    <w:rsid w:val="00637D64"/>
    <w:rsid w:val="00645D89"/>
    <w:rsid w:val="00647D33"/>
    <w:rsid w:val="00651B91"/>
    <w:rsid w:val="006577B7"/>
    <w:rsid w:val="00660E2D"/>
    <w:rsid w:val="00664DB9"/>
    <w:rsid w:val="006655B5"/>
    <w:rsid w:val="00666451"/>
    <w:rsid w:val="0068229A"/>
    <w:rsid w:val="00691BA4"/>
    <w:rsid w:val="00691C05"/>
    <w:rsid w:val="0069305A"/>
    <w:rsid w:val="006930B1"/>
    <w:rsid w:val="006A320D"/>
    <w:rsid w:val="006B0D65"/>
    <w:rsid w:val="006B3E21"/>
    <w:rsid w:val="006B7649"/>
    <w:rsid w:val="006C24A0"/>
    <w:rsid w:val="006C4D86"/>
    <w:rsid w:val="006C659E"/>
    <w:rsid w:val="006C6A64"/>
    <w:rsid w:val="006D7DF7"/>
    <w:rsid w:val="006E3E21"/>
    <w:rsid w:val="006E6B52"/>
    <w:rsid w:val="006F396C"/>
    <w:rsid w:val="006F677F"/>
    <w:rsid w:val="00700237"/>
    <w:rsid w:val="00701FEB"/>
    <w:rsid w:val="00702DA3"/>
    <w:rsid w:val="00704D12"/>
    <w:rsid w:val="00715F9C"/>
    <w:rsid w:val="00717D5E"/>
    <w:rsid w:val="00720133"/>
    <w:rsid w:val="0072205E"/>
    <w:rsid w:val="007278E2"/>
    <w:rsid w:val="007305FB"/>
    <w:rsid w:val="00740D1D"/>
    <w:rsid w:val="00744208"/>
    <w:rsid w:val="00744744"/>
    <w:rsid w:val="0074540C"/>
    <w:rsid w:val="00746FED"/>
    <w:rsid w:val="00750FCD"/>
    <w:rsid w:val="00752CF4"/>
    <w:rsid w:val="00753517"/>
    <w:rsid w:val="00755484"/>
    <w:rsid w:val="007647DD"/>
    <w:rsid w:val="00766D34"/>
    <w:rsid w:val="007673A4"/>
    <w:rsid w:val="00767BE2"/>
    <w:rsid w:val="0077271A"/>
    <w:rsid w:val="0077379C"/>
    <w:rsid w:val="00775FC6"/>
    <w:rsid w:val="00780686"/>
    <w:rsid w:val="00787407"/>
    <w:rsid w:val="007903FC"/>
    <w:rsid w:val="0079047E"/>
    <w:rsid w:val="007909C3"/>
    <w:rsid w:val="00792563"/>
    <w:rsid w:val="007951E4"/>
    <w:rsid w:val="007A3C97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5FC0"/>
    <w:rsid w:val="00805350"/>
    <w:rsid w:val="00813A34"/>
    <w:rsid w:val="008167B4"/>
    <w:rsid w:val="00825061"/>
    <w:rsid w:val="00826169"/>
    <w:rsid w:val="00834D63"/>
    <w:rsid w:val="0084266C"/>
    <w:rsid w:val="0084401F"/>
    <w:rsid w:val="00844A27"/>
    <w:rsid w:val="00856F61"/>
    <w:rsid w:val="00857050"/>
    <w:rsid w:val="00860539"/>
    <w:rsid w:val="0086056E"/>
    <w:rsid w:val="00860E91"/>
    <w:rsid w:val="008625F3"/>
    <w:rsid w:val="0087058E"/>
    <w:rsid w:val="00870D9C"/>
    <w:rsid w:val="0087343B"/>
    <w:rsid w:val="00873453"/>
    <w:rsid w:val="00876B06"/>
    <w:rsid w:val="00882379"/>
    <w:rsid w:val="008849BD"/>
    <w:rsid w:val="00890C82"/>
    <w:rsid w:val="00893DDC"/>
    <w:rsid w:val="008A1F26"/>
    <w:rsid w:val="008C09B3"/>
    <w:rsid w:val="008C1EE2"/>
    <w:rsid w:val="008C56AD"/>
    <w:rsid w:val="008D24C2"/>
    <w:rsid w:val="008D3D9A"/>
    <w:rsid w:val="008F05B8"/>
    <w:rsid w:val="008F4C73"/>
    <w:rsid w:val="00900A37"/>
    <w:rsid w:val="00901136"/>
    <w:rsid w:val="00903BD6"/>
    <w:rsid w:val="00906070"/>
    <w:rsid w:val="0091187D"/>
    <w:rsid w:val="00911CEC"/>
    <w:rsid w:val="00911FDE"/>
    <w:rsid w:val="00912E23"/>
    <w:rsid w:val="00915632"/>
    <w:rsid w:val="00920104"/>
    <w:rsid w:val="00922B29"/>
    <w:rsid w:val="009248B3"/>
    <w:rsid w:val="00934CFC"/>
    <w:rsid w:val="00937D53"/>
    <w:rsid w:val="00942802"/>
    <w:rsid w:val="0094371F"/>
    <w:rsid w:val="009467D1"/>
    <w:rsid w:val="009477AC"/>
    <w:rsid w:val="00950E7B"/>
    <w:rsid w:val="00952DCF"/>
    <w:rsid w:val="00953D9C"/>
    <w:rsid w:val="00961B74"/>
    <w:rsid w:val="00964D25"/>
    <w:rsid w:val="009651CA"/>
    <w:rsid w:val="009707DA"/>
    <w:rsid w:val="00972AB3"/>
    <w:rsid w:val="00975B5E"/>
    <w:rsid w:val="009776EE"/>
    <w:rsid w:val="00980EF6"/>
    <w:rsid w:val="00981943"/>
    <w:rsid w:val="00991381"/>
    <w:rsid w:val="00992874"/>
    <w:rsid w:val="0099295C"/>
    <w:rsid w:val="009A02C2"/>
    <w:rsid w:val="009A15AF"/>
    <w:rsid w:val="009A40E6"/>
    <w:rsid w:val="009C46C2"/>
    <w:rsid w:val="009C4BD8"/>
    <w:rsid w:val="009D5DB9"/>
    <w:rsid w:val="009D754D"/>
    <w:rsid w:val="009E0CE7"/>
    <w:rsid w:val="009E0EE2"/>
    <w:rsid w:val="009E342A"/>
    <w:rsid w:val="009E5DB4"/>
    <w:rsid w:val="009E5EC5"/>
    <w:rsid w:val="009E6143"/>
    <w:rsid w:val="009E62AD"/>
    <w:rsid w:val="009E6E9E"/>
    <w:rsid w:val="009E7F4B"/>
    <w:rsid w:val="009F2D4E"/>
    <w:rsid w:val="009F4FBB"/>
    <w:rsid w:val="009F66D0"/>
    <w:rsid w:val="00A038B7"/>
    <w:rsid w:val="00A10493"/>
    <w:rsid w:val="00A14992"/>
    <w:rsid w:val="00A1766D"/>
    <w:rsid w:val="00A26564"/>
    <w:rsid w:val="00A27773"/>
    <w:rsid w:val="00A34A72"/>
    <w:rsid w:val="00A3609A"/>
    <w:rsid w:val="00A465F4"/>
    <w:rsid w:val="00A47E10"/>
    <w:rsid w:val="00A524FC"/>
    <w:rsid w:val="00A550A9"/>
    <w:rsid w:val="00A55F4F"/>
    <w:rsid w:val="00A566A0"/>
    <w:rsid w:val="00A65119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0EBE"/>
    <w:rsid w:val="00A914EF"/>
    <w:rsid w:val="00A91F01"/>
    <w:rsid w:val="00A95C27"/>
    <w:rsid w:val="00A9708D"/>
    <w:rsid w:val="00AA0152"/>
    <w:rsid w:val="00AA0CF9"/>
    <w:rsid w:val="00AA1872"/>
    <w:rsid w:val="00AB1909"/>
    <w:rsid w:val="00AB257E"/>
    <w:rsid w:val="00AB5118"/>
    <w:rsid w:val="00AB5266"/>
    <w:rsid w:val="00AC4284"/>
    <w:rsid w:val="00AC46EA"/>
    <w:rsid w:val="00AD0477"/>
    <w:rsid w:val="00AD3F98"/>
    <w:rsid w:val="00AD74EB"/>
    <w:rsid w:val="00AE2580"/>
    <w:rsid w:val="00AE64A9"/>
    <w:rsid w:val="00B029F6"/>
    <w:rsid w:val="00B06B9A"/>
    <w:rsid w:val="00B07217"/>
    <w:rsid w:val="00B072BB"/>
    <w:rsid w:val="00B10C01"/>
    <w:rsid w:val="00B13AC7"/>
    <w:rsid w:val="00B15BAB"/>
    <w:rsid w:val="00B220A6"/>
    <w:rsid w:val="00B2358F"/>
    <w:rsid w:val="00B25659"/>
    <w:rsid w:val="00B26534"/>
    <w:rsid w:val="00B31360"/>
    <w:rsid w:val="00B3429F"/>
    <w:rsid w:val="00B452F5"/>
    <w:rsid w:val="00B45731"/>
    <w:rsid w:val="00B5303C"/>
    <w:rsid w:val="00B53A49"/>
    <w:rsid w:val="00B54CA8"/>
    <w:rsid w:val="00B555DD"/>
    <w:rsid w:val="00B561E0"/>
    <w:rsid w:val="00B61FF2"/>
    <w:rsid w:val="00B72315"/>
    <w:rsid w:val="00B72EDE"/>
    <w:rsid w:val="00BA4700"/>
    <w:rsid w:val="00BA62DE"/>
    <w:rsid w:val="00BB06C7"/>
    <w:rsid w:val="00BB79B2"/>
    <w:rsid w:val="00BC5D68"/>
    <w:rsid w:val="00BC7069"/>
    <w:rsid w:val="00BD088D"/>
    <w:rsid w:val="00BD4760"/>
    <w:rsid w:val="00BD7603"/>
    <w:rsid w:val="00BE1191"/>
    <w:rsid w:val="00BE1736"/>
    <w:rsid w:val="00BE190B"/>
    <w:rsid w:val="00BE6811"/>
    <w:rsid w:val="00BF0E1F"/>
    <w:rsid w:val="00BF2941"/>
    <w:rsid w:val="00BF2CCE"/>
    <w:rsid w:val="00BF7874"/>
    <w:rsid w:val="00C11D33"/>
    <w:rsid w:val="00C12198"/>
    <w:rsid w:val="00C164B0"/>
    <w:rsid w:val="00C16C20"/>
    <w:rsid w:val="00C244FA"/>
    <w:rsid w:val="00C35AF4"/>
    <w:rsid w:val="00C40F7F"/>
    <w:rsid w:val="00C41E8B"/>
    <w:rsid w:val="00C45274"/>
    <w:rsid w:val="00C545C3"/>
    <w:rsid w:val="00C56051"/>
    <w:rsid w:val="00C61E7A"/>
    <w:rsid w:val="00C672DD"/>
    <w:rsid w:val="00C71EF8"/>
    <w:rsid w:val="00C80D75"/>
    <w:rsid w:val="00C81D5E"/>
    <w:rsid w:val="00C87C70"/>
    <w:rsid w:val="00C9280E"/>
    <w:rsid w:val="00C928C4"/>
    <w:rsid w:val="00C95892"/>
    <w:rsid w:val="00CA2D5C"/>
    <w:rsid w:val="00CA32DA"/>
    <w:rsid w:val="00CB0A22"/>
    <w:rsid w:val="00CB3FEE"/>
    <w:rsid w:val="00CB45D4"/>
    <w:rsid w:val="00CB491A"/>
    <w:rsid w:val="00CB49F5"/>
    <w:rsid w:val="00CC1B10"/>
    <w:rsid w:val="00CC4D8E"/>
    <w:rsid w:val="00CC51BB"/>
    <w:rsid w:val="00CC6DF1"/>
    <w:rsid w:val="00CD19C1"/>
    <w:rsid w:val="00CD66D9"/>
    <w:rsid w:val="00CE23A3"/>
    <w:rsid w:val="00CE2BD7"/>
    <w:rsid w:val="00CE3673"/>
    <w:rsid w:val="00CE4545"/>
    <w:rsid w:val="00CE6660"/>
    <w:rsid w:val="00CE73E6"/>
    <w:rsid w:val="00CF0135"/>
    <w:rsid w:val="00CF2AB5"/>
    <w:rsid w:val="00CF2FFA"/>
    <w:rsid w:val="00D05F6A"/>
    <w:rsid w:val="00D10BA3"/>
    <w:rsid w:val="00D159FB"/>
    <w:rsid w:val="00D204C5"/>
    <w:rsid w:val="00D25422"/>
    <w:rsid w:val="00D271BF"/>
    <w:rsid w:val="00D27767"/>
    <w:rsid w:val="00D36A47"/>
    <w:rsid w:val="00D36A5C"/>
    <w:rsid w:val="00D406F3"/>
    <w:rsid w:val="00D44787"/>
    <w:rsid w:val="00D50D3F"/>
    <w:rsid w:val="00D5724D"/>
    <w:rsid w:val="00D61AE5"/>
    <w:rsid w:val="00D633A8"/>
    <w:rsid w:val="00D75DDC"/>
    <w:rsid w:val="00D855A7"/>
    <w:rsid w:val="00D902B9"/>
    <w:rsid w:val="00D91C59"/>
    <w:rsid w:val="00D91DC8"/>
    <w:rsid w:val="00D937D7"/>
    <w:rsid w:val="00D96B9C"/>
    <w:rsid w:val="00D97190"/>
    <w:rsid w:val="00DA264A"/>
    <w:rsid w:val="00DA27A6"/>
    <w:rsid w:val="00DA2988"/>
    <w:rsid w:val="00DA2BF7"/>
    <w:rsid w:val="00DA60BE"/>
    <w:rsid w:val="00DA6DE8"/>
    <w:rsid w:val="00DA7192"/>
    <w:rsid w:val="00DB4806"/>
    <w:rsid w:val="00DB574F"/>
    <w:rsid w:val="00DC3426"/>
    <w:rsid w:val="00DD5541"/>
    <w:rsid w:val="00DD5A88"/>
    <w:rsid w:val="00DD6AF5"/>
    <w:rsid w:val="00DE4581"/>
    <w:rsid w:val="00DE509B"/>
    <w:rsid w:val="00DE68CF"/>
    <w:rsid w:val="00DF0545"/>
    <w:rsid w:val="00DF3D54"/>
    <w:rsid w:val="00DF4CF0"/>
    <w:rsid w:val="00DF60DD"/>
    <w:rsid w:val="00E02357"/>
    <w:rsid w:val="00E02A82"/>
    <w:rsid w:val="00E02CC9"/>
    <w:rsid w:val="00E05228"/>
    <w:rsid w:val="00E06DAB"/>
    <w:rsid w:val="00E205B3"/>
    <w:rsid w:val="00E238E7"/>
    <w:rsid w:val="00E2441C"/>
    <w:rsid w:val="00E259B0"/>
    <w:rsid w:val="00E259B8"/>
    <w:rsid w:val="00E32130"/>
    <w:rsid w:val="00E33D8D"/>
    <w:rsid w:val="00E366CD"/>
    <w:rsid w:val="00E500C7"/>
    <w:rsid w:val="00E53A54"/>
    <w:rsid w:val="00E53BE0"/>
    <w:rsid w:val="00E55E2B"/>
    <w:rsid w:val="00E60673"/>
    <w:rsid w:val="00E633AD"/>
    <w:rsid w:val="00E6510E"/>
    <w:rsid w:val="00E83375"/>
    <w:rsid w:val="00E843FC"/>
    <w:rsid w:val="00E86CEA"/>
    <w:rsid w:val="00E86EDF"/>
    <w:rsid w:val="00E87B5E"/>
    <w:rsid w:val="00E90DF4"/>
    <w:rsid w:val="00E92E50"/>
    <w:rsid w:val="00E9499D"/>
    <w:rsid w:val="00E955C9"/>
    <w:rsid w:val="00E96C5C"/>
    <w:rsid w:val="00E97831"/>
    <w:rsid w:val="00EA19D5"/>
    <w:rsid w:val="00EA2243"/>
    <w:rsid w:val="00EA6801"/>
    <w:rsid w:val="00EB35C7"/>
    <w:rsid w:val="00EB54C3"/>
    <w:rsid w:val="00EC0B38"/>
    <w:rsid w:val="00EC2CA7"/>
    <w:rsid w:val="00EC3084"/>
    <w:rsid w:val="00EC3632"/>
    <w:rsid w:val="00EC62E5"/>
    <w:rsid w:val="00EC6CD6"/>
    <w:rsid w:val="00EC7532"/>
    <w:rsid w:val="00ED3A54"/>
    <w:rsid w:val="00ED42CF"/>
    <w:rsid w:val="00ED57BE"/>
    <w:rsid w:val="00EE0317"/>
    <w:rsid w:val="00EE28AD"/>
    <w:rsid w:val="00EF69DA"/>
    <w:rsid w:val="00F05103"/>
    <w:rsid w:val="00F075BB"/>
    <w:rsid w:val="00F14633"/>
    <w:rsid w:val="00F1694B"/>
    <w:rsid w:val="00F22E21"/>
    <w:rsid w:val="00F23013"/>
    <w:rsid w:val="00F24A56"/>
    <w:rsid w:val="00F2773D"/>
    <w:rsid w:val="00F43A92"/>
    <w:rsid w:val="00F47FB0"/>
    <w:rsid w:val="00F500AB"/>
    <w:rsid w:val="00F5184F"/>
    <w:rsid w:val="00F52F3D"/>
    <w:rsid w:val="00F57B03"/>
    <w:rsid w:val="00F62374"/>
    <w:rsid w:val="00F65950"/>
    <w:rsid w:val="00F66055"/>
    <w:rsid w:val="00F7181D"/>
    <w:rsid w:val="00F721F6"/>
    <w:rsid w:val="00F76325"/>
    <w:rsid w:val="00F7690E"/>
    <w:rsid w:val="00F837FA"/>
    <w:rsid w:val="00F87755"/>
    <w:rsid w:val="00F9116D"/>
    <w:rsid w:val="00F92927"/>
    <w:rsid w:val="00F92D28"/>
    <w:rsid w:val="00F953A4"/>
    <w:rsid w:val="00F95A5D"/>
    <w:rsid w:val="00FA1369"/>
    <w:rsid w:val="00FA326E"/>
    <w:rsid w:val="00FA52BF"/>
    <w:rsid w:val="00FA5F14"/>
    <w:rsid w:val="00FA5FA3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0C1E"/>
    <w:rsid w:val="00FD3746"/>
    <w:rsid w:val="00FE23C4"/>
    <w:rsid w:val="00FE348E"/>
    <w:rsid w:val="00FE382B"/>
    <w:rsid w:val="00FE382E"/>
    <w:rsid w:val="00FE4EBB"/>
    <w:rsid w:val="00FE65B9"/>
    <w:rsid w:val="00FE7703"/>
    <w:rsid w:val="00FF181F"/>
    <w:rsid w:val="00FF5317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uiPriority w:val="22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4D77F3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4537-2741-4BFD-9E43-03C558B6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normal.dot</Template>
  <TotalTime>38</TotalTime>
  <Pages>3</Pages>
  <Words>757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Cliente</cp:lastModifiedBy>
  <cp:revision>46</cp:revision>
  <cp:lastPrinted>2024-03-13T12:34:00Z</cp:lastPrinted>
  <dcterms:created xsi:type="dcterms:W3CDTF">2024-03-13T11:12:00Z</dcterms:created>
  <dcterms:modified xsi:type="dcterms:W3CDTF">2024-03-13T12:41:00Z</dcterms:modified>
</cp:coreProperties>
</file>