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DD1B" w14:textId="40EF5F0D" w:rsidR="00E97EBC" w:rsidRPr="00E97EBC" w:rsidRDefault="00E97EBC" w:rsidP="00E97EBC">
      <w:pPr>
        <w:spacing w:line="288" w:lineRule="auto"/>
        <w:jc w:val="center"/>
        <w:rPr>
          <w:rFonts w:eastAsia="Calibri"/>
          <w:b/>
          <w:lang w:eastAsia="en-US"/>
        </w:rPr>
      </w:pPr>
      <w:r w:rsidRPr="00E97EBC">
        <w:rPr>
          <w:rFonts w:eastAsia="Calibri"/>
          <w:b/>
          <w:lang w:eastAsia="en-US"/>
        </w:rPr>
        <w:t>PROJETO DE LEI N. _______/202</w:t>
      </w:r>
      <w:r w:rsidR="00E7780F">
        <w:rPr>
          <w:rFonts w:eastAsia="Calibri"/>
          <w:b/>
          <w:lang w:eastAsia="en-US"/>
        </w:rPr>
        <w:t>4</w:t>
      </w:r>
    </w:p>
    <w:p w14:paraId="450126EE" w14:textId="77777777" w:rsidR="00E97EBC" w:rsidRPr="005D6F6C" w:rsidRDefault="00E97EBC" w:rsidP="00E97EBC">
      <w:pPr>
        <w:spacing w:line="288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583F554C" w14:textId="5C353BCE" w:rsidR="00E97EBC" w:rsidRPr="00E97EBC" w:rsidRDefault="00E97EBC" w:rsidP="003164D0">
      <w:pPr>
        <w:spacing w:line="288" w:lineRule="auto"/>
        <w:ind w:left="2552"/>
        <w:jc w:val="both"/>
        <w:rPr>
          <w:rFonts w:eastAsia="Calibri"/>
          <w:b/>
          <w:bCs/>
          <w:lang w:eastAsia="en-US"/>
        </w:rPr>
      </w:pPr>
      <w:bookmarkStart w:id="0" w:name="_Hlk109895643"/>
      <w:r w:rsidRPr="00E97EBC">
        <w:rPr>
          <w:rFonts w:eastAsia="Calibri"/>
          <w:b/>
          <w:bCs/>
          <w:lang w:eastAsia="en-US"/>
        </w:rPr>
        <w:t>AUTORIZA O PODER EXECUTIVO MUNICIPAL A REALIZAR REPASSE DE RECURSOS FINANCEIROS PARA ORGANIZAÇÃO DA SOCIEDADE CIVIL, ABRE CRÉDITO</w:t>
      </w:r>
      <w:r w:rsidR="00133F95">
        <w:rPr>
          <w:rFonts w:eastAsia="Calibri"/>
          <w:b/>
          <w:bCs/>
          <w:lang w:eastAsia="en-US"/>
        </w:rPr>
        <w:t xml:space="preserve"> ADICIONAL</w:t>
      </w:r>
      <w:r w:rsidRPr="00E97EBC">
        <w:rPr>
          <w:rFonts w:eastAsia="Calibri"/>
          <w:b/>
          <w:bCs/>
          <w:lang w:eastAsia="en-US"/>
        </w:rPr>
        <w:t xml:space="preserve"> ESPECIAL E DÁ OUTRAS PROVIDÊNCIAS.</w:t>
      </w:r>
    </w:p>
    <w:bookmarkEnd w:id="0"/>
    <w:p w14:paraId="10B8207A" w14:textId="77777777" w:rsidR="00E97EBC" w:rsidRPr="005D6F6C" w:rsidRDefault="00E97EBC" w:rsidP="00E97EBC">
      <w:pPr>
        <w:spacing w:line="288" w:lineRule="auto"/>
        <w:ind w:firstLine="708"/>
        <w:rPr>
          <w:sz w:val="20"/>
          <w:szCs w:val="20"/>
        </w:rPr>
      </w:pPr>
    </w:p>
    <w:p w14:paraId="06A8E3F2" w14:textId="77777777" w:rsidR="00AA0F58" w:rsidRPr="00AA0F58" w:rsidRDefault="00AA0F58" w:rsidP="00AA0F58">
      <w:pPr>
        <w:ind w:firstLine="708"/>
      </w:pPr>
      <w:r w:rsidRPr="00AA0F58">
        <w:t>O Prefeito Municipal de Anchieta, Estado de Santa Catarina;</w:t>
      </w:r>
    </w:p>
    <w:p w14:paraId="183D75CF" w14:textId="77777777" w:rsidR="00AA0F58" w:rsidRPr="00AA0F58" w:rsidRDefault="00AA0F58" w:rsidP="00AA0F58">
      <w:pPr>
        <w:ind w:firstLine="708"/>
        <w:jc w:val="both"/>
        <w:rPr>
          <w:b/>
        </w:rPr>
      </w:pPr>
      <w:r w:rsidRPr="00AA0F58">
        <w:t xml:space="preserve">Faço saber que a Câmara de Vereadores aprovou </w:t>
      </w:r>
      <w:proofErr w:type="gramStart"/>
      <w:r w:rsidRPr="00AA0F58">
        <w:t>e Eu</w:t>
      </w:r>
      <w:proofErr w:type="gramEnd"/>
      <w:r w:rsidRPr="00AA0F58">
        <w:t xml:space="preserve"> sanciono a seguinte Lei:</w:t>
      </w:r>
    </w:p>
    <w:p w14:paraId="08DD5733" w14:textId="77777777" w:rsidR="00AA0F58" w:rsidRPr="00AA0F58" w:rsidRDefault="00AA0F58" w:rsidP="00AA0F58">
      <w:pPr>
        <w:ind w:left="283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2E670091" w14:textId="77777777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>Art. 1°</w:t>
      </w:r>
      <w:r w:rsidRPr="00AA0F58">
        <w:rPr>
          <w:rFonts w:eastAsia="Calibri"/>
          <w:lang w:eastAsia="en-US"/>
        </w:rPr>
        <w:t xml:space="preserve"> Fica o Poder Executivo Municipal autorizado a celebrar termo de fomento, envolvendo a transferência de recursos financeiros, com a </w:t>
      </w:r>
      <w:bookmarkStart w:id="1" w:name="_Hlk99455815"/>
      <w:r w:rsidRPr="00AA0F58">
        <w:rPr>
          <w:rFonts w:eastAsia="Calibri"/>
          <w:lang w:eastAsia="en-US"/>
        </w:rPr>
        <w:t xml:space="preserve">Associação de Pais e Professores </w:t>
      </w:r>
      <w:bookmarkEnd w:id="1"/>
      <w:r w:rsidRPr="00AA0F58">
        <w:rPr>
          <w:rFonts w:eastAsia="Calibri"/>
          <w:lang w:eastAsia="en-US"/>
        </w:rPr>
        <w:t>do Centro Municipal de Educação Infantil e Fundamental - CMEIF, pessoa jurídica de direito privado, sem fins lucrativos, CNPJ 05.966.386/0001-04, com endereço na Rua Ipiranga, Centro, Anchieta, Santa Catarina.</w:t>
      </w:r>
    </w:p>
    <w:p w14:paraId="408D87A1" w14:textId="77777777" w:rsidR="00AA0F58" w:rsidRPr="00AA0F58" w:rsidRDefault="00AA0F58" w:rsidP="00AA0F58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1098F3DF" w14:textId="4769D7A1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 xml:space="preserve">Parágrafo único. </w:t>
      </w:r>
      <w:r w:rsidRPr="00AA0F58">
        <w:rPr>
          <w:rFonts w:eastAsia="Calibri"/>
          <w:lang w:eastAsia="en-US"/>
        </w:rPr>
        <w:t>O Termo de Fomento envolve o repasse de recursos, na importância de R$ 12.</w:t>
      </w:r>
      <w:r w:rsidR="005D6F6C">
        <w:rPr>
          <w:rFonts w:eastAsia="Calibri"/>
          <w:lang w:eastAsia="en-US"/>
        </w:rPr>
        <w:t>572</w:t>
      </w:r>
      <w:r w:rsidRPr="00AA0F58">
        <w:rPr>
          <w:rFonts w:eastAsia="Calibri"/>
          <w:lang w:eastAsia="en-US"/>
        </w:rPr>
        <w:t xml:space="preserve">,00 (doze mil e </w:t>
      </w:r>
      <w:r w:rsidR="005D6F6C">
        <w:rPr>
          <w:rFonts w:eastAsia="Calibri"/>
          <w:lang w:eastAsia="en-US"/>
        </w:rPr>
        <w:t>quinhentos e setenta e dois</w:t>
      </w:r>
      <w:r w:rsidRPr="00AA0F58">
        <w:rPr>
          <w:rFonts w:eastAsia="Calibri"/>
          <w:lang w:eastAsia="en-US"/>
        </w:rPr>
        <w:t xml:space="preserve"> reais), durante o ano de 202</w:t>
      </w:r>
      <w:r w:rsidR="005D6F6C">
        <w:rPr>
          <w:rFonts w:eastAsia="Calibri"/>
          <w:lang w:eastAsia="en-US"/>
        </w:rPr>
        <w:t>4</w:t>
      </w:r>
      <w:r w:rsidRPr="00AA0F58">
        <w:rPr>
          <w:rFonts w:eastAsia="Calibri"/>
          <w:lang w:eastAsia="en-US"/>
        </w:rPr>
        <w:t>, de acordo com a Lei Municipal nº 2.568/2021 e alteração conforme Lei nº 2.696/2023, e será precedido de processo de inexigibilidade de chamamento público nos termos do artigo 30, da Lei Federal 13.019, de 31 de julho de 2014.</w:t>
      </w:r>
    </w:p>
    <w:p w14:paraId="56D07752" w14:textId="77777777" w:rsidR="00AA0F58" w:rsidRPr="00AA0F58" w:rsidRDefault="00AA0F58" w:rsidP="00AA0F58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167E5F4E" w14:textId="77777777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 xml:space="preserve">Art. 2° </w:t>
      </w:r>
      <w:r w:rsidRPr="00AA0F58">
        <w:rPr>
          <w:rFonts w:eastAsia="Calibri"/>
          <w:lang w:eastAsia="en-US"/>
        </w:rPr>
        <w:t>Fica a entidade mencionada no artigo 1º, sujeita a apresentação de prestação de contas dos repasses nos termos da Instrução Normativa TC SC 14/2012 e Lei 13.019/2014, cujas exigências se farão constar no devido instrumento de parceria.</w:t>
      </w:r>
    </w:p>
    <w:p w14:paraId="091AF700" w14:textId="77777777" w:rsidR="00AA0F58" w:rsidRPr="00AA0F58" w:rsidRDefault="00AA0F58" w:rsidP="00AA0F58">
      <w:pPr>
        <w:ind w:firstLine="708"/>
        <w:jc w:val="both"/>
        <w:rPr>
          <w:rFonts w:eastAsia="Calibri"/>
          <w:b/>
          <w:sz w:val="20"/>
          <w:szCs w:val="20"/>
          <w:lang w:eastAsia="en-US"/>
        </w:rPr>
      </w:pPr>
    </w:p>
    <w:p w14:paraId="6A826F4C" w14:textId="77777777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>Art. 3°</w:t>
      </w:r>
      <w:r w:rsidRPr="00AA0F58">
        <w:rPr>
          <w:rFonts w:eastAsia="Calibri"/>
          <w:lang w:eastAsia="en-US"/>
        </w:rPr>
        <w:t xml:space="preserve">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28F4AE92" w14:textId="77777777" w:rsidR="00AA0F58" w:rsidRPr="00AA0F58" w:rsidRDefault="00AA0F58" w:rsidP="00AA0F58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4DD9E976" w14:textId="77777777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>Art. 4°</w:t>
      </w:r>
      <w:r w:rsidRPr="00AA0F58">
        <w:rPr>
          <w:rFonts w:eastAsia="Calibri"/>
          <w:lang w:eastAsia="en-US"/>
        </w:rPr>
        <w:t xml:space="preserve"> As despesas decorrentes com a aplicação da presente Lei correrão por conta de dotações já previstas no orçamento do Município, a saber:</w:t>
      </w:r>
    </w:p>
    <w:p w14:paraId="3BDE2637" w14:textId="77777777" w:rsidR="00AA0F58" w:rsidRPr="00AA0F58" w:rsidRDefault="00AA0F58" w:rsidP="00AA0F58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546CD75B" w14:textId="77777777" w:rsidR="00AA0F58" w:rsidRPr="00977856" w:rsidRDefault="00AA0F58" w:rsidP="00AA0F58">
      <w:pPr>
        <w:jc w:val="both"/>
      </w:pPr>
      <w:r w:rsidRPr="00977856">
        <w:t>ÓRGÃO 05: SECRETARIA MUNICIPAL DE EDUCAÇÃO E ESPORTES</w:t>
      </w:r>
    </w:p>
    <w:p w14:paraId="6E8EB3EB" w14:textId="77777777" w:rsidR="00AA0F58" w:rsidRPr="00977856" w:rsidRDefault="00AA0F58" w:rsidP="00AA0F58">
      <w:pPr>
        <w:jc w:val="both"/>
      </w:pPr>
      <w:r w:rsidRPr="00977856">
        <w:t>UNIDADE 002: ENSINO FUNDAMENTAL</w:t>
      </w:r>
    </w:p>
    <w:p w14:paraId="739933DB" w14:textId="77777777" w:rsidR="00AA0F58" w:rsidRPr="00977856" w:rsidRDefault="00AA0F58" w:rsidP="00AA0F58">
      <w:pPr>
        <w:jc w:val="both"/>
      </w:pPr>
      <w:r w:rsidRPr="00977856">
        <w:t xml:space="preserve">FUNCIONAL: 12.361.0035.2.074 – TRANSFERÊNCIA </w:t>
      </w:r>
      <w:proofErr w:type="spellStart"/>
      <w:r w:rsidRPr="00977856">
        <w:t>APPs</w:t>
      </w:r>
      <w:proofErr w:type="spellEnd"/>
      <w:r w:rsidRPr="00977856">
        <w:t xml:space="preserve"> - DINHEIRO NA ESCOLA – ENSINO FUNDAMENTAL</w:t>
      </w:r>
    </w:p>
    <w:p w14:paraId="57675191" w14:textId="1B2DF07A" w:rsidR="00AA0F58" w:rsidRPr="00AA0F58" w:rsidRDefault="00AA0F58" w:rsidP="00AA0F58">
      <w:pPr>
        <w:jc w:val="both"/>
      </w:pPr>
      <w:r w:rsidRPr="00977856">
        <w:t>(4</w:t>
      </w:r>
      <w:r w:rsidR="00977856" w:rsidRPr="00977856">
        <w:t>8</w:t>
      </w:r>
      <w:r w:rsidRPr="00977856">
        <w:t>) 3.3.50.00.00.00.00</w:t>
      </w:r>
      <w:r w:rsidR="00977856" w:rsidRPr="00977856">
        <w:t>.</w:t>
      </w:r>
      <w:r w:rsidRPr="00977856">
        <w:t xml:space="preserve">00 – </w:t>
      </w:r>
      <w:r w:rsidR="00977856" w:rsidRPr="00977856">
        <w:t xml:space="preserve">1.500.1001.0000 - </w:t>
      </w:r>
      <w:proofErr w:type="spellStart"/>
      <w:r w:rsidRPr="00977856">
        <w:t>Transf</w:t>
      </w:r>
      <w:proofErr w:type="spellEnd"/>
      <w:r w:rsidRPr="00977856">
        <w:t xml:space="preserve">. a Instit. Privadas s/ Fins </w:t>
      </w:r>
      <w:proofErr w:type="spellStart"/>
      <w:proofErr w:type="gramStart"/>
      <w:r w:rsidRPr="00977856">
        <w:t>Lucrat</w:t>
      </w:r>
      <w:proofErr w:type="spellEnd"/>
      <w:r w:rsidRPr="00977856">
        <w:t>..</w:t>
      </w:r>
      <w:proofErr w:type="gramEnd"/>
      <w:r w:rsidRPr="00977856">
        <w:t>R$ 12.</w:t>
      </w:r>
      <w:r w:rsidR="00EE2B25" w:rsidRPr="00977856">
        <w:t>572</w:t>
      </w:r>
      <w:r w:rsidRPr="00977856">
        <w:t>,00</w:t>
      </w:r>
    </w:p>
    <w:p w14:paraId="31B10F01" w14:textId="77777777" w:rsidR="00AA0F58" w:rsidRPr="00AA0F58" w:rsidRDefault="00AA0F58" w:rsidP="00AA0F58">
      <w:pPr>
        <w:jc w:val="both"/>
        <w:rPr>
          <w:sz w:val="20"/>
          <w:szCs w:val="20"/>
        </w:rPr>
      </w:pPr>
    </w:p>
    <w:p w14:paraId="70995F58" w14:textId="77777777" w:rsidR="00AA0F58" w:rsidRPr="00AA0F58" w:rsidRDefault="00AA0F58" w:rsidP="00AA0F58">
      <w:pPr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b/>
          <w:lang w:eastAsia="en-US"/>
        </w:rPr>
        <w:t>Art. 5°</w:t>
      </w:r>
      <w:r w:rsidRPr="00AA0F58">
        <w:rPr>
          <w:rFonts w:eastAsia="Calibri"/>
          <w:lang w:eastAsia="en-US"/>
        </w:rPr>
        <w:t xml:space="preserve"> Esta Lei entra em vigor na data de sua publicação, revogando-se as disposições em contrário.</w:t>
      </w:r>
      <w:r w:rsidRPr="00AA0F58">
        <w:rPr>
          <w:rFonts w:eastAsia="Calibri"/>
          <w:lang w:eastAsia="en-US"/>
        </w:rPr>
        <w:tab/>
      </w:r>
    </w:p>
    <w:p w14:paraId="46EBA5D5" w14:textId="77777777" w:rsidR="00AA0F58" w:rsidRPr="00AA0F58" w:rsidRDefault="00AA0F58" w:rsidP="00AA0F58">
      <w:pPr>
        <w:ind w:firstLine="708"/>
        <w:jc w:val="both"/>
        <w:rPr>
          <w:rFonts w:eastAsia="Calibri"/>
          <w:sz w:val="20"/>
          <w:szCs w:val="20"/>
          <w:lang w:eastAsia="en-US"/>
        </w:rPr>
      </w:pPr>
    </w:p>
    <w:p w14:paraId="5945C7C0" w14:textId="0052BC6F" w:rsidR="00AA0F58" w:rsidRPr="00AA0F58" w:rsidRDefault="00AA0F58" w:rsidP="00AA0F58">
      <w:pPr>
        <w:jc w:val="right"/>
        <w:rPr>
          <w:rFonts w:eastAsia="Calibri"/>
          <w:lang w:eastAsia="en-US"/>
        </w:rPr>
      </w:pPr>
      <w:r w:rsidRPr="00AA0F58">
        <w:rPr>
          <w:rFonts w:eastAsia="Calibri"/>
          <w:lang w:eastAsia="en-US"/>
        </w:rPr>
        <w:t xml:space="preserve">Anchieta/SC, </w:t>
      </w:r>
      <w:r w:rsidR="005D6F6C">
        <w:rPr>
          <w:rFonts w:eastAsia="Calibri"/>
          <w:lang w:eastAsia="en-US"/>
        </w:rPr>
        <w:t>1</w:t>
      </w:r>
      <w:r w:rsidR="00B1039D">
        <w:rPr>
          <w:rFonts w:eastAsia="Calibri"/>
          <w:lang w:eastAsia="en-US"/>
        </w:rPr>
        <w:t>9</w:t>
      </w:r>
      <w:r w:rsidRPr="00AA0F58">
        <w:rPr>
          <w:rFonts w:eastAsia="Calibri"/>
          <w:lang w:eastAsia="en-US"/>
        </w:rPr>
        <w:t xml:space="preserve"> de abril de 202</w:t>
      </w:r>
      <w:r w:rsidR="005D6F6C">
        <w:rPr>
          <w:rFonts w:eastAsia="Calibri"/>
          <w:lang w:eastAsia="en-US"/>
        </w:rPr>
        <w:t>4</w:t>
      </w:r>
      <w:r w:rsidRPr="00AA0F58">
        <w:rPr>
          <w:rFonts w:eastAsia="Calibri"/>
          <w:lang w:eastAsia="en-US"/>
        </w:rPr>
        <w:t>.</w:t>
      </w:r>
    </w:p>
    <w:p w14:paraId="650CF5C0" w14:textId="77777777" w:rsidR="00AA0F58" w:rsidRDefault="00AA0F58" w:rsidP="00AA0F58">
      <w:pPr>
        <w:jc w:val="center"/>
        <w:rPr>
          <w:rFonts w:eastAsia="Calibri"/>
          <w:b/>
          <w:lang w:eastAsia="en-US"/>
        </w:rPr>
      </w:pPr>
    </w:p>
    <w:p w14:paraId="29675CEE" w14:textId="77777777" w:rsidR="00977856" w:rsidRPr="00AA0F58" w:rsidRDefault="00977856" w:rsidP="00AA0F58">
      <w:pPr>
        <w:jc w:val="center"/>
        <w:rPr>
          <w:rFonts w:eastAsia="Calibri"/>
          <w:b/>
          <w:lang w:eastAsia="en-US"/>
        </w:rPr>
      </w:pPr>
    </w:p>
    <w:p w14:paraId="5ECEDA24" w14:textId="77777777" w:rsidR="00AA0F58" w:rsidRPr="00AA0F58" w:rsidRDefault="00AA0F58" w:rsidP="00AA0F58">
      <w:pPr>
        <w:jc w:val="center"/>
        <w:rPr>
          <w:rFonts w:eastAsia="Calibri"/>
          <w:b/>
          <w:lang w:eastAsia="en-US"/>
        </w:rPr>
      </w:pPr>
    </w:p>
    <w:p w14:paraId="409376C3" w14:textId="77777777" w:rsidR="00AA0F58" w:rsidRPr="00AA0F58" w:rsidRDefault="00AA0F58" w:rsidP="00AA0F58">
      <w:pPr>
        <w:jc w:val="center"/>
        <w:rPr>
          <w:rFonts w:eastAsia="Calibri"/>
          <w:b/>
          <w:lang w:eastAsia="en-US"/>
        </w:rPr>
      </w:pPr>
      <w:r w:rsidRPr="00AA0F58">
        <w:rPr>
          <w:rFonts w:eastAsia="Calibri"/>
          <w:b/>
          <w:lang w:eastAsia="en-US"/>
        </w:rPr>
        <w:t xml:space="preserve">IVAN JOSÉ CANCI </w:t>
      </w:r>
    </w:p>
    <w:p w14:paraId="743FEEF4" w14:textId="77777777" w:rsidR="00AA0F58" w:rsidRPr="00AA0F58" w:rsidRDefault="00AA0F58" w:rsidP="00AA0F58">
      <w:pPr>
        <w:jc w:val="center"/>
        <w:rPr>
          <w:rFonts w:eastAsia="Calibri"/>
          <w:lang w:eastAsia="en-US"/>
        </w:rPr>
      </w:pPr>
      <w:r w:rsidRPr="00AA0F58">
        <w:rPr>
          <w:rFonts w:eastAsia="Calibri"/>
          <w:lang w:eastAsia="en-US"/>
        </w:rPr>
        <w:t xml:space="preserve">Prefeito de Anchieta </w:t>
      </w:r>
    </w:p>
    <w:p w14:paraId="2072990A" w14:textId="77777777" w:rsidR="00977856" w:rsidRDefault="00977856" w:rsidP="00AA0F58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</w:p>
    <w:p w14:paraId="60377814" w14:textId="7D64D5FF" w:rsidR="00AA0F58" w:rsidRPr="00AA0F58" w:rsidRDefault="00AA0F58" w:rsidP="00AA0F58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  <w:r w:rsidRPr="00AA0F58">
        <w:rPr>
          <w:rFonts w:eastAsia="Calibri"/>
          <w:b/>
          <w:u w:val="single"/>
          <w:lang w:eastAsia="en-US"/>
        </w:rPr>
        <w:t xml:space="preserve">JUSTIFICATIVA </w:t>
      </w:r>
    </w:p>
    <w:p w14:paraId="4B068A35" w14:textId="77777777" w:rsidR="00AA0F58" w:rsidRPr="00AA0F58" w:rsidRDefault="00AA0F58" w:rsidP="00AA0F58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54F0DF28" w14:textId="77777777" w:rsidR="00AA0F58" w:rsidRPr="00AA0F58" w:rsidRDefault="00AA0F58" w:rsidP="00AA0F58">
      <w:pPr>
        <w:ind w:firstLine="708"/>
        <w:rPr>
          <w:color w:val="000000"/>
        </w:rPr>
      </w:pPr>
      <w:r w:rsidRPr="00AA0F58">
        <w:rPr>
          <w:color w:val="000000"/>
        </w:rPr>
        <w:t>EXCELENTÍSSIMO SENHOR PRESIDENTE,</w:t>
      </w:r>
    </w:p>
    <w:p w14:paraId="37ADDB72" w14:textId="77777777" w:rsidR="00AA0F58" w:rsidRPr="00AA0F58" w:rsidRDefault="00AA0F58" w:rsidP="00AA0F58">
      <w:pPr>
        <w:ind w:firstLine="708"/>
        <w:rPr>
          <w:color w:val="000000"/>
        </w:rPr>
      </w:pPr>
      <w:r w:rsidRPr="00AA0F58">
        <w:rPr>
          <w:color w:val="000000"/>
        </w:rPr>
        <w:t>ILUSTRÍSSIMOS VEREADORES, ILUSTRÍSSIMAS VEREADORAS;</w:t>
      </w:r>
    </w:p>
    <w:p w14:paraId="23C87D0E" w14:textId="77777777" w:rsidR="00AA0F58" w:rsidRPr="00AA0F58" w:rsidRDefault="00AA0F58" w:rsidP="00AA0F58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14:paraId="5D72575A" w14:textId="77777777" w:rsidR="00AA0F58" w:rsidRPr="00AA0F58" w:rsidRDefault="00AA0F58" w:rsidP="00AA0F58">
      <w:pPr>
        <w:jc w:val="both"/>
        <w:rPr>
          <w:rFonts w:eastAsia="Calibri"/>
          <w:b/>
          <w:bCs/>
          <w:lang w:eastAsia="en-US"/>
        </w:rPr>
      </w:pPr>
      <w:r w:rsidRPr="00AA0F58">
        <w:rPr>
          <w:rFonts w:eastAsia="Calibri"/>
          <w:lang w:eastAsia="en-US"/>
        </w:rPr>
        <w:t xml:space="preserve"> </w:t>
      </w:r>
      <w:r w:rsidRPr="00AA0F58">
        <w:rPr>
          <w:rFonts w:eastAsia="Calibri"/>
          <w:lang w:eastAsia="en-US"/>
        </w:rPr>
        <w:tab/>
        <w:t xml:space="preserve">Temos a honra de submeter à elevada consideração de Vossas Excelências o Projeto de Lei, que </w:t>
      </w:r>
      <w:r w:rsidRPr="00AA0F58">
        <w:rPr>
          <w:rFonts w:eastAsia="Calibri"/>
          <w:b/>
          <w:bCs/>
          <w:lang w:eastAsia="en-US"/>
        </w:rPr>
        <w:t>AUTORIZA O PODER EXECUTIVO MUNICIPAL A REALIZAR REPASSE DE RECURSOS PARA ORGANIZAÇÃO DA SOCIEDADE CIVIL, MEDIANTE INEXIGIBILIDADE DE CHAMAMENTO PÚBLICO, E DÁ OUTRAS PROVIDÊNCIAS.</w:t>
      </w:r>
    </w:p>
    <w:p w14:paraId="068E0CAA" w14:textId="1B204E29" w:rsidR="00AA0F58" w:rsidRPr="00AA0F58" w:rsidRDefault="00AA0F58" w:rsidP="00AA0F58">
      <w:pPr>
        <w:spacing w:before="240"/>
        <w:ind w:firstLine="708"/>
        <w:jc w:val="both"/>
        <w:rPr>
          <w:rFonts w:eastAsia="Calibri"/>
          <w:lang w:eastAsia="en-US"/>
        </w:rPr>
      </w:pPr>
      <w:r w:rsidRPr="00AA0F58">
        <w:rPr>
          <w:rFonts w:eastAsia="Calibri"/>
          <w:lang w:eastAsia="en-US"/>
        </w:rPr>
        <w:t xml:space="preserve">O presente Projeto de Lei tem como objetivo autorizar a transferência de recursos financeiros no valor de R$ </w:t>
      </w:r>
      <w:r w:rsidR="000C7081" w:rsidRPr="00AA0F58">
        <w:rPr>
          <w:rFonts w:eastAsia="Calibri"/>
          <w:lang w:eastAsia="en-US"/>
        </w:rPr>
        <w:t>12.</w:t>
      </w:r>
      <w:r w:rsidR="000C7081">
        <w:rPr>
          <w:rFonts w:eastAsia="Calibri"/>
          <w:lang w:eastAsia="en-US"/>
        </w:rPr>
        <w:t>572</w:t>
      </w:r>
      <w:r w:rsidR="000C7081" w:rsidRPr="00AA0F58">
        <w:rPr>
          <w:rFonts w:eastAsia="Calibri"/>
          <w:lang w:eastAsia="en-US"/>
        </w:rPr>
        <w:t xml:space="preserve">,00 (doze mil e </w:t>
      </w:r>
      <w:r w:rsidR="000C7081">
        <w:rPr>
          <w:rFonts w:eastAsia="Calibri"/>
          <w:lang w:eastAsia="en-US"/>
        </w:rPr>
        <w:t>quinhentos e setenta e dois</w:t>
      </w:r>
      <w:r w:rsidR="000C7081" w:rsidRPr="00AA0F58">
        <w:rPr>
          <w:rFonts w:eastAsia="Calibri"/>
          <w:lang w:eastAsia="en-US"/>
        </w:rPr>
        <w:t xml:space="preserve"> reais), </w:t>
      </w:r>
      <w:r w:rsidRPr="00AA0F58">
        <w:rPr>
          <w:rFonts w:eastAsia="Calibri"/>
          <w:lang w:eastAsia="en-US"/>
        </w:rPr>
        <w:t xml:space="preserve">para parceria entre a Associação de Pais e Professores do CMEIF, no atendimento de </w:t>
      </w:r>
      <w:r w:rsidR="00544034">
        <w:rPr>
          <w:rFonts w:eastAsia="Calibri"/>
          <w:lang w:eastAsia="en-US"/>
        </w:rPr>
        <w:t>322</w:t>
      </w:r>
      <w:r w:rsidRPr="00AA0F58">
        <w:rPr>
          <w:rFonts w:eastAsia="Calibri"/>
          <w:lang w:eastAsia="en-US"/>
        </w:rPr>
        <w:t xml:space="preserve"> (trezentos e </w:t>
      </w:r>
      <w:r w:rsidR="00003CFB">
        <w:rPr>
          <w:rFonts w:eastAsia="Calibri"/>
          <w:lang w:eastAsia="en-US"/>
        </w:rPr>
        <w:t>vinte e dois</w:t>
      </w:r>
      <w:r w:rsidRPr="00AA0F58">
        <w:rPr>
          <w:rFonts w:eastAsia="Calibri"/>
          <w:lang w:eastAsia="en-US"/>
        </w:rPr>
        <w:t>) estudantes.</w:t>
      </w:r>
    </w:p>
    <w:p w14:paraId="128877A1" w14:textId="77777777" w:rsidR="00AA0F58" w:rsidRPr="00AA0F58" w:rsidRDefault="00AA0F58" w:rsidP="00AA0F58">
      <w:pPr>
        <w:widowControl w:val="0"/>
        <w:spacing w:line="276" w:lineRule="auto"/>
        <w:ind w:firstLine="1134"/>
        <w:jc w:val="both"/>
      </w:pPr>
    </w:p>
    <w:p w14:paraId="186212DD" w14:textId="664D5CC0" w:rsidR="00AA0F58" w:rsidRPr="00AA0F58" w:rsidRDefault="00AA0F58" w:rsidP="00AA0F58">
      <w:pPr>
        <w:widowControl w:val="0"/>
        <w:spacing w:line="276" w:lineRule="auto"/>
        <w:ind w:firstLine="1134"/>
        <w:jc w:val="both"/>
        <w:rPr>
          <w:shd w:val="clear" w:color="auto" w:fill="FFFFFF"/>
        </w:rPr>
      </w:pPr>
      <w:r w:rsidRPr="00AA0F58">
        <w:t>A APP</w:t>
      </w:r>
      <w:r w:rsidR="00AB506A">
        <w:t xml:space="preserve"> CMEIF</w:t>
      </w:r>
      <w:r w:rsidRPr="00AA0F58">
        <w:t>, é uma associação, sem fins lucrativos e tem por finalidade promover e articular ações de melhorias nas escolas em prol dos estudantes e professores, neste sentido a</w:t>
      </w:r>
      <w:r w:rsidRPr="00AA0F58">
        <w:rPr>
          <w:shd w:val="clear" w:color="auto" w:fill="FFFFFF"/>
        </w:rPr>
        <w:t xml:space="preserve"> descentralização dos recursos para as unidades executoras das escolas se faz necessário, para que possam utilizá-los em pequenas aquisições urgentes, para o bom andamento dos trabalhos escolares.</w:t>
      </w:r>
    </w:p>
    <w:p w14:paraId="057A64AE" w14:textId="77777777" w:rsidR="00AA0F58" w:rsidRPr="00AA0F58" w:rsidRDefault="00AA0F58" w:rsidP="00AA0F58">
      <w:pPr>
        <w:spacing w:before="240"/>
        <w:ind w:firstLine="709"/>
        <w:jc w:val="both"/>
      </w:pPr>
      <w:r w:rsidRPr="00AA0F58">
        <w:t>A entidade apresentou Plano de Trabalho e documentação que demostrou que cumpre com todos os requisitos legais exigidos.</w:t>
      </w:r>
    </w:p>
    <w:p w14:paraId="43752A1F" w14:textId="77777777" w:rsidR="00AA0F58" w:rsidRPr="00AA0F58" w:rsidRDefault="00AA0F58" w:rsidP="00AA0F58">
      <w:pPr>
        <w:spacing w:before="240"/>
        <w:jc w:val="both"/>
      </w:pPr>
      <w:r w:rsidRPr="00AA0F58">
        <w:rPr>
          <w:rFonts w:eastAsia="Calibri"/>
          <w:lang w:eastAsia="en-US"/>
        </w:rPr>
        <w:tab/>
      </w:r>
      <w:r w:rsidRPr="00AA0F58">
        <w:rPr>
          <w:bCs/>
          <w:iCs/>
        </w:rPr>
        <w:t xml:space="preserve">Assim, </w:t>
      </w:r>
      <w:r w:rsidRPr="00AA0F58">
        <w:t>pela justificativa apresentada, encaminhamos este Projeto de Lei para apreciação e deliberação, renovando protestos de grande estima e apreço.</w:t>
      </w:r>
    </w:p>
    <w:p w14:paraId="00DDC8F9" w14:textId="77777777" w:rsidR="00AA0F58" w:rsidRPr="00AA0F58" w:rsidRDefault="00AA0F58" w:rsidP="00AA0F58">
      <w:pPr>
        <w:spacing w:line="288" w:lineRule="auto"/>
        <w:jc w:val="right"/>
        <w:rPr>
          <w:rFonts w:eastAsia="Calibri"/>
          <w:lang w:eastAsia="en-US"/>
        </w:rPr>
      </w:pPr>
    </w:p>
    <w:p w14:paraId="5773A689" w14:textId="77777777" w:rsidR="00AA0F58" w:rsidRPr="00AA0F58" w:rsidRDefault="00AA0F58" w:rsidP="00AA0F58">
      <w:pPr>
        <w:spacing w:line="288" w:lineRule="auto"/>
        <w:jc w:val="right"/>
        <w:rPr>
          <w:rFonts w:eastAsia="Calibri"/>
          <w:lang w:eastAsia="en-US"/>
        </w:rPr>
      </w:pPr>
      <w:r w:rsidRPr="00AA0F58">
        <w:rPr>
          <w:rFonts w:eastAsia="Calibri"/>
          <w:lang w:eastAsia="en-US"/>
        </w:rPr>
        <w:tab/>
      </w:r>
    </w:p>
    <w:p w14:paraId="541941DD" w14:textId="670DFFD8" w:rsidR="00AA0F58" w:rsidRPr="00AA0F58" w:rsidRDefault="00AA0F58" w:rsidP="00AA0F58">
      <w:pPr>
        <w:jc w:val="right"/>
        <w:rPr>
          <w:rFonts w:eastAsia="Calibri"/>
          <w:lang w:eastAsia="en-US"/>
        </w:rPr>
      </w:pPr>
      <w:r w:rsidRPr="00AA0F58">
        <w:rPr>
          <w:rFonts w:eastAsia="Calibri"/>
          <w:lang w:eastAsia="en-US"/>
        </w:rPr>
        <w:tab/>
        <w:t xml:space="preserve">Anchieta/SC, </w:t>
      </w:r>
      <w:r w:rsidR="00FE2499">
        <w:rPr>
          <w:rFonts w:eastAsia="Calibri"/>
          <w:lang w:eastAsia="en-US"/>
        </w:rPr>
        <w:t>1</w:t>
      </w:r>
      <w:r w:rsidR="00B1039D">
        <w:rPr>
          <w:rFonts w:eastAsia="Calibri"/>
          <w:lang w:eastAsia="en-US"/>
        </w:rPr>
        <w:t>9</w:t>
      </w:r>
      <w:r w:rsidRPr="00AA0F58">
        <w:rPr>
          <w:rFonts w:eastAsia="Calibri"/>
          <w:lang w:eastAsia="en-US"/>
        </w:rPr>
        <w:t xml:space="preserve"> de abril de 202</w:t>
      </w:r>
      <w:r w:rsidR="00FE2499">
        <w:rPr>
          <w:rFonts w:eastAsia="Calibri"/>
          <w:lang w:eastAsia="en-US"/>
        </w:rPr>
        <w:t>4</w:t>
      </w:r>
      <w:r w:rsidRPr="00AA0F58">
        <w:rPr>
          <w:rFonts w:eastAsia="Calibri"/>
          <w:lang w:eastAsia="en-US"/>
        </w:rPr>
        <w:t>.</w:t>
      </w:r>
    </w:p>
    <w:p w14:paraId="68008CE1" w14:textId="77777777" w:rsidR="00AA0F58" w:rsidRDefault="00AA0F58" w:rsidP="00AA0F58">
      <w:pPr>
        <w:jc w:val="right"/>
        <w:rPr>
          <w:rFonts w:eastAsia="Calibri"/>
          <w:lang w:eastAsia="en-US"/>
        </w:rPr>
      </w:pPr>
    </w:p>
    <w:p w14:paraId="4AB9FDCE" w14:textId="77777777" w:rsidR="00977856" w:rsidRPr="00AA0F58" w:rsidRDefault="00977856" w:rsidP="00AA0F58">
      <w:pPr>
        <w:jc w:val="right"/>
        <w:rPr>
          <w:rFonts w:eastAsia="Calibri"/>
          <w:lang w:eastAsia="en-US"/>
        </w:rPr>
      </w:pPr>
    </w:p>
    <w:p w14:paraId="78298C85" w14:textId="77777777" w:rsidR="00AA0F58" w:rsidRPr="00AA0F58" w:rsidRDefault="00AA0F58" w:rsidP="00AA0F58">
      <w:pPr>
        <w:spacing w:line="288" w:lineRule="auto"/>
        <w:rPr>
          <w:rFonts w:eastAsia="Calibri"/>
          <w:lang w:eastAsia="en-US"/>
        </w:rPr>
      </w:pPr>
    </w:p>
    <w:p w14:paraId="6D00C306" w14:textId="77777777" w:rsidR="00AA0F58" w:rsidRPr="00AA0F58" w:rsidRDefault="00AA0F58" w:rsidP="00AA0F58">
      <w:pPr>
        <w:spacing w:line="288" w:lineRule="auto"/>
        <w:rPr>
          <w:rFonts w:eastAsia="Calibri"/>
          <w:lang w:eastAsia="en-US"/>
        </w:rPr>
      </w:pPr>
    </w:p>
    <w:p w14:paraId="5146AEFF" w14:textId="77777777" w:rsidR="00AA0F58" w:rsidRPr="00AA0F58" w:rsidRDefault="00AA0F58" w:rsidP="00AA0F58">
      <w:pPr>
        <w:jc w:val="center"/>
        <w:rPr>
          <w:rFonts w:eastAsia="Calibri"/>
          <w:b/>
          <w:lang w:eastAsia="en-US"/>
        </w:rPr>
      </w:pPr>
      <w:r w:rsidRPr="00AA0F58">
        <w:rPr>
          <w:rFonts w:eastAsia="Calibri"/>
          <w:b/>
          <w:lang w:eastAsia="en-US"/>
        </w:rPr>
        <w:t>IVAN JOSÉ CANCI</w:t>
      </w:r>
    </w:p>
    <w:p w14:paraId="1FB4432E" w14:textId="77777777" w:rsidR="00AA0F58" w:rsidRPr="00AA0F58" w:rsidRDefault="00AA0F58" w:rsidP="00AA0F58">
      <w:pPr>
        <w:jc w:val="center"/>
      </w:pPr>
      <w:r w:rsidRPr="00AA0F58">
        <w:rPr>
          <w:rFonts w:eastAsia="Calibri"/>
          <w:lang w:eastAsia="en-US"/>
        </w:rPr>
        <w:t xml:space="preserve">Prefeito de Anchieta </w:t>
      </w:r>
    </w:p>
    <w:p w14:paraId="61820DAE" w14:textId="77777777" w:rsidR="00AA0F58" w:rsidRPr="00AA0F58" w:rsidRDefault="00AA0F58" w:rsidP="00AA0F58">
      <w:r w:rsidRPr="00AA0F58">
        <w:rPr>
          <w:rFonts w:eastAsia="Calibri"/>
        </w:rPr>
        <w:t xml:space="preserve"> </w:t>
      </w:r>
    </w:p>
    <w:p w14:paraId="6251A4DE" w14:textId="11FBDF0E" w:rsidR="00BE190B" w:rsidRPr="00FB5A3D" w:rsidRDefault="00BE190B" w:rsidP="00AA0F58">
      <w:pPr>
        <w:spacing w:line="288" w:lineRule="auto"/>
        <w:ind w:firstLine="708"/>
        <w:rPr>
          <w:i/>
        </w:rPr>
      </w:pPr>
    </w:p>
    <w:sectPr w:rsidR="00BE190B" w:rsidRPr="00FB5A3D" w:rsidSect="009A0C5B">
      <w:headerReference w:type="default" r:id="rId8"/>
      <w:footerReference w:type="default" r:id="rId9"/>
      <w:pgSz w:w="11907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F897" w14:textId="77777777" w:rsidR="009A0C5B" w:rsidRDefault="009A0C5B">
      <w:r>
        <w:separator/>
      </w:r>
    </w:p>
  </w:endnote>
  <w:endnote w:type="continuationSeparator" w:id="0">
    <w:p w14:paraId="70DF5CB6" w14:textId="77777777" w:rsidR="009A0C5B" w:rsidRDefault="009A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28DFB24A" w:rsidR="006B3E21" w:rsidRPr="006B3E21" w:rsidRDefault="00E7780F" w:rsidP="003164D0">
    <w:pPr>
      <w:pStyle w:val="Rodap"/>
      <w:ind w:left="-426" w:right="-993" w:firstLine="142"/>
    </w:pPr>
    <w:r w:rsidRPr="009D5E7B">
      <w:rPr>
        <w:noProof/>
      </w:rPr>
      <w:drawing>
        <wp:inline distT="0" distB="0" distL="0" distR="0" wp14:anchorId="7FA6007B" wp14:editId="33150705">
          <wp:extent cx="6425565" cy="889000"/>
          <wp:effectExtent l="0" t="0" r="0" b="6350"/>
          <wp:docPr id="16590011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3BC1" w14:textId="77777777" w:rsidR="009A0C5B" w:rsidRDefault="009A0C5B">
      <w:r>
        <w:separator/>
      </w:r>
    </w:p>
  </w:footnote>
  <w:footnote w:type="continuationSeparator" w:id="0">
    <w:p w14:paraId="3AF37808" w14:textId="77777777" w:rsidR="009A0C5B" w:rsidRDefault="009A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3164D0">
    <w:pPr>
      <w:pStyle w:val="Corpodetexto"/>
      <w:spacing w:line="14" w:lineRule="auto"/>
      <w:ind w:left="-567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6B11691A">
          <wp:extent cx="6962775" cy="1016635"/>
          <wp:effectExtent l="0" t="0" r="9525" b="0"/>
          <wp:docPr id="1797086082" name="Imagem 1797086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242" cy="102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5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486170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567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647194">
    <w:abstractNumId w:val="3"/>
    <w:lvlOverride w:ilvl="0">
      <w:startOverride w:val="1"/>
    </w:lvlOverride>
  </w:num>
  <w:num w:numId="4" w16cid:durableId="2098935303">
    <w:abstractNumId w:val="9"/>
    <w:lvlOverride w:ilvl="0">
      <w:startOverride w:val="1"/>
    </w:lvlOverride>
  </w:num>
  <w:num w:numId="5" w16cid:durableId="1871911601">
    <w:abstractNumId w:val="15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394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517820">
    <w:abstractNumId w:val="2"/>
  </w:num>
  <w:num w:numId="8" w16cid:durableId="101846040">
    <w:abstractNumId w:val="7"/>
  </w:num>
  <w:num w:numId="9" w16cid:durableId="789973550">
    <w:abstractNumId w:val="4"/>
  </w:num>
  <w:num w:numId="10" w16cid:durableId="43524999">
    <w:abstractNumId w:val="11"/>
  </w:num>
  <w:num w:numId="11" w16cid:durableId="1410808325">
    <w:abstractNumId w:val="13"/>
  </w:num>
  <w:num w:numId="12" w16cid:durableId="943922596">
    <w:abstractNumId w:val="0"/>
  </w:num>
  <w:num w:numId="13" w16cid:durableId="616571313">
    <w:abstractNumId w:val="14"/>
  </w:num>
  <w:num w:numId="14" w16cid:durableId="597258343">
    <w:abstractNumId w:val="12"/>
  </w:num>
  <w:num w:numId="15" w16cid:durableId="404497357">
    <w:abstractNumId w:val="6"/>
  </w:num>
  <w:num w:numId="16" w16cid:durableId="1574731360">
    <w:abstractNumId w:val="10"/>
  </w:num>
  <w:num w:numId="17" w16cid:durableId="8654892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3CFB"/>
    <w:rsid w:val="00005739"/>
    <w:rsid w:val="000100A3"/>
    <w:rsid w:val="0002017E"/>
    <w:rsid w:val="00023A9F"/>
    <w:rsid w:val="00025BC2"/>
    <w:rsid w:val="00040BED"/>
    <w:rsid w:val="00042136"/>
    <w:rsid w:val="00045245"/>
    <w:rsid w:val="0005433F"/>
    <w:rsid w:val="000546D9"/>
    <w:rsid w:val="00056199"/>
    <w:rsid w:val="000612E4"/>
    <w:rsid w:val="00062061"/>
    <w:rsid w:val="00063A8D"/>
    <w:rsid w:val="00063BE5"/>
    <w:rsid w:val="0006514A"/>
    <w:rsid w:val="00076F72"/>
    <w:rsid w:val="00097A45"/>
    <w:rsid w:val="000A26D9"/>
    <w:rsid w:val="000A42EC"/>
    <w:rsid w:val="000C308F"/>
    <w:rsid w:val="000C33B6"/>
    <w:rsid w:val="000C6FA5"/>
    <w:rsid w:val="000C7081"/>
    <w:rsid w:val="000D365D"/>
    <w:rsid w:val="000E1C45"/>
    <w:rsid w:val="000E3B11"/>
    <w:rsid w:val="000F0E09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36BC"/>
    <w:rsid w:val="00133F95"/>
    <w:rsid w:val="0013547A"/>
    <w:rsid w:val="00137512"/>
    <w:rsid w:val="001440AC"/>
    <w:rsid w:val="00151116"/>
    <w:rsid w:val="00151AFB"/>
    <w:rsid w:val="00164C7B"/>
    <w:rsid w:val="00165BF8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162E"/>
    <w:rsid w:val="00215982"/>
    <w:rsid w:val="0021753E"/>
    <w:rsid w:val="00233AE9"/>
    <w:rsid w:val="00235975"/>
    <w:rsid w:val="00237D42"/>
    <w:rsid w:val="00247661"/>
    <w:rsid w:val="00250075"/>
    <w:rsid w:val="00261A1C"/>
    <w:rsid w:val="0027021C"/>
    <w:rsid w:val="002720C2"/>
    <w:rsid w:val="00274F21"/>
    <w:rsid w:val="00275FC1"/>
    <w:rsid w:val="00277303"/>
    <w:rsid w:val="00281EE0"/>
    <w:rsid w:val="002831D0"/>
    <w:rsid w:val="00287431"/>
    <w:rsid w:val="00294407"/>
    <w:rsid w:val="002A577B"/>
    <w:rsid w:val="002A7DA2"/>
    <w:rsid w:val="002B0B91"/>
    <w:rsid w:val="002B207D"/>
    <w:rsid w:val="002B54BA"/>
    <w:rsid w:val="002C1B63"/>
    <w:rsid w:val="002D10E9"/>
    <w:rsid w:val="002D27CD"/>
    <w:rsid w:val="002E2DC1"/>
    <w:rsid w:val="002E44F3"/>
    <w:rsid w:val="002E7D17"/>
    <w:rsid w:val="002E7F38"/>
    <w:rsid w:val="003061B4"/>
    <w:rsid w:val="0030701C"/>
    <w:rsid w:val="00310232"/>
    <w:rsid w:val="003142EA"/>
    <w:rsid w:val="003164D0"/>
    <w:rsid w:val="00321112"/>
    <w:rsid w:val="003213F6"/>
    <w:rsid w:val="00321752"/>
    <w:rsid w:val="00321BC4"/>
    <w:rsid w:val="00327684"/>
    <w:rsid w:val="0033712E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F79"/>
    <w:rsid w:val="003D5F8B"/>
    <w:rsid w:val="003D65ED"/>
    <w:rsid w:val="003E3147"/>
    <w:rsid w:val="003E3E5B"/>
    <w:rsid w:val="003E623C"/>
    <w:rsid w:val="003F0EC3"/>
    <w:rsid w:val="003F5FA9"/>
    <w:rsid w:val="003F6D1D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0A47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B5E1C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078A0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44034"/>
    <w:rsid w:val="00551403"/>
    <w:rsid w:val="00551F8E"/>
    <w:rsid w:val="00556240"/>
    <w:rsid w:val="005562F3"/>
    <w:rsid w:val="00560D29"/>
    <w:rsid w:val="00561F7C"/>
    <w:rsid w:val="00570361"/>
    <w:rsid w:val="00577A38"/>
    <w:rsid w:val="00580010"/>
    <w:rsid w:val="00592DDE"/>
    <w:rsid w:val="0059618C"/>
    <w:rsid w:val="0059726A"/>
    <w:rsid w:val="005A10E0"/>
    <w:rsid w:val="005A6A43"/>
    <w:rsid w:val="005A70DC"/>
    <w:rsid w:val="005A7D4C"/>
    <w:rsid w:val="005B365C"/>
    <w:rsid w:val="005C0321"/>
    <w:rsid w:val="005C4229"/>
    <w:rsid w:val="005D2104"/>
    <w:rsid w:val="005D6F6C"/>
    <w:rsid w:val="005D7D02"/>
    <w:rsid w:val="005E598A"/>
    <w:rsid w:val="005E71C5"/>
    <w:rsid w:val="005F20AD"/>
    <w:rsid w:val="005F5DF6"/>
    <w:rsid w:val="005F71C3"/>
    <w:rsid w:val="006019C0"/>
    <w:rsid w:val="00602348"/>
    <w:rsid w:val="00616C76"/>
    <w:rsid w:val="00617D67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709B1"/>
    <w:rsid w:val="0068229A"/>
    <w:rsid w:val="006829E0"/>
    <w:rsid w:val="00691BA4"/>
    <w:rsid w:val="00691C05"/>
    <w:rsid w:val="006B0D65"/>
    <w:rsid w:val="006B3E21"/>
    <w:rsid w:val="006B7649"/>
    <w:rsid w:val="006C16C3"/>
    <w:rsid w:val="006C24A0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47AED"/>
    <w:rsid w:val="00750FCD"/>
    <w:rsid w:val="00753517"/>
    <w:rsid w:val="00755484"/>
    <w:rsid w:val="007647DD"/>
    <w:rsid w:val="00766D34"/>
    <w:rsid w:val="007673A4"/>
    <w:rsid w:val="00767BE2"/>
    <w:rsid w:val="00772BED"/>
    <w:rsid w:val="0077379C"/>
    <w:rsid w:val="00775FC6"/>
    <w:rsid w:val="00780686"/>
    <w:rsid w:val="00787407"/>
    <w:rsid w:val="007903FC"/>
    <w:rsid w:val="0079047E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E4A2E"/>
    <w:rsid w:val="007F5FC0"/>
    <w:rsid w:val="00805350"/>
    <w:rsid w:val="00813A34"/>
    <w:rsid w:val="008167B4"/>
    <w:rsid w:val="00825061"/>
    <w:rsid w:val="00826169"/>
    <w:rsid w:val="00834D63"/>
    <w:rsid w:val="0084266C"/>
    <w:rsid w:val="00857050"/>
    <w:rsid w:val="00860E91"/>
    <w:rsid w:val="0087058E"/>
    <w:rsid w:val="00870D9C"/>
    <w:rsid w:val="0087343B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1136"/>
    <w:rsid w:val="00902AEC"/>
    <w:rsid w:val="00906070"/>
    <w:rsid w:val="0091187D"/>
    <w:rsid w:val="00911FDE"/>
    <w:rsid w:val="00912E23"/>
    <w:rsid w:val="00915632"/>
    <w:rsid w:val="00920104"/>
    <w:rsid w:val="0092073D"/>
    <w:rsid w:val="009248B3"/>
    <w:rsid w:val="009337AB"/>
    <w:rsid w:val="00934CFC"/>
    <w:rsid w:val="0093589C"/>
    <w:rsid w:val="00937D53"/>
    <w:rsid w:val="0094371F"/>
    <w:rsid w:val="009467D1"/>
    <w:rsid w:val="00950E7B"/>
    <w:rsid w:val="00952DCF"/>
    <w:rsid w:val="00953D9C"/>
    <w:rsid w:val="00961B74"/>
    <w:rsid w:val="009776EE"/>
    <w:rsid w:val="00977856"/>
    <w:rsid w:val="00981943"/>
    <w:rsid w:val="00991381"/>
    <w:rsid w:val="00992874"/>
    <w:rsid w:val="0099295C"/>
    <w:rsid w:val="009960D1"/>
    <w:rsid w:val="009A02C2"/>
    <w:rsid w:val="009A0C5B"/>
    <w:rsid w:val="009A15AF"/>
    <w:rsid w:val="009A40E6"/>
    <w:rsid w:val="009C46C2"/>
    <w:rsid w:val="009C4BD8"/>
    <w:rsid w:val="009E0CE7"/>
    <w:rsid w:val="009E342A"/>
    <w:rsid w:val="009E44C3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F4F"/>
    <w:rsid w:val="00A566A0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0F58"/>
    <w:rsid w:val="00AA1872"/>
    <w:rsid w:val="00AA602F"/>
    <w:rsid w:val="00AB1909"/>
    <w:rsid w:val="00AB257E"/>
    <w:rsid w:val="00AB506A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39D"/>
    <w:rsid w:val="00B10C01"/>
    <w:rsid w:val="00B13AC7"/>
    <w:rsid w:val="00B220A6"/>
    <w:rsid w:val="00B2358F"/>
    <w:rsid w:val="00B25659"/>
    <w:rsid w:val="00B26534"/>
    <w:rsid w:val="00B31360"/>
    <w:rsid w:val="00B3429F"/>
    <w:rsid w:val="00B4091D"/>
    <w:rsid w:val="00B452F5"/>
    <w:rsid w:val="00B4641F"/>
    <w:rsid w:val="00B5303C"/>
    <w:rsid w:val="00B53A49"/>
    <w:rsid w:val="00B54CA8"/>
    <w:rsid w:val="00B555DD"/>
    <w:rsid w:val="00B561E0"/>
    <w:rsid w:val="00B61FF2"/>
    <w:rsid w:val="00B66F19"/>
    <w:rsid w:val="00B72EDE"/>
    <w:rsid w:val="00BA4700"/>
    <w:rsid w:val="00BA62DE"/>
    <w:rsid w:val="00BB06C7"/>
    <w:rsid w:val="00BB5126"/>
    <w:rsid w:val="00BB79B2"/>
    <w:rsid w:val="00BC7069"/>
    <w:rsid w:val="00BD088D"/>
    <w:rsid w:val="00BD7603"/>
    <w:rsid w:val="00BE1736"/>
    <w:rsid w:val="00BE190B"/>
    <w:rsid w:val="00BF0E1F"/>
    <w:rsid w:val="00BF2941"/>
    <w:rsid w:val="00BF2F4B"/>
    <w:rsid w:val="00BF7874"/>
    <w:rsid w:val="00C07D37"/>
    <w:rsid w:val="00C11D33"/>
    <w:rsid w:val="00C12198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D6BAC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5422"/>
    <w:rsid w:val="00D271BF"/>
    <w:rsid w:val="00D27767"/>
    <w:rsid w:val="00D36A47"/>
    <w:rsid w:val="00D36A5C"/>
    <w:rsid w:val="00D406F3"/>
    <w:rsid w:val="00D44787"/>
    <w:rsid w:val="00D5331C"/>
    <w:rsid w:val="00D5724D"/>
    <w:rsid w:val="00D61AE5"/>
    <w:rsid w:val="00D633A8"/>
    <w:rsid w:val="00D75DDC"/>
    <w:rsid w:val="00D855A7"/>
    <w:rsid w:val="00D8681B"/>
    <w:rsid w:val="00D91C59"/>
    <w:rsid w:val="00D91DC8"/>
    <w:rsid w:val="00D937D7"/>
    <w:rsid w:val="00D97190"/>
    <w:rsid w:val="00DA264A"/>
    <w:rsid w:val="00DA60BE"/>
    <w:rsid w:val="00DA6DE8"/>
    <w:rsid w:val="00DA7192"/>
    <w:rsid w:val="00DB4806"/>
    <w:rsid w:val="00DC3426"/>
    <w:rsid w:val="00DD0ED8"/>
    <w:rsid w:val="00DD5541"/>
    <w:rsid w:val="00DD5A88"/>
    <w:rsid w:val="00DD6AF5"/>
    <w:rsid w:val="00DE28D8"/>
    <w:rsid w:val="00DE4581"/>
    <w:rsid w:val="00DE68CF"/>
    <w:rsid w:val="00DF0545"/>
    <w:rsid w:val="00E02357"/>
    <w:rsid w:val="00E02A82"/>
    <w:rsid w:val="00E06DAB"/>
    <w:rsid w:val="00E205B3"/>
    <w:rsid w:val="00E2441C"/>
    <w:rsid w:val="00E259B0"/>
    <w:rsid w:val="00E259B8"/>
    <w:rsid w:val="00E32130"/>
    <w:rsid w:val="00E33D8D"/>
    <w:rsid w:val="00E366CD"/>
    <w:rsid w:val="00E40EBA"/>
    <w:rsid w:val="00E42460"/>
    <w:rsid w:val="00E500C7"/>
    <w:rsid w:val="00E53A54"/>
    <w:rsid w:val="00E53BE0"/>
    <w:rsid w:val="00E55E2B"/>
    <w:rsid w:val="00E633AD"/>
    <w:rsid w:val="00E6510E"/>
    <w:rsid w:val="00E7780F"/>
    <w:rsid w:val="00E81339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97EBC"/>
    <w:rsid w:val="00EA6801"/>
    <w:rsid w:val="00EB35C7"/>
    <w:rsid w:val="00EB54C3"/>
    <w:rsid w:val="00EC2CA7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E2B25"/>
    <w:rsid w:val="00EF69DA"/>
    <w:rsid w:val="00F05103"/>
    <w:rsid w:val="00F14633"/>
    <w:rsid w:val="00F1694B"/>
    <w:rsid w:val="00F22E21"/>
    <w:rsid w:val="00F24A56"/>
    <w:rsid w:val="00F26539"/>
    <w:rsid w:val="00F2773D"/>
    <w:rsid w:val="00F365D6"/>
    <w:rsid w:val="00F43A92"/>
    <w:rsid w:val="00F47FB0"/>
    <w:rsid w:val="00F52F3D"/>
    <w:rsid w:val="00F57B03"/>
    <w:rsid w:val="00F65950"/>
    <w:rsid w:val="00F7181D"/>
    <w:rsid w:val="00F72A6B"/>
    <w:rsid w:val="00F76325"/>
    <w:rsid w:val="00F7690E"/>
    <w:rsid w:val="00F76B29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5A3D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2499"/>
    <w:rsid w:val="00FE348E"/>
    <w:rsid w:val="00FE4EBB"/>
    <w:rsid w:val="00FE65B9"/>
    <w:rsid w:val="00FE68E6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233A-9DCA-42DC-B169-AFA38149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0</TotalTime>
  <Pages>2</Pages>
  <Words>542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Asus</cp:lastModifiedBy>
  <cp:revision>2</cp:revision>
  <cp:lastPrinted>2024-04-19T18:35:00Z</cp:lastPrinted>
  <dcterms:created xsi:type="dcterms:W3CDTF">2024-04-19T18:35:00Z</dcterms:created>
  <dcterms:modified xsi:type="dcterms:W3CDTF">2024-04-19T18:35:00Z</dcterms:modified>
</cp:coreProperties>
</file>