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1FCDA" w14:textId="77777777" w:rsidR="00292D22" w:rsidRDefault="00292D22" w:rsidP="00970DC7">
      <w:pPr>
        <w:spacing w:line="288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</w:p>
    <w:p w14:paraId="06D38AB5" w14:textId="42CA871F" w:rsidR="00970DC7" w:rsidRPr="005547D0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PROJETO DE LEI N. </w:t>
      </w:r>
      <w:r w:rsidR="00292D22">
        <w:rPr>
          <w:rFonts w:eastAsia="Calibri"/>
          <w:b/>
          <w:lang w:eastAsia="en-US"/>
        </w:rPr>
        <w:t>00</w:t>
      </w:r>
      <w:r w:rsidR="00FB5ECC">
        <w:rPr>
          <w:rFonts w:eastAsia="Calibri"/>
          <w:b/>
          <w:lang w:eastAsia="en-US"/>
        </w:rPr>
        <w:t>7</w:t>
      </w:r>
      <w:r w:rsidR="00292D22">
        <w:rPr>
          <w:rFonts w:eastAsia="Calibri"/>
          <w:b/>
          <w:lang w:eastAsia="en-US"/>
        </w:rPr>
        <w:t>/</w:t>
      </w:r>
      <w:r>
        <w:rPr>
          <w:rFonts w:eastAsia="Calibri"/>
          <w:b/>
          <w:lang w:eastAsia="en-US"/>
        </w:rPr>
        <w:t>202</w:t>
      </w:r>
      <w:r w:rsidR="00292D22">
        <w:rPr>
          <w:rFonts w:eastAsia="Calibri"/>
          <w:b/>
          <w:lang w:eastAsia="en-US"/>
        </w:rPr>
        <w:t>5</w:t>
      </w:r>
    </w:p>
    <w:p w14:paraId="09DC7D81" w14:textId="77777777" w:rsidR="00824867" w:rsidRDefault="00824867" w:rsidP="0082486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3074" w:tblpY="2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3"/>
      </w:tblGrid>
      <w:tr w:rsidR="0061021F" w14:paraId="74855D0B" w14:textId="77777777" w:rsidTr="00A06EFE">
        <w:trPr>
          <w:cantSplit/>
          <w:trHeight w:val="1651"/>
        </w:trPr>
        <w:tc>
          <w:tcPr>
            <w:tcW w:w="7333" w:type="dxa"/>
            <w:hideMark/>
          </w:tcPr>
          <w:p w14:paraId="3CA08118" w14:textId="77777777" w:rsidR="0061021F" w:rsidRDefault="0061021F" w:rsidP="0061021F">
            <w:pPr>
              <w:spacing w:line="276" w:lineRule="auto"/>
              <w:ind w:left="351"/>
              <w:jc w:val="both"/>
              <w:rPr>
                <w:b/>
              </w:rPr>
            </w:pPr>
            <w:bookmarkStart w:id="1" w:name="_Hlk108790016"/>
            <w:r>
              <w:rPr>
                <w:b/>
              </w:rPr>
              <w:t xml:space="preserve">AUTORIZA O PODER EXECUTIVO MUNICIPAL A FIRMAR TERMO DE DOAÇÃO DE BEM MÓVEL </w:t>
            </w:r>
            <w:bookmarkEnd w:id="1"/>
            <w:r>
              <w:rPr>
                <w:b/>
              </w:rPr>
              <w:t>AO</w:t>
            </w:r>
            <w:r w:rsidRPr="00C7582D">
              <w:rPr>
                <w:b/>
              </w:rPr>
              <w:t xml:space="preserve"> ESTADO DE SANTA CATARINA, POR INTERMÉDIO DO</w:t>
            </w:r>
            <w:r>
              <w:rPr>
                <w:b/>
              </w:rPr>
              <w:t xml:space="preserve"> </w:t>
            </w:r>
            <w:r w:rsidRPr="00C7582D">
              <w:rPr>
                <w:b/>
                <w:bCs/>
              </w:rPr>
              <w:t>CORPO DE BOMBEIROS MILITAR DE SANTA CATARINA</w:t>
            </w:r>
            <w:r>
              <w:rPr>
                <w:b/>
                <w:bCs/>
              </w:rPr>
              <w:t>.</w:t>
            </w:r>
          </w:p>
        </w:tc>
      </w:tr>
    </w:tbl>
    <w:p w14:paraId="7431B5D5" w14:textId="77777777" w:rsidR="00E2130E" w:rsidRPr="005C7439" w:rsidRDefault="00E2130E" w:rsidP="00E2130E">
      <w:pPr>
        <w:spacing w:after="240" w:line="276" w:lineRule="auto"/>
        <w:jc w:val="both"/>
        <w:rPr>
          <w:rFonts w:ascii="Garamond" w:hAnsi="Garamond" w:cs="Segoe UI"/>
          <w:b/>
          <w:bCs/>
          <w:sz w:val="22"/>
          <w:szCs w:val="22"/>
        </w:rPr>
      </w:pPr>
    </w:p>
    <w:p w14:paraId="3D714214" w14:textId="77777777" w:rsidR="0061021F" w:rsidRDefault="0061021F" w:rsidP="0061021F">
      <w:pPr>
        <w:widowControl w:val="0"/>
        <w:spacing w:after="240" w:line="276" w:lineRule="auto"/>
        <w:jc w:val="both"/>
      </w:pPr>
    </w:p>
    <w:p w14:paraId="60796977" w14:textId="77777777" w:rsidR="0061021F" w:rsidRDefault="0061021F" w:rsidP="0061021F">
      <w:pPr>
        <w:widowControl w:val="0"/>
        <w:spacing w:after="240" w:line="276" w:lineRule="auto"/>
        <w:jc w:val="both"/>
      </w:pPr>
    </w:p>
    <w:p w14:paraId="401DD923" w14:textId="77777777" w:rsidR="0061021F" w:rsidRDefault="0061021F" w:rsidP="0061021F">
      <w:pPr>
        <w:widowControl w:val="0"/>
        <w:spacing w:after="240" w:line="276" w:lineRule="auto"/>
        <w:jc w:val="both"/>
      </w:pPr>
    </w:p>
    <w:p w14:paraId="32199C9F" w14:textId="2CCFEF58" w:rsidR="00E2130E" w:rsidRPr="00E2130E" w:rsidRDefault="00E2130E" w:rsidP="0061021F">
      <w:pPr>
        <w:widowControl w:val="0"/>
        <w:spacing w:after="240" w:line="276" w:lineRule="auto"/>
        <w:ind w:firstLine="708"/>
        <w:jc w:val="both"/>
      </w:pPr>
      <w:r w:rsidRPr="00E2130E">
        <w:t xml:space="preserve">O </w:t>
      </w:r>
      <w:r w:rsidRPr="00E2130E">
        <w:rPr>
          <w:b/>
        </w:rPr>
        <w:t xml:space="preserve">Prefeito do Município de Anchieta, </w:t>
      </w:r>
      <w:r w:rsidRPr="00E2130E">
        <w:t xml:space="preserve">Estado de Santa Catarina, no uso de suas atribuições que lhe são conferidas por lei, apresenta à judiciosa apreciação da Colenda Câmara de Vereadores o seguinte Projeto de Lei: </w:t>
      </w:r>
    </w:p>
    <w:p w14:paraId="6CC796EF" w14:textId="2558E144" w:rsidR="0061021F" w:rsidRDefault="0061021F" w:rsidP="0061021F">
      <w:pPr>
        <w:spacing w:line="276" w:lineRule="auto"/>
        <w:ind w:firstLine="708"/>
        <w:jc w:val="both"/>
      </w:pPr>
      <w:r>
        <w:rPr>
          <w:b/>
        </w:rPr>
        <w:t>Art. 1.º</w:t>
      </w:r>
      <w:r>
        <w:t xml:space="preserve"> Fica o Poder Executivo Municipal autorizado a realizar a Doação de bem móvel ao Estado de Santa Catarina, por intermédio do Corpo de Bombeiros Militar de Santa Catarina - CBMSC</w:t>
      </w:r>
      <w:r>
        <w:rPr>
          <w:bCs/>
        </w:rPr>
        <w:t>,</w:t>
      </w:r>
      <w:r>
        <w:t xml:space="preserve"> sendo </w:t>
      </w:r>
      <w:r w:rsidRPr="00C7582D">
        <w:rPr>
          <w:b/>
          <w:bCs/>
        </w:rPr>
        <w:t xml:space="preserve">01 </w:t>
      </w:r>
      <w:r>
        <w:rPr>
          <w:b/>
          <w:bCs/>
        </w:rPr>
        <w:t>motobomba a gasolina 4 tempos</w:t>
      </w:r>
      <w:r w:rsidRPr="00C7582D">
        <w:t>.</w:t>
      </w:r>
    </w:p>
    <w:p w14:paraId="3FF639D2" w14:textId="7B98CA19" w:rsidR="0061021F" w:rsidRDefault="0061021F" w:rsidP="0061021F">
      <w:pPr>
        <w:spacing w:line="276" w:lineRule="auto"/>
        <w:ind w:firstLine="708"/>
        <w:jc w:val="both"/>
      </w:pPr>
      <w:r>
        <w:rPr>
          <w:b/>
          <w:bCs/>
        </w:rPr>
        <w:t xml:space="preserve">Parágrafo Único: </w:t>
      </w:r>
      <w:r w:rsidRPr="00440108">
        <w:t>Constitui objeto a DOAÇÃO, em caráter definitivo, de um</w:t>
      </w:r>
      <w:r>
        <w:t xml:space="preserve">a motobomba </w:t>
      </w:r>
      <w:r w:rsidR="000056CD">
        <w:t xml:space="preserve">a gasolina 4 tempos, marca Wonder, patrimônio CBMS 20589. </w:t>
      </w:r>
    </w:p>
    <w:p w14:paraId="641515D0" w14:textId="77777777" w:rsidR="0061021F" w:rsidRDefault="0061021F" w:rsidP="0061021F">
      <w:pPr>
        <w:spacing w:line="276" w:lineRule="auto"/>
        <w:ind w:firstLine="708"/>
        <w:jc w:val="both"/>
      </w:pPr>
    </w:p>
    <w:p w14:paraId="17F2B551" w14:textId="015DDB0E" w:rsidR="0061021F" w:rsidRDefault="0061021F" w:rsidP="0061021F">
      <w:pPr>
        <w:spacing w:line="276" w:lineRule="auto"/>
        <w:ind w:firstLine="708"/>
        <w:jc w:val="both"/>
      </w:pPr>
      <w:r>
        <w:rPr>
          <w:b/>
        </w:rPr>
        <w:t xml:space="preserve">Art. 2º. </w:t>
      </w:r>
      <w:r w:rsidRPr="00440108">
        <w:t xml:space="preserve">A presente DOAÇÃO visa a utilização, pelo </w:t>
      </w:r>
      <w:r>
        <w:t>Corpo de Bombeiros Militar de Santa Catarina - CBMSC</w:t>
      </w:r>
      <w:r w:rsidRPr="00440108">
        <w:t xml:space="preserve">, do bem móvel descrito </w:t>
      </w:r>
      <w:r>
        <w:t>no Art. 1º</w:t>
      </w:r>
      <w:r w:rsidRPr="00440108">
        <w:t xml:space="preserve"> para fins de propiciar o</w:t>
      </w:r>
      <w:r w:rsidR="00437244">
        <w:t xml:space="preserve"> </w:t>
      </w:r>
      <w:r w:rsidRPr="00440108">
        <w:t>funcionamento das atividades de bombeiro, atendendo o interesse público</w:t>
      </w:r>
      <w:r>
        <w:t>.</w:t>
      </w:r>
    </w:p>
    <w:p w14:paraId="1EB0D0D1" w14:textId="67CD8581" w:rsidR="00824867" w:rsidRPr="00E2130E" w:rsidRDefault="00E2130E" w:rsidP="00437244">
      <w:pPr>
        <w:spacing w:after="240" w:line="276" w:lineRule="auto"/>
        <w:ind w:firstLine="1701"/>
        <w:jc w:val="both"/>
      </w:pPr>
      <w:r w:rsidRPr="00E2130E">
        <w:t>.</w:t>
      </w:r>
      <w:r w:rsidR="00824867" w:rsidRPr="00E2130E">
        <w:tab/>
      </w:r>
      <w:r w:rsidR="00824867" w:rsidRPr="00E2130E">
        <w:rPr>
          <w:rFonts w:eastAsia="Calibri"/>
          <w:iCs/>
          <w:color w:val="000000"/>
          <w:lang w:eastAsia="en-US"/>
        </w:rPr>
        <w:t xml:space="preserve"> </w:t>
      </w:r>
      <w:r w:rsidR="00824867" w:rsidRPr="00E2130E">
        <w:t xml:space="preserve">       </w:t>
      </w:r>
      <w:r w:rsidR="00824867" w:rsidRPr="00E2130E">
        <w:tab/>
        <w:t xml:space="preserve">      </w:t>
      </w:r>
    </w:p>
    <w:p w14:paraId="66EB4CA2" w14:textId="77777777" w:rsidR="00377294" w:rsidRPr="00824867" w:rsidRDefault="00377294" w:rsidP="00970DC7">
      <w:pPr>
        <w:spacing w:line="288" w:lineRule="auto"/>
        <w:jc w:val="right"/>
        <w:rPr>
          <w:rFonts w:eastAsia="Calibri"/>
          <w:lang w:eastAsia="en-US"/>
        </w:rPr>
      </w:pPr>
    </w:p>
    <w:p w14:paraId="11065AF0" w14:textId="2DADD630" w:rsidR="00970DC7" w:rsidRPr="00824867" w:rsidRDefault="00970DC7" w:rsidP="00970DC7">
      <w:pPr>
        <w:spacing w:line="288" w:lineRule="auto"/>
        <w:jc w:val="right"/>
        <w:rPr>
          <w:rFonts w:eastAsia="Calibri"/>
          <w:lang w:eastAsia="en-US"/>
        </w:rPr>
      </w:pPr>
      <w:r w:rsidRPr="00824867">
        <w:rPr>
          <w:rFonts w:eastAsia="Calibri"/>
          <w:lang w:eastAsia="en-US"/>
        </w:rPr>
        <w:t>Anchieta</w:t>
      </w:r>
      <w:r w:rsidR="00292D22" w:rsidRPr="00824867">
        <w:rPr>
          <w:rFonts w:eastAsia="Calibri"/>
          <w:lang w:eastAsia="en-US"/>
        </w:rPr>
        <w:t>/SC</w:t>
      </w:r>
      <w:r w:rsidRPr="00824867">
        <w:rPr>
          <w:rFonts w:eastAsia="Calibri"/>
          <w:lang w:eastAsia="en-US"/>
        </w:rPr>
        <w:t xml:space="preserve"> </w:t>
      </w:r>
      <w:bookmarkStart w:id="2" w:name="_Hlk159425934"/>
      <w:r w:rsidR="00E2130E">
        <w:rPr>
          <w:rFonts w:eastAsia="Calibri"/>
          <w:lang w:eastAsia="en-US"/>
        </w:rPr>
        <w:t>22</w:t>
      </w:r>
      <w:r w:rsidR="003F2D9C" w:rsidRPr="00824867">
        <w:rPr>
          <w:rFonts w:eastAsia="Calibri"/>
          <w:lang w:eastAsia="en-US"/>
        </w:rPr>
        <w:t xml:space="preserve"> de </w:t>
      </w:r>
      <w:r w:rsidR="00E2130E">
        <w:rPr>
          <w:rFonts w:eastAsia="Calibri"/>
          <w:lang w:eastAsia="en-US"/>
        </w:rPr>
        <w:t>abril</w:t>
      </w:r>
      <w:r w:rsidR="003F2D9C" w:rsidRPr="00824867">
        <w:rPr>
          <w:rFonts w:eastAsia="Calibri"/>
          <w:lang w:eastAsia="en-US"/>
        </w:rPr>
        <w:t xml:space="preserve"> de </w:t>
      </w:r>
      <w:r w:rsidR="00292D22" w:rsidRPr="00824867">
        <w:rPr>
          <w:rFonts w:eastAsia="Calibri"/>
          <w:lang w:eastAsia="en-US"/>
        </w:rPr>
        <w:t>2025</w:t>
      </w:r>
      <w:r w:rsidR="003F2D9C" w:rsidRPr="00824867">
        <w:rPr>
          <w:rFonts w:eastAsia="Calibri"/>
          <w:lang w:eastAsia="en-US"/>
        </w:rPr>
        <w:t>.</w:t>
      </w:r>
      <w:bookmarkEnd w:id="2"/>
    </w:p>
    <w:p w14:paraId="6D24ED65" w14:textId="37E0BEE7" w:rsidR="00970DC7" w:rsidRPr="00824867" w:rsidRDefault="00970DC7" w:rsidP="00970DC7">
      <w:pPr>
        <w:spacing w:line="288" w:lineRule="auto"/>
        <w:rPr>
          <w:rFonts w:eastAsia="Calibri"/>
          <w:lang w:eastAsia="en-US"/>
        </w:rPr>
      </w:pPr>
    </w:p>
    <w:p w14:paraId="522C908E" w14:textId="77777777" w:rsidR="00DB77F8" w:rsidRPr="00824867" w:rsidRDefault="00DB77F8" w:rsidP="00970DC7">
      <w:pPr>
        <w:spacing w:line="288" w:lineRule="auto"/>
        <w:rPr>
          <w:rFonts w:eastAsia="Calibri"/>
          <w:lang w:eastAsia="en-US"/>
        </w:rPr>
      </w:pPr>
    </w:p>
    <w:p w14:paraId="2D36A84F" w14:textId="77777777" w:rsidR="00DB77F8" w:rsidRPr="00824867" w:rsidRDefault="00DB77F8" w:rsidP="00970DC7">
      <w:pPr>
        <w:spacing w:line="288" w:lineRule="auto"/>
        <w:rPr>
          <w:rFonts w:eastAsia="Calibri"/>
          <w:lang w:eastAsia="en-US"/>
        </w:rPr>
      </w:pPr>
    </w:p>
    <w:p w14:paraId="3CB43ED1" w14:textId="77777777" w:rsidR="00970DC7" w:rsidRPr="00824867" w:rsidRDefault="00970DC7" w:rsidP="00970DC7">
      <w:pPr>
        <w:spacing w:line="288" w:lineRule="auto"/>
        <w:rPr>
          <w:rFonts w:eastAsia="Calibri"/>
          <w:lang w:eastAsia="en-US"/>
        </w:rPr>
      </w:pPr>
    </w:p>
    <w:p w14:paraId="69DAACF8" w14:textId="7BB2880E" w:rsidR="00970DC7" w:rsidRPr="00B96484" w:rsidRDefault="00292D22" w:rsidP="00970DC7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  <w:r w:rsidRPr="00B96484">
        <w:rPr>
          <w:rFonts w:eastAsia="Calibri"/>
          <w:b/>
          <w:i/>
          <w:iCs/>
          <w:lang w:eastAsia="en-US"/>
        </w:rPr>
        <w:t>MOACIR PEDRO PIOVEZANI</w:t>
      </w:r>
    </w:p>
    <w:p w14:paraId="1D0CBB10" w14:textId="5AF1CA9F" w:rsidR="00970DC7" w:rsidRPr="00B96484" w:rsidRDefault="00970DC7" w:rsidP="0080648F">
      <w:pPr>
        <w:spacing w:line="288" w:lineRule="auto"/>
        <w:jc w:val="center"/>
        <w:rPr>
          <w:rFonts w:eastAsia="Calibri"/>
          <w:i/>
          <w:iCs/>
          <w:lang w:eastAsia="en-US"/>
        </w:rPr>
      </w:pPr>
      <w:r w:rsidRPr="00B96484">
        <w:rPr>
          <w:rFonts w:eastAsia="Calibri"/>
          <w:i/>
          <w:iCs/>
          <w:lang w:eastAsia="en-US"/>
        </w:rPr>
        <w:t>Prefeito</w:t>
      </w:r>
    </w:p>
    <w:p w14:paraId="1572C348" w14:textId="77777777" w:rsidR="00DB77F8" w:rsidRPr="00824867" w:rsidRDefault="00DB77F8" w:rsidP="00970DC7">
      <w:pPr>
        <w:spacing w:line="288" w:lineRule="auto"/>
        <w:jc w:val="both"/>
        <w:rPr>
          <w:rFonts w:eastAsia="Calibri"/>
          <w:lang w:eastAsia="en-US"/>
        </w:rPr>
      </w:pPr>
    </w:p>
    <w:p w14:paraId="3992FDE8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0ACF6D3F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2DAE37A6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1676A1BD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66D8E7A5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48A682E1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5A3B8A98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0506626F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174F8BD1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669FD8D4" w14:textId="52D41E34" w:rsidR="00970DC7" w:rsidRPr="00824867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 w:rsidRPr="00824867">
        <w:rPr>
          <w:rFonts w:eastAsia="Calibri"/>
          <w:b/>
          <w:lang w:eastAsia="en-US"/>
        </w:rPr>
        <w:lastRenderedPageBreak/>
        <w:t xml:space="preserve">JUSTIFICATIVA </w:t>
      </w:r>
    </w:p>
    <w:p w14:paraId="1D4E37FA" w14:textId="77777777" w:rsidR="00970DC7" w:rsidRPr="00824867" w:rsidRDefault="00970DC7" w:rsidP="00970DC7">
      <w:pPr>
        <w:spacing w:line="288" w:lineRule="auto"/>
        <w:ind w:left="1416" w:firstLine="708"/>
        <w:rPr>
          <w:rFonts w:eastAsia="Calibri"/>
          <w:u w:val="single"/>
          <w:lang w:eastAsia="en-US"/>
        </w:rPr>
      </w:pPr>
    </w:p>
    <w:p w14:paraId="75B64211" w14:textId="77777777" w:rsidR="00D91A26" w:rsidRPr="00824867" w:rsidRDefault="00D91A26" w:rsidP="00D91A26">
      <w:pPr>
        <w:rPr>
          <w:color w:val="000000"/>
        </w:rPr>
      </w:pPr>
      <w:r w:rsidRPr="00824867">
        <w:rPr>
          <w:color w:val="000000"/>
        </w:rPr>
        <w:t xml:space="preserve">EXCELENTÍSSIMO SENHOR PRESIDENTE, </w:t>
      </w:r>
    </w:p>
    <w:p w14:paraId="5978683E" w14:textId="6C1171FF" w:rsidR="00E2130E" w:rsidRDefault="00D91A26" w:rsidP="00D91A26">
      <w:pPr>
        <w:tabs>
          <w:tab w:val="left" w:pos="2552"/>
        </w:tabs>
        <w:spacing w:after="240" w:line="276" w:lineRule="auto"/>
        <w:rPr>
          <w:color w:val="000000"/>
        </w:rPr>
      </w:pPr>
      <w:r w:rsidRPr="00824867">
        <w:rPr>
          <w:color w:val="000000"/>
        </w:rPr>
        <w:t>ILUSTRÍSSIMOS VEREADORES, ILUSTRÍSSIMAS VEREADORAS</w:t>
      </w:r>
    </w:p>
    <w:p w14:paraId="075C0CD6" w14:textId="77777777" w:rsidR="00FB5ECC" w:rsidRPr="00FB5ECC" w:rsidRDefault="00FB5ECC" w:rsidP="00FB5ECC">
      <w:pPr>
        <w:spacing w:before="100" w:beforeAutospacing="1" w:after="100" w:afterAutospacing="1"/>
        <w:jc w:val="both"/>
      </w:pPr>
      <w:r w:rsidRPr="00FB5ECC">
        <w:t xml:space="preserve">Encaminha-se para apreciação deste Egrégio Legislativo o presente Projeto de Lei que autoriza a doação definitiva de um bem móvel, consistente em uma </w:t>
      </w:r>
      <w:r w:rsidRPr="00FB5ECC">
        <w:rPr>
          <w:b/>
          <w:bCs/>
        </w:rPr>
        <w:t>motobomba 4 tempos, marca Wonder</w:t>
      </w:r>
      <w:r w:rsidRPr="00FB5ECC">
        <w:t xml:space="preserve">, ao </w:t>
      </w:r>
      <w:r w:rsidRPr="00FB5ECC">
        <w:rPr>
          <w:b/>
          <w:bCs/>
        </w:rPr>
        <w:t>Corpo de Bombeiros Militar de Santa Catarina – CBMSC</w:t>
      </w:r>
      <w:r w:rsidRPr="00FB5ECC">
        <w:t>.</w:t>
      </w:r>
    </w:p>
    <w:p w14:paraId="716517A0" w14:textId="77777777" w:rsidR="00FB5ECC" w:rsidRPr="00FB5ECC" w:rsidRDefault="00FB5ECC" w:rsidP="00FB5ECC">
      <w:pPr>
        <w:spacing w:before="100" w:beforeAutospacing="1" w:after="100" w:afterAutospacing="1"/>
        <w:jc w:val="both"/>
      </w:pPr>
      <w:r w:rsidRPr="00FB5ECC">
        <w:t xml:space="preserve">O referido equipamento foi objeto do </w:t>
      </w:r>
      <w:r w:rsidRPr="00FB5ECC">
        <w:rPr>
          <w:b/>
          <w:bCs/>
        </w:rPr>
        <w:t>Termo de Cessão de Uso nº 001/2019</w:t>
      </w:r>
      <w:r w:rsidRPr="00FB5ECC">
        <w:t>, firmado entre esta municipalidade e o CBMSC, com validade de cinco anos, durante o qual foram plenamente atendidas as condições estabelecidas, especialmente no que se refere à correta utilização, conservação e manutenção do bem.</w:t>
      </w:r>
    </w:p>
    <w:p w14:paraId="4E484392" w14:textId="77777777" w:rsidR="00FB5ECC" w:rsidRPr="00FB5ECC" w:rsidRDefault="00FB5ECC" w:rsidP="00FB5ECC">
      <w:pPr>
        <w:spacing w:before="100" w:beforeAutospacing="1" w:after="100" w:afterAutospacing="1"/>
        <w:jc w:val="both"/>
      </w:pPr>
      <w:r w:rsidRPr="00FB5ECC">
        <w:t>O Corpo de Bombeiros tem desempenhado, de forma exemplar, suas atividades operacionais, fazendo uso da motobomba em diversas ocorrências de relevante interesse público, tais como o combate a incêndios, controle de queimadas, atendimento emergencial em áreas de risco e abastecimento de água em situações críticas. A atuação da corporação, amparada por recursos como esse, tem sido essencial para a proteção da vida, do meio ambiente e do patrimônio da população.</w:t>
      </w:r>
    </w:p>
    <w:p w14:paraId="455507FD" w14:textId="77777777" w:rsidR="00FB5ECC" w:rsidRPr="00FB5ECC" w:rsidRDefault="00FB5ECC" w:rsidP="00FB5ECC">
      <w:pPr>
        <w:spacing w:before="100" w:beforeAutospacing="1" w:after="100" w:afterAutospacing="1"/>
        <w:jc w:val="both"/>
      </w:pPr>
      <w:r w:rsidRPr="00FB5ECC">
        <w:t>Ressalta-se que a permanência do equipamento em poder do CBMSC é de notório interesse público, tendo em vista o seu uso contínuo e imprescindível nas ações de defesa civil e atendimento a emergências, bem como a plena observância das exigências contratuais previstas no termo de cessão original.</w:t>
      </w:r>
    </w:p>
    <w:p w14:paraId="6A20477B" w14:textId="77777777" w:rsidR="00FB5ECC" w:rsidRPr="00FB5ECC" w:rsidRDefault="00FB5ECC" w:rsidP="00FB5ECC">
      <w:pPr>
        <w:spacing w:before="100" w:beforeAutospacing="1" w:after="100" w:afterAutospacing="1"/>
        <w:jc w:val="both"/>
      </w:pPr>
      <w:r w:rsidRPr="00FB5ECC">
        <w:t xml:space="preserve">Dessa forma, propõe-se, por meio deste Projeto de Lei, a autorização legislativa para a </w:t>
      </w:r>
      <w:r w:rsidRPr="00FB5ECC">
        <w:rPr>
          <w:b/>
          <w:bCs/>
        </w:rPr>
        <w:t>doação definitiva do bem móvel ao Corpo de Bombeiros Militar de Santa Catarina</w:t>
      </w:r>
      <w:r w:rsidRPr="00FB5ECC">
        <w:t>, como medida de reconhecimento ao relevante serviço prestado e de estímulo à continuidade e eficiência das ações desenvolvidas pela corporação.</w:t>
      </w:r>
    </w:p>
    <w:p w14:paraId="736319F7" w14:textId="77777777" w:rsidR="00FB5ECC" w:rsidRPr="00FB5ECC" w:rsidRDefault="00FB5ECC" w:rsidP="00FB5ECC">
      <w:pPr>
        <w:spacing w:before="100" w:beforeAutospacing="1" w:after="100" w:afterAutospacing="1"/>
        <w:jc w:val="both"/>
      </w:pPr>
      <w:r w:rsidRPr="00FB5ECC">
        <w:t>Contamos, assim, com o apoio dos nobres vereadores para a aprovação da presente proposição, que representa não apenas a regularização formal da situação do bem, mas também o fortalecimento institucional de uma das entidades mais importantes no atendimento à população.</w:t>
      </w:r>
    </w:p>
    <w:p w14:paraId="1DB4BEDD" w14:textId="0066334D" w:rsidR="003F2D9C" w:rsidRPr="00824867" w:rsidRDefault="00CE1105" w:rsidP="00F719E8">
      <w:pPr>
        <w:spacing w:before="100" w:beforeAutospacing="1" w:after="100" w:afterAutospacing="1"/>
        <w:rPr>
          <w:rFonts w:eastAsia="Calibri"/>
          <w:lang w:eastAsia="en-US"/>
        </w:rPr>
      </w:pPr>
      <w:r w:rsidRPr="00CE1105">
        <w:t>Atenciosamente,</w:t>
      </w:r>
    </w:p>
    <w:p w14:paraId="1FD44B50" w14:textId="1027F282" w:rsidR="00970DC7" w:rsidRPr="00824867" w:rsidRDefault="00970DC7" w:rsidP="00970DC7">
      <w:pPr>
        <w:spacing w:line="288" w:lineRule="auto"/>
        <w:jc w:val="right"/>
        <w:rPr>
          <w:rFonts w:eastAsia="Calibri"/>
          <w:lang w:eastAsia="en-US"/>
        </w:rPr>
      </w:pPr>
      <w:r w:rsidRPr="00824867">
        <w:rPr>
          <w:rFonts w:eastAsia="Calibri"/>
          <w:lang w:eastAsia="en-US"/>
        </w:rPr>
        <w:t>Anchieta</w:t>
      </w:r>
      <w:r w:rsidR="00292D22" w:rsidRPr="00824867">
        <w:rPr>
          <w:rFonts w:eastAsia="Calibri"/>
          <w:lang w:eastAsia="en-US"/>
        </w:rPr>
        <w:t>/SC</w:t>
      </w:r>
      <w:r w:rsidRPr="00824867">
        <w:rPr>
          <w:rFonts w:eastAsia="Calibri"/>
          <w:lang w:eastAsia="en-US"/>
        </w:rPr>
        <w:t xml:space="preserve">, </w:t>
      </w:r>
      <w:r w:rsidR="00FB5ECC">
        <w:rPr>
          <w:rFonts w:eastAsia="Calibri"/>
          <w:lang w:eastAsia="en-US"/>
        </w:rPr>
        <w:t>22</w:t>
      </w:r>
      <w:r w:rsidR="003F2D9C" w:rsidRPr="00824867">
        <w:rPr>
          <w:rFonts w:eastAsia="Calibri"/>
          <w:lang w:eastAsia="en-US"/>
        </w:rPr>
        <w:t xml:space="preserve"> de </w:t>
      </w:r>
      <w:r w:rsidR="00FB5ECC">
        <w:rPr>
          <w:rFonts w:eastAsia="Calibri"/>
          <w:lang w:eastAsia="en-US"/>
        </w:rPr>
        <w:t>abril</w:t>
      </w:r>
      <w:r w:rsidR="003F2D9C" w:rsidRPr="00824867">
        <w:rPr>
          <w:rFonts w:eastAsia="Calibri"/>
          <w:lang w:eastAsia="en-US"/>
        </w:rPr>
        <w:t xml:space="preserve"> de </w:t>
      </w:r>
      <w:r w:rsidR="00292D22" w:rsidRPr="00824867">
        <w:rPr>
          <w:rFonts w:eastAsia="Calibri"/>
          <w:lang w:eastAsia="en-US"/>
        </w:rPr>
        <w:t>2025</w:t>
      </w:r>
      <w:r w:rsidR="003F2D9C" w:rsidRPr="00824867">
        <w:rPr>
          <w:rFonts w:eastAsia="Calibri"/>
          <w:lang w:eastAsia="en-US"/>
        </w:rPr>
        <w:t>.</w:t>
      </w:r>
    </w:p>
    <w:p w14:paraId="4EDC498D" w14:textId="77777777" w:rsidR="00970DC7" w:rsidRPr="00824867" w:rsidRDefault="00970DC7" w:rsidP="00970DC7">
      <w:pPr>
        <w:spacing w:line="288" w:lineRule="auto"/>
        <w:rPr>
          <w:rFonts w:eastAsia="Calibri"/>
          <w:lang w:eastAsia="en-US"/>
        </w:rPr>
      </w:pPr>
    </w:p>
    <w:p w14:paraId="7612ACE8" w14:textId="77777777" w:rsidR="00970DC7" w:rsidRPr="00824867" w:rsidRDefault="00970DC7" w:rsidP="00970DC7">
      <w:pPr>
        <w:spacing w:line="288" w:lineRule="auto"/>
        <w:rPr>
          <w:rFonts w:eastAsia="Calibri"/>
          <w:lang w:eastAsia="en-US"/>
        </w:rPr>
      </w:pPr>
    </w:p>
    <w:p w14:paraId="4580407C" w14:textId="10A4F8CB" w:rsidR="00970DC7" w:rsidRPr="00B96484" w:rsidRDefault="00292D22" w:rsidP="00970DC7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  <w:r w:rsidRPr="00B96484">
        <w:rPr>
          <w:rFonts w:eastAsia="Calibri"/>
          <w:b/>
          <w:i/>
          <w:iCs/>
          <w:lang w:eastAsia="en-US"/>
        </w:rPr>
        <w:t>MOACIR PEDRO PIOVEZANI</w:t>
      </w:r>
    </w:p>
    <w:p w14:paraId="6251A4DE" w14:textId="6BCAC7BE" w:rsidR="00BE190B" w:rsidRPr="00B96484" w:rsidRDefault="00970DC7" w:rsidP="00F719E8">
      <w:pPr>
        <w:spacing w:line="288" w:lineRule="auto"/>
        <w:jc w:val="center"/>
        <w:rPr>
          <w:i/>
          <w:iCs/>
        </w:rPr>
      </w:pPr>
      <w:r w:rsidRPr="00B96484">
        <w:rPr>
          <w:rFonts w:eastAsia="Calibri"/>
          <w:i/>
          <w:iCs/>
          <w:lang w:eastAsia="en-US"/>
        </w:rPr>
        <w:t>Prefeit</w:t>
      </w:r>
      <w:r w:rsidR="00292D22" w:rsidRPr="00B96484">
        <w:rPr>
          <w:rFonts w:eastAsia="Calibri"/>
          <w:i/>
          <w:iCs/>
          <w:lang w:eastAsia="en-US"/>
        </w:rPr>
        <w:t>o</w:t>
      </w:r>
    </w:p>
    <w:sectPr w:rsidR="00BE190B" w:rsidRPr="00B96484" w:rsidSect="00F904CD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7C2CA" w14:textId="77777777" w:rsidR="00B44B62" w:rsidRDefault="00B44B62">
      <w:r>
        <w:separator/>
      </w:r>
    </w:p>
  </w:endnote>
  <w:endnote w:type="continuationSeparator" w:id="0">
    <w:p w14:paraId="0124FBBB" w14:textId="77777777" w:rsidR="00B44B62" w:rsidRDefault="00B4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EAD8E" w14:textId="77777777" w:rsidR="00B44B62" w:rsidRDefault="00B44B62">
      <w:r>
        <w:separator/>
      </w:r>
    </w:p>
  </w:footnote>
  <w:footnote w:type="continuationSeparator" w:id="0">
    <w:p w14:paraId="5236A53D" w14:textId="77777777" w:rsidR="00B44B62" w:rsidRDefault="00B4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307EF9"/>
    <w:multiLevelType w:val="multilevel"/>
    <w:tmpl w:val="C7A4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ED2043"/>
    <w:multiLevelType w:val="hybridMultilevel"/>
    <w:tmpl w:val="3F4829DA"/>
    <w:lvl w:ilvl="0" w:tplc="EAB0FD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20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5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24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16"/>
  </w:num>
  <w:num w:numId="11">
    <w:abstractNumId w:val="19"/>
  </w:num>
  <w:num w:numId="12">
    <w:abstractNumId w:val="0"/>
  </w:num>
  <w:num w:numId="13">
    <w:abstractNumId w:val="23"/>
  </w:num>
  <w:num w:numId="14">
    <w:abstractNumId w:val="18"/>
  </w:num>
  <w:num w:numId="15">
    <w:abstractNumId w:val="9"/>
  </w:num>
  <w:num w:numId="16">
    <w:abstractNumId w:val="15"/>
  </w:num>
  <w:num w:numId="17">
    <w:abstractNumId w:val="13"/>
  </w:num>
  <w:num w:numId="18">
    <w:abstractNumId w:val="2"/>
  </w:num>
  <w:num w:numId="19">
    <w:abstractNumId w:val="10"/>
  </w:num>
  <w:num w:numId="20">
    <w:abstractNumId w:val="25"/>
  </w:num>
  <w:num w:numId="21">
    <w:abstractNumId w:val="21"/>
  </w:num>
  <w:num w:numId="22">
    <w:abstractNumId w:val="17"/>
  </w:num>
  <w:num w:numId="23">
    <w:abstractNumId w:val="20"/>
  </w:num>
  <w:num w:numId="24">
    <w:abstractNumId w:val="5"/>
  </w:num>
  <w:num w:numId="25">
    <w:abstractNumId w:val="22"/>
  </w:num>
  <w:num w:numId="26">
    <w:abstractNumId w:val="12"/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4AA6"/>
    <w:rsid w:val="000056C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4ABC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66073"/>
    <w:rsid w:val="001719FE"/>
    <w:rsid w:val="00173AE1"/>
    <w:rsid w:val="0017750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143B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37"/>
    <w:rsid w:val="00235975"/>
    <w:rsid w:val="00237D42"/>
    <w:rsid w:val="00247661"/>
    <w:rsid w:val="00250075"/>
    <w:rsid w:val="00261A1C"/>
    <w:rsid w:val="00274F21"/>
    <w:rsid w:val="00275F14"/>
    <w:rsid w:val="00275FC1"/>
    <w:rsid w:val="00277303"/>
    <w:rsid w:val="002804B6"/>
    <w:rsid w:val="00281EE0"/>
    <w:rsid w:val="002831D0"/>
    <w:rsid w:val="00287431"/>
    <w:rsid w:val="00292D22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28CB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1D78"/>
    <w:rsid w:val="00372DA5"/>
    <w:rsid w:val="00373C13"/>
    <w:rsid w:val="00377294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1E2F"/>
    <w:rsid w:val="003D2E4A"/>
    <w:rsid w:val="003D2F79"/>
    <w:rsid w:val="003D5F8B"/>
    <w:rsid w:val="003D65ED"/>
    <w:rsid w:val="003E3147"/>
    <w:rsid w:val="003E3E5B"/>
    <w:rsid w:val="003E623C"/>
    <w:rsid w:val="003F0EC3"/>
    <w:rsid w:val="003F2D9C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37244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43B1"/>
    <w:rsid w:val="00556240"/>
    <w:rsid w:val="00560D29"/>
    <w:rsid w:val="00570361"/>
    <w:rsid w:val="00577A38"/>
    <w:rsid w:val="00580010"/>
    <w:rsid w:val="0058082A"/>
    <w:rsid w:val="005863C0"/>
    <w:rsid w:val="00590075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0C5E"/>
    <w:rsid w:val="005E598A"/>
    <w:rsid w:val="005E71C5"/>
    <w:rsid w:val="005F20AD"/>
    <w:rsid w:val="005F5DF6"/>
    <w:rsid w:val="006019C0"/>
    <w:rsid w:val="00602348"/>
    <w:rsid w:val="0061021F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C7561"/>
    <w:rsid w:val="006E3E21"/>
    <w:rsid w:val="006E6B52"/>
    <w:rsid w:val="006F396C"/>
    <w:rsid w:val="006F677F"/>
    <w:rsid w:val="006F6F90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1B62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65B3"/>
    <w:rsid w:val="00787407"/>
    <w:rsid w:val="007903FC"/>
    <w:rsid w:val="0079047E"/>
    <w:rsid w:val="007909C3"/>
    <w:rsid w:val="00792563"/>
    <w:rsid w:val="007951E4"/>
    <w:rsid w:val="007A128D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0648F"/>
    <w:rsid w:val="00813A34"/>
    <w:rsid w:val="008167B4"/>
    <w:rsid w:val="00824867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8D8"/>
    <w:rsid w:val="008849BD"/>
    <w:rsid w:val="00890C82"/>
    <w:rsid w:val="00893DDC"/>
    <w:rsid w:val="008A15E6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1D06"/>
    <w:rsid w:val="00952DCF"/>
    <w:rsid w:val="00953D9C"/>
    <w:rsid w:val="00961B74"/>
    <w:rsid w:val="009707DA"/>
    <w:rsid w:val="00970DC7"/>
    <w:rsid w:val="00975B5E"/>
    <w:rsid w:val="009776EE"/>
    <w:rsid w:val="00981943"/>
    <w:rsid w:val="00986CCC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91D"/>
    <w:rsid w:val="009E6E9E"/>
    <w:rsid w:val="009E7F4B"/>
    <w:rsid w:val="009F2D4E"/>
    <w:rsid w:val="009F66D0"/>
    <w:rsid w:val="00A038B7"/>
    <w:rsid w:val="00A10493"/>
    <w:rsid w:val="00A14992"/>
    <w:rsid w:val="00A1766D"/>
    <w:rsid w:val="00A21863"/>
    <w:rsid w:val="00A23370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4B62"/>
    <w:rsid w:val="00B452F5"/>
    <w:rsid w:val="00B5303C"/>
    <w:rsid w:val="00B53A49"/>
    <w:rsid w:val="00B54CA8"/>
    <w:rsid w:val="00B555DD"/>
    <w:rsid w:val="00B561E0"/>
    <w:rsid w:val="00B61FF2"/>
    <w:rsid w:val="00B72EDE"/>
    <w:rsid w:val="00B96484"/>
    <w:rsid w:val="00BA4700"/>
    <w:rsid w:val="00BA62DE"/>
    <w:rsid w:val="00BB06C7"/>
    <w:rsid w:val="00BB79B2"/>
    <w:rsid w:val="00BC5685"/>
    <w:rsid w:val="00BC5D68"/>
    <w:rsid w:val="00BC7069"/>
    <w:rsid w:val="00BD088D"/>
    <w:rsid w:val="00BD4AAA"/>
    <w:rsid w:val="00BD6224"/>
    <w:rsid w:val="00BD7603"/>
    <w:rsid w:val="00BE1736"/>
    <w:rsid w:val="00BE175C"/>
    <w:rsid w:val="00BE190B"/>
    <w:rsid w:val="00BF0E1F"/>
    <w:rsid w:val="00BF2941"/>
    <w:rsid w:val="00BF2CCE"/>
    <w:rsid w:val="00BF40CA"/>
    <w:rsid w:val="00BF7874"/>
    <w:rsid w:val="00C11D33"/>
    <w:rsid w:val="00C12198"/>
    <w:rsid w:val="00C164B0"/>
    <w:rsid w:val="00C16C20"/>
    <w:rsid w:val="00C244FA"/>
    <w:rsid w:val="00C250AE"/>
    <w:rsid w:val="00C35AF4"/>
    <w:rsid w:val="00C40F7F"/>
    <w:rsid w:val="00C41E8B"/>
    <w:rsid w:val="00C45274"/>
    <w:rsid w:val="00C545C3"/>
    <w:rsid w:val="00C56051"/>
    <w:rsid w:val="00C61E7A"/>
    <w:rsid w:val="00C71EF8"/>
    <w:rsid w:val="00C72F80"/>
    <w:rsid w:val="00C75831"/>
    <w:rsid w:val="00C80D75"/>
    <w:rsid w:val="00C81D5E"/>
    <w:rsid w:val="00C84373"/>
    <w:rsid w:val="00C87C70"/>
    <w:rsid w:val="00C9280E"/>
    <w:rsid w:val="00CA2D5C"/>
    <w:rsid w:val="00CA32DA"/>
    <w:rsid w:val="00CA7EF0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1105"/>
    <w:rsid w:val="00CE23A3"/>
    <w:rsid w:val="00CE2BD7"/>
    <w:rsid w:val="00CE2F3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36F3"/>
    <w:rsid w:val="00D36A47"/>
    <w:rsid w:val="00D36A5C"/>
    <w:rsid w:val="00D406F3"/>
    <w:rsid w:val="00D42031"/>
    <w:rsid w:val="00D44787"/>
    <w:rsid w:val="00D5724D"/>
    <w:rsid w:val="00D5782B"/>
    <w:rsid w:val="00D61AE5"/>
    <w:rsid w:val="00D633A8"/>
    <w:rsid w:val="00D75DDC"/>
    <w:rsid w:val="00D855A7"/>
    <w:rsid w:val="00D85672"/>
    <w:rsid w:val="00D91A26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B77F8"/>
    <w:rsid w:val="00DC3426"/>
    <w:rsid w:val="00DD5541"/>
    <w:rsid w:val="00DD5A88"/>
    <w:rsid w:val="00DD6AF5"/>
    <w:rsid w:val="00DD7394"/>
    <w:rsid w:val="00DE4581"/>
    <w:rsid w:val="00DE68CF"/>
    <w:rsid w:val="00DF0545"/>
    <w:rsid w:val="00E02357"/>
    <w:rsid w:val="00E025CD"/>
    <w:rsid w:val="00E02A82"/>
    <w:rsid w:val="00E02CC9"/>
    <w:rsid w:val="00E05228"/>
    <w:rsid w:val="00E06DAB"/>
    <w:rsid w:val="00E205B3"/>
    <w:rsid w:val="00E2130E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1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5D9B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19E8"/>
    <w:rsid w:val="00F76325"/>
    <w:rsid w:val="00F7690E"/>
    <w:rsid w:val="00F837FA"/>
    <w:rsid w:val="00F87755"/>
    <w:rsid w:val="00F904CD"/>
    <w:rsid w:val="00F9116D"/>
    <w:rsid w:val="00F92927"/>
    <w:rsid w:val="00F92D28"/>
    <w:rsid w:val="00F94219"/>
    <w:rsid w:val="00F953A4"/>
    <w:rsid w:val="00F95A5D"/>
    <w:rsid w:val="00FA1369"/>
    <w:rsid w:val="00FA326E"/>
    <w:rsid w:val="00FA5FA3"/>
    <w:rsid w:val="00FA7DC9"/>
    <w:rsid w:val="00FB4386"/>
    <w:rsid w:val="00FB4A2E"/>
    <w:rsid w:val="00FB5ECC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uiPriority w:val="1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styleId="TtulodoLivro">
    <w:name w:val="Book Title"/>
    <w:uiPriority w:val="33"/>
    <w:qFormat/>
    <w:rsid w:val="0082486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EB6FD-CCB3-4DF1-96E6-37AC9F40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0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2</cp:revision>
  <cp:lastPrinted>2025-04-24T14:45:00Z</cp:lastPrinted>
  <dcterms:created xsi:type="dcterms:W3CDTF">2025-04-28T12:36:00Z</dcterms:created>
  <dcterms:modified xsi:type="dcterms:W3CDTF">2025-04-28T12:36:00Z</dcterms:modified>
</cp:coreProperties>
</file>