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D1C26" w14:textId="4EE48703" w:rsidR="007637BF" w:rsidRPr="00DC0B63" w:rsidRDefault="007637BF" w:rsidP="007637BF">
      <w:pPr>
        <w:spacing w:line="288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DC0B63">
        <w:rPr>
          <w:rFonts w:eastAsia="Calibri"/>
          <w:b/>
          <w:lang w:eastAsia="en-US"/>
        </w:rPr>
        <w:t>PROJETO DE LEI N. 0</w:t>
      </w:r>
      <w:r>
        <w:rPr>
          <w:rFonts w:eastAsia="Calibri"/>
          <w:b/>
          <w:lang w:eastAsia="en-US"/>
        </w:rPr>
        <w:t>1</w:t>
      </w:r>
      <w:r w:rsidR="00A5579F">
        <w:rPr>
          <w:rFonts w:eastAsia="Calibri"/>
          <w:b/>
          <w:lang w:eastAsia="en-US"/>
        </w:rPr>
        <w:t>2</w:t>
      </w:r>
      <w:r w:rsidRPr="00DC0B63">
        <w:rPr>
          <w:rFonts w:eastAsia="Calibri"/>
          <w:b/>
          <w:lang w:eastAsia="en-US"/>
        </w:rPr>
        <w:t>/2025</w:t>
      </w:r>
    </w:p>
    <w:p w14:paraId="3B8ADAE2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8FBE49F" w14:textId="3178E113" w:rsidR="00A5579F" w:rsidRPr="00A5579F" w:rsidRDefault="00A5579F" w:rsidP="00782B52">
      <w:pPr>
        <w:pStyle w:val="Ttulo"/>
        <w:jc w:val="both"/>
        <w:rPr>
          <w:rFonts w:ascii="Times New Roman" w:hAnsi="Times New Roman"/>
          <w:sz w:val="24"/>
          <w:szCs w:val="24"/>
        </w:rPr>
      </w:pPr>
      <w:r w:rsidRPr="00A5579F">
        <w:rPr>
          <w:rFonts w:ascii="Times New Roman" w:hAnsi="Times New Roman"/>
          <w:sz w:val="24"/>
          <w:szCs w:val="24"/>
        </w:rPr>
        <w:t>AUTORIZA O PODER EXECUTIVO MUNICIPAL A REALIZAR REPASSE DE RECURSOS PARA ORGANIZAÇÃO DA SOCIEDADE CIVIL, MEDIANTE INEXIGIBILIDADE DE CHAMAMENTO PÚBLICO E DÁ OUTRAS PROVIDÊNCIAS.</w:t>
      </w:r>
    </w:p>
    <w:p w14:paraId="527E7D67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00F3B23" w14:textId="77777777" w:rsidR="00A5579F" w:rsidRPr="005A18F8" w:rsidRDefault="00A5579F" w:rsidP="00A5579F">
      <w:pPr>
        <w:spacing w:line="264" w:lineRule="auto"/>
        <w:jc w:val="both"/>
        <w:rPr>
          <w:bCs/>
          <w:sz w:val="22"/>
          <w:szCs w:val="22"/>
        </w:rPr>
      </w:pPr>
      <w:r w:rsidRPr="005A18F8">
        <w:rPr>
          <w:bCs/>
          <w:sz w:val="22"/>
          <w:szCs w:val="22"/>
        </w:rPr>
        <w:t>O PREFEITO DO MUNICÍPIO DE ANCHIETA, Estado de Santa Catarina, no uso de suas atribuições, submete à apreciação da Câmara Municipal de Vereadores, o seguinte Projeto de Lei:</w:t>
      </w:r>
    </w:p>
    <w:p w14:paraId="19228841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CD1F6C2" w14:textId="15BB6218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Art. 1° Fica o Poder Executivo Municipal autorizado a celebrar termo de fomento, envolvendo a transferência de recursos financeiros, com a Associação da Casa Familiar Rural de Guaraciaba, pessoa jurídica de direito privado, CNPJ 00.795.077/0001-03, com endereço na Rua </w:t>
      </w:r>
      <w:proofErr w:type="spellStart"/>
      <w:r w:rsidRPr="00A5579F">
        <w:rPr>
          <w:rFonts w:ascii="Times New Roman" w:hAnsi="Times New Roman"/>
          <w:b w:val="0"/>
          <w:bCs/>
          <w:sz w:val="22"/>
          <w:szCs w:val="22"/>
        </w:rPr>
        <w:t>Reinoldo</w:t>
      </w:r>
      <w:proofErr w:type="spellEnd"/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 Ritter, 256, cidade de Guaraciaba, Santa Catarina.</w:t>
      </w:r>
    </w:p>
    <w:p w14:paraId="7DF465D0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3F2C7A3" w14:textId="2E4D3661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Parágrafo único. O Termo de Fomento envolve o repasse de recursos, na importância de R$ </w:t>
      </w:r>
      <w:r>
        <w:rPr>
          <w:rFonts w:ascii="Times New Roman" w:hAnsi="Times New Roman"/>
          <w:b w:val="0"/>
          <w:bCs/>
          <w:sz w:val="22"/>
          <w:szCs w:val="22"/>
        </w:rPr>
        <w:t>17.625,00</w:t>
      </w: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 (</w:t>
      </w:r>
      <w:r>
        <w:rPr>
          <w:rFonts w:ascii="Times New Roman" w:hAnsi="Times New Roman"/>
          <w:b w:val="0"/>
          <w:bCs/>
          <w:sz w:val="22"/>
          <w:szCs w:val="22"/>
        </w:rPr>
        <w:t>dezessete mil seiscentos e vinte e cinco reais</w:t>
      </w:r>
      <w:r w:rsidRPr="00A5579F">
        <w:rPr>
          <w:rFonts w:ascii="Times New Roman" w:hAnsi="Times New Roman"/>
          <w:b w:val="0"/>
          <w:bCs/>
          <w:sz w:val="22"/>
          <w:szCs w:val="22"/>
        </w:rPr>
        <w:t>) para o exercício de 202</w:t>
      </w:r>
      <w:r>
        <w:rPr>
          <w:rFonts w:ascii="Times New Roman" w:hAnsi="Times New Roman"/>
          <w:b w:val="0"/>
          <w:bCs/>
          <w:sz w:val="22"/>
          <w:szCs w:val="22"/>
        </w:rPr>
        <w:t>5</w:t>
      </w: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 e será precedido de processo de inexigibilidade de chamamento público nos termos do artigo 30, da Lei Federal 13.019, de 31 de julho de 2014.</w:t>
      </w:r>
    </w:p>
    <w:p w14:paraId="33E1816C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D2ED177" w14:textId="04E20983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Art. 2º O repasse financeiro definido nesta Lei objetiva o atendimento de estudantes residentes no município de Anchieta no curso </w:t>
      </w:r>
      <w:r>
        <w:rPr>
          <w:rFonts w:ascii="Times New Roman" w:hAnsi="Times New Roman"/>
          <w:b w:val="0"/>
          <w:bCs/>
          <w:sz w:val="22"/>
          <w:szCs w:val="22"/>
        </w:rPr>
        <w:t>T</w:t>
      </w: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écnico em </w:t>
      </w:r>
      <w:r>
        <w:rPr>
          <w:rFonts w:ascii="Times New Roman" w:hAnsi="Times New Roman"/>
          <w:b w:val="0"/>
          <w:bCs/>
          <w:sz w:val="22"/>
          <w:szCs w:val="22"/>
        </w:rPr>
        <w:t>A</w:t>
      </w:r>
      <w:r w:rsidRPr="00A5579F">
        <w:rPr>
          <w:rFonts w:ascii="Times New Roman" w:hAnsi="Times New Roman"/>
          <w:b w:val="0"/>
          <w:bCs/>
          <w:sz w:val="22"/>
          <w:szCs w:val="22"/>
        </w:rPr>
        <w:t>gricultura oferecido pela Associação da Casa Familiar Rural de Guaraciaba.</w:t>
      </w:r>
    </w:p>
    <w:p w14:paraId="3826BC24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410C78EF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>Art. 3° Fica a entidade mencionada no artigo 1º, sujeita a apresentação de prestação de contas dos repasses nos termos da Instrução Normativa TC SC 14/2012 e Lei 13.019/2014, cujas exigências se farão constar no devido instrumento de parceria.</w:t>
      </w:r>
    </w:p>
    <w:p w14:paraId="16884A16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058ED8A1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>Art. 4° A não obediência à finalidade do repasse, ao cumprimento do objeto e dos prazos estabelecidos pelo Poder Executivo, acarretarão a devolução parcial ou integral dos valores, atualizados monetariamente, em prol do erário público municipal.</w:t>
      </w:r>
    </w:p>
    <w:p w14:paraId="54195986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B8C5CFE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>Art. 5° As despesas decorrentes da aplicação da presente Lei correrão por conta de dotação já prevista no orçamento do Município, a saber:</w:t>
      </w:r>
    </w:p>
    <w:p w14:paraId="02D86B06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48A9B9E2" w14:textId="112152AE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>05 – SECRETARIA MUNICIPAL DE EDUCAÇÃO E ESPORTES</w:t>
      </w:r>
      <w:r w:rsidR="008D2F6C">
        <w:rPr>
          <w:rFonts w:ascii="Times New Roman" w:hAnsi="Times New Roman"/>
          <w:b w:val="0"/>
          <w:bCs/>
          <w:sz w:val="22"/>
          <w:szCs w:val="22"/>
        </w:rPr>
        <w:t>/</w:t>
      </w:r>
      <w:r w:rsidRPr="00A5579F">
        <w:rPr>
          <w:rFonts w:ascii="Times New Roman" w:hAnsi="Times New Roman"/>
          <w:b w:val="0"/>
          <w:bCs/>
          <w:sz w:val="22"/>
          <w:szCs w:val="22"/>
        </w:rPr>
        <w:t>ENSINO MÉDIO</w:t>
      </w:r>
    </w:p>
    <w:p w14:paraId="324CE586" w14:textId="461C3B41" w:rsidR="00A5579F" w:rsidRPr="00A5579F" w:rsidRDefault="008C6657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Funcional: </w:t>
      </w:r>
      <w:r w:rsidR="00A5579F" w:rsidRPr="00A5579F">
        <w:rPr>
          <w:rFonts w:ascii="Times New Roman" w:hAnsi="Times New Roman"/>
          <w:b w:val="0"/>
          <w:bCs/>
          <w:sz w:val="22"/>
          <w:szCs w:val="22"/>
        </w:rPr>
        <w:t>12.362.0010.2.026 – MANUTENÇÃO E DESENVOLVIMENTO DAS ATIVIDADES DO ENSINO MÉDIO</w:t>
      </w:r>
    </w:p>
    <w:p w14:paraId="7C2EA776" w14:textId="77777777" w:rsidR="008C6657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>(</w:t>
      </w:r>
      <w:r w:rsidR="008C6657">
        <w:rPr>
          <w:rFonts w:ascii="Times New Roman" w:hAnsi="Times New Roman"/>
          <w:b w:val="0"/>
          <w:bCs/>
          <w:sz w:val="22"/>
          <w:szCs w:val="22"/>
        </w:rPr>
        <w:t>59</w:t>
      </w:r>
      <w:r w:rsidRPr="00A5579F">
        <w:rPr>
          <w:rFonts w:ascii="Times New Roman" w:hAnsi="Times New Roman"/>
          <w:b w:val="0"/>
          <w:bCs/>
          <w:sz w:val="22"/>
          <w:szCs w:val="22"/>
        </w:rPr>
        <w:t>) 3.3.50.00.00.00.00.00</w:t>
      </w:r>
      <w:r w:rsidR="008C6657">
        <w:rPr>
          <w:rFonts w:ascii="Times New Roman" w:hAnsi="Times New Roman"/>
          <w:b w:val="0"/>
          <w:bCs/>
          <w:sz w:val="22"/>
          <w:szCs w:val="22"/>
        </w:rPr>
        <w:t xml:space="preserve"> -</w:t>
      </w:r>
      <w:proofErr w:type="spellStart"/>
      <w:r w:rsidRPr="00A5579F">
        <w:rPr>
          <w:rFonts w:ascii="Times New Roman" w:hAnsi="Times New Roman"/>
          <w:b w:val="0"/>
          <w:bCs/>
          <w:sz w:val="22"/>
          <w:szCs w:val="22"/>
        </w:rPr>
        <w:t>Transf</w:t>
      </w:r>
      <w:proofErr w:type="spellEnd"/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. a Instit. Privadas </w:t>
      </w:r>
      <w:r w:rsidR="008D2F6C">
        <w:rPr>
          <w:rFonts w:ascii="Times New Roman" w:hAnsi="Times New Roman"/>
          <w:b w:val="0"/>
          <w:bCs/>
          <w:sz w:val="22"/>
          <w:szCs w:val="22"/>
        </w:rPr>
        <w:t>s</w:t>
      </w: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em </w:t>
      </w:r>
      <w:r w:rsidR="008D2F6C">
        <w:rPr>
          <w:rFonts w:ascii="Times New Roman" w:hAnsi="Times New Roman"/>
          <w:b w:val="0"/>
          <w:bCs/>
          <w:sz w:val="22"/>
          <w:szCs w:val="22"/>
        </w:rPr>
        <w:t>f</w:t>
      </w: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ins </w:t>
      </w:r>
      <w:r w:rsidR="008D2F6C">
        <w:rPr>
          <w:rFonts w:ascii="Times New Roman" w:hAnsi="Times New Roman"/>
          <w:b w:val="0"/>
          <w:bCs/>
          <w:sz w:val="22"/>
          <w:szCs w:val="22"/>
        </w:rPr>
        <w:t>l</w:t>
      </w:r>
      <w:r w:rsidRPr="00A5579F">
        <w:rPr>
          <w:rFonts w:ascii="Times New Roman" w:hAnsi="Times New Roman"/>
          <w:b w:val="0"/>
          <w:bCs/>
          <w:sz w:val="22"/>
          <w:szCs w:val="22"/>
        </w:rPr>
        <w:t>uc</w:t>
      </w:r>
      <w:r w:rsidR="008C6657">
        <w:rPr>
          <w:rFonts w:ascii="Times New Roman" w:hAnsi="Times New Roman"/>
          <w:b w:val="0"/>
          <w:bCs/>
          <w:sz w:val="22"/>
          <w:szCs w:val="22"/>
        </w:rPr>
        <w:t xml:space="preserve">rativos </w:t>
      </w:r>
    </w:p>
    <w:p w14:paraId="4B0E1807" w14:textId="11EB3B20" w:rsidR="00A5579F" w:rsidRPr="00A5579F" w:rsidRDefault="008C6657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        </w:t>
      </w:r>
      <w:r w:rsidRPr="00A5579F">
        <w:rPr>
          <w:rFonts w:ascii="Times New Roman" w:hAnsi="Times New Roman"/>
          <w:b w:val="0"/>
          <w:bCs/>
          <w:sz w:val="22"/>
          <w:szCs w:val="22"/>
        </w:rPr>
        <w:t>1.500.7000.0000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– Recursos Ordinários – Orçamentos ............................................</w:t>
      </w:r>
      <w:r w:rsidR="00782B5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8D2F6C">
        <w:rPr>
          <w:rFonts w:ascii="Times New Roman" w:hAnsi="Times New Roman"/>
          <w:b w:val="0"/>
          <w:bCs/>
          <w:sz w:val="22"/>
          <w:szCs w:val="22"/>
        </w:rPr>
        <w:t>.....</w:t>
      </w:r>
      <w:r w:rsidR="00A5579F" w:rsidRPr="00A5579F">
        <w:rPr>
          <w:rFonts w:ascii="Times New Roman" w:hAnsi="Times New Roman"/>
          <w:b w:val="0"/>
          <w:bCs/>
          <w:sz w:val="22"/>
          <w:szCs w:val="22"/>
        </w:rPr>
        <w:t xml:space="preserve">...R$ </w:t>
      </w:r>
      <w:r w:rsidR="008D2F6C">
        <w:rPr>
          <w:rFonts w:ascii="Times New Roman" w:hAnsi="Times New Roman"/>
          <w:b w:val="0"/>
          <w:bCs/>
          <w:sz w:val="22"/>
          <w:szCs w:val="22"/>
        </w:rPr>
        <w:t>17.625,00</w:t>
      </w:r>
    </w:p>
    <w:p w14:paraId="76BC8FEB" w14:textId="14EE4CDD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>Total..............................................................................................</w:t>
      </w:r>
      <w:r w:rsidR="008D2F6C">
        <w:rPr>
          <w:rFonts w:ascii="Times New Roman" w:hAnsi="Times New Roman"/>
          <w:b w:val="0"/>
          <w:bCs/>
          <w:sz w:val="22"/>
          <w:szCs w:val="22"/>
        </w:rPr>
        <w:t>..........................</w:t>
      </w:r>
      <w:r w:rsidRPr="00A5579F">
        <w:rPr>
          <w:rFonts w:ascii="Times New Roman" w:hAnsi="Times New Roman"/>
          <w:b w:val="0"/>
          <w:bCs/>
          <w:sz w:val="22"/>
          <w:szCs w:val="22"/>
        </w:rPr>
        <w:t>....................R$</w:t>
      </w:r>
      <w:r w:rsidR="008D2F6C">
        <w:rPr>
          <w:rFonts w:ascii="Times New Roman" w:hAnsi="Times New Roman"/>
          <w:b w:val="0"/>
          <w:bCs/>
          <w:sz w:val="22"/>
          <w:szCs w:val="22"/>
        </w:rPr>
        <w:t xml:space="preserve"> 17.625,00</w:t>
      </w: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       </w:t>
      </w:r>
    </w:p>
    <w:p w14:paraId="3AEA203C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42E36CFF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>Art. 6° Esta Lei entra em vigor na data de sua publicação, revogando-se as disposições em contrário.</w:t>
      </w:r>
    </w:p>
    <w:p w14:paraId="3AF91BD1" w14:textId="77777777" w:rsidR="008D2F6C" w:rsidRDefault="008D2F6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9D94C41" w14:textId="2A102AE4" w:rsid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Anchieta/SC, </w:t>
      </w:r>
      <w:r w:rsidR="008D2F6C">
        <w:rPr>
          <w:rFonts w:ascii="Times New Roman" w:hAnsi="Times New Roman"/>
          <w:b w:val="0"/>
          <w:bCs/>
          <w:sz w:val="22"/>
          <w:szCs w:val="22"/>
        </w:rPr>
        <w:t>30 de junho</w:t>
      </w: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 de 202</w:t>
      </w:r>
      <w:r w:rsidR="008D2F6C">
        <w:rPr>
          <w:rFonts w:ascii="Times New Roman" w:hAnsi="Times New Roman"/>
          <w:b w:val="0"/>
          <w:bCs/>
          <w:sz w:val="22"/>
          <w:szCs w:val="22"/>
        </w:rPr>
        <w:t>5</w:t>
      </w:r>
      <w:r w:rsidRPr="00A5579F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70349690" w14:textId="77777777" w:rsidR="008D2F6C" w:rsidRDefault="008D2F6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81FAFEF" w14:textId="77777777" w:rsidR="00782B52" w:rsidRDefault="00782B52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D1DB5CE" w14:textId="77777777" w:rsidR="008D2F6C" w:rsidRDefault="008D2F6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FDAC6D0" w14:textId="77777777" w:rsidR="008D2F6C" w:rsidRPr="007A5C0B" w:rsidRDefault="008D2F6C" w:rsidP="008D2F6C">
      <w:pPr>
        <w:pStyle w:val="Ttulo"/>
        <w:spacing w:line="264" w:lineRule="auto"/>
        <w:rPr>
          <w:rFonts w:ascii="Times New Roman" w:hAnsi="Times New Roman"/>
          <w:b w:val="0"/>
          <w:bCs/>
          <w:i/>
          <w:sz w:val="22"/>
          <w:szCs w:val="22"/>
        </w:rPr>
      </w:pPr>
      <w:r w:rsidRPr="007A5C0B">
        <w:rPr>
          <w:rFonts w:ascii="Times New Roman" w:hAnsi="Times New Roman"/>
          <w:b w:val="0"/>
          <w:bCs/>
          <w:i/>
          <w:sz w:val="22"/>
          <w:szCs w:val="22"/>
        </w:rPr>
        <w:t>MOACIR PEDRO PIOVEZANI,</w:t>
      </w:r>
    </w:p>
    <w:p w14:paraId="7709DC78" w14:textId="77777777" w:rsidR="008D2F6C" w:rsidRPr="007A5C0B" w:rsidRDefault="008D2F6C" w:rsidP="008D2F6C">
      <w:pPr>
        <w:pStyle w:val="Ttulo"/>
        <w:spacing w:line="264" w:lineRule="auto"/>
        <w:rPr>
          <w:rFonts w:ascii="Times New Roman" w:hAnsi="Times New Roman"/>
          <w:b w:val="0"/>
          <w:bCs/>
          <w:i/>
          <w:sz w:val="22"/>
          <w:szCs w:val="22"/>
        </w:rPr>
      </w:pPr>
      <w:r w:rsidRPr="007A5C0B">
        <w:rPr>
          <w:rFonts w:ascii="Times New Roman" w:hAnsi="Times New Roman"/>
          <w:b w:val="0"/>
          <w:bCs/>
          <w:i/>
          <w:sz w:val="22"/>
          <w:szCs w:val="22"/>
        </w:rPr>
        <w:t xml:space="preserve">Prefeito </w:t>
      </w:r>
    </w:p>
    <w:p w14:paraId="505BEFAA" w14:textId="77777777" w:rsidR="008D2F6C" w:rsidRPr="007A5C0B" w:rsidRDefault="008D2F6C" w:rsidP="008D2F6C">
      <w:pPr>
        <w:pStyle w:val="Ttulo"/>
        <w:spacing w:line="264" w:lineRule="auto"/>
        <w:rPr>
          <w:rFonts w:eastAsia="Calibri"/>
          <w:i/>
          <w:lang w:eastAsia="en-US"/>
        </w:rPr>
      </w:pPr>
    </w:p>
    <w:p w14:paraId="21395767" w14:textId="77777777" w:rsidR="008D2F6C" w:rsidRPr="00A5579F" w:rsidRDefault="008D2F6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104F1662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0DE4E31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JUSTIFICATIVA </w:t>
      </w:r>
    </w:p>
    <w:p w14:paraId="4B6A913B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2525FB2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>EXCELENTÍSSIMO SENHOR PRESIDENTE,</w:t>
      </w:r>
    </w:p>
    <w:p w14:paraId="3D2E12A5" w14:textId="15444D13" w:rsidR="00A5579F" w:rsidRPr="00A5579F" w:rsidRDefault="00782B52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ILUSTRÍSSIMAS VEREADORAS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E </w:t>
      </w:r>
      <w:r w:rsidR="00A5579F" w:rsidRPr="00A5579F">
        <w:rPr>
          <w:rFonts w:ascii="Times New Roman" w:hAnsi="Times New Roman"/>
          <w:b w:val="0"/>
          <w:bCs/>
          <w:sz w:val="22"/>
          <w:szCs w:val="22"/>
        </w:rPr>
        <w:t>ILUSTRÍSSIMOS VEREADORES</w:t>
      </w:r>
      <w:r>
        <w:rPr>
          <w:rFonts w:ascii="Times New Roman" w:hAnsi="Times New Roman"/>
          <w:b w:val="0"/>
          <w:bCs/>
          <w:sz w:val="22"/>
          <w:szCs w:val="22"/>
        </w:rPr>
        <w:t>:</w:t>
      </w:r>
    </w:p>
    <w:p w14:paraId="70AEF827" w14:textId="58680B5C" w:rsidR="00FA7988" w:rsidRPr="00FA7988" w:rsidRDefault="00A5579F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A5579F">
        <w:rPr>
          <w:rFonts w:ascii="Times New Roman" w:hAnsi="Times New Roman"/>
          <w:b w:val="0"/>
          <w:bCs/>
          <w:sz w:val="22"/>
          <w:szCs w:val="22"/>
        </w:rPr>
        <w:tab/>
      </w:r>
    </w:p>
    <w:p w14:paraId="0372EAE8" w14:textId="10F09D62" w:rsidR="00FA7988" w:rsidRPr="00FA7988" w:rsidRDefault="00FA7988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A7988">
        <w:rPr>
          <w:rFonts w:ascii="Times New Roman" w:hAnsi="Times New Roman"/>
          <w:b w:val="0"/>
          <w:bCs/>
          <w:sz w:val="22"/>
          <w:szCs w:val="22"/>
        </w:rPr>
        <w:t xml:space="preserve">Encaminha-se para apreciação o presente Projeto de Lei que autoriza o Poder Executivo a firmar Termo de Fomento com a Associação </w:t>
      </w:r>
      <w:r>
        <w:rPr>
          <w:rFonts w:ascii="Times New Roman" w:hAnsi="Times New Roman"/>
          <w:b w:val="0"/>
          <w:bCs/>
          <w:sz w:val="22"/>
          <w:szCs w:val="22"/>
        </w:rPr>
        <w:t>da Casa Familiar Rural de Guaraciaba (CFR)</w:t>
      </w:r>
      <w:r w:rsidRPr="00FA7988">
        <w:rPr>
          <w:rFonts w:ascii="Times New Roman" w:hAnsi="Times New Roman"/>
          <w:b w:val="0"/>
          <w:bCs/>
          <w:sz w:val="22"/>
          <w:szCs w:val="22"/>
        </w:rPr>
        <w:t>, com a finalidade de viabilizar a concessão de apoio financeiro a cinco (5) alunos beneficiários do Projeto Técnico em Agricultura.</w:t>
      </w:r>
    </w:p>
    <w:p w14:paraId="6AAA67C6" w14:textId="77777777" w:rsidR="00FA7988" w:rsidRPr="00FA7988" w:rsidRDefault="00FA7988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65BF830" w14:textId="423FA6C8" w:rsidR="00FA7988" w:rsidRPr="00FA7988" w:rsidRDefault="00FA7988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A7988">
        <w:rPr>
          <w:rFonts w:ascii="Times New Roman" w:hAnsi="Times New Roman"/>
          <w:b w:val="0"/>
          <w:bCs/>
          <w:sz w:val="22"/>
          <w:szCs w:val="22"/>
        </w:rPr>
        <w:t>O referido projeto, conforme requerimento apresentado pela Associação e plano de trabalho datado de 1</w:t>
      </w:r>
      <w:r w:rsidR="00743458">
        <w:rPr>
          <w:rFonts w:ascii="Times New Roman" w:hAnsi="Times New Roman"/>
          <w:b w:val="0"/>
          <w:bCs/>
          <w:sz w:val="22"/>
          <w:szCs w:val="22"/>
        </w:rPr>
        <w:t>5 de abril e 1</w:t>
      </w:r>
      <w:r w:rsidRPr="00FA7988">
        <w:rPr>
          <w:rFonts w:ascii="Times New Roman" w:hAnsi="Times New Roman"/>
          <w:b w:val="0"/>
          <w:bCs/>
          <w:sz w:val="22"/>
          <w:szCs w:val="22"/>
        </w:rPr>
        <w:t xml:space="preserve">8 </w:t>
      </w:r>
      <w:r w:rsidR="00743458">
        <w:rPr>
          <w:rFonts w:ascii="Times New Roman" w:hAnsi="Times New Roman"/>
          <w:b w:val="0"/>
          <w:bCs/>
          <w:sz w:val="22"/>
          <w:szCs w:val="22"/>
        </w:rPr>
        <w:t xml:space="preserve">de junho dos demais documentos, no qual </w:t>
      </w:r>
      <w:r w:rsidRPr="00FA7988">
        <w:rPr>
          <w:rFonts w:ascii="Times New Roman" w:hAnsi="Times New Roman"/>
          <w:b w:val="0"/>
          <w:bCs/>
          <w:sz w:val="22"/>
          <w:szCs w:val="22"/>
        </w:rPr>
        <w:t>visa à oferta do Ensino Médio Profissionalizante com habilitação Técnica em Agricultura. A iniciativa se alinha aos objetivos de promoção do desenvolvimento sustentável no meio rural, uma vez que contribui diretamente para o fortalecimento do vínculo dos jovens com o campo, oferecendo qualificação técnica e formação cidadã em seu território de origem.</w:t>
      </w:r>
    </w:p>
    <w:p w14:paraId="314D1A70" w14:textId="77777777" w:rsidR="00FA7988" w:rsidRPr="00FA7988" w:rsidRDefault="00FA7988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5FBFBB9" w14:textId="77777777" w:rsidR="00FA7988" w:rsidRPr="00FA7988" w:rsidRDefault="00FA7988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A7988">
        <w:rPr>
          <w:rFonts w:ascii="Times New Roman" w:hAnsi="Times New Roman"/>
          <w:b w:val="0"/>
          <w:bCs/>
          <w:sz w:val="22"/>
          <w:szCs w:val="22"/>
        </w:rPr>
        <w:t>Tal medida representa importante instrumento de enfrentamento ao êxodo rural, ao oferecer oportunidades concretas de capacitação e empregabilidade no setor agrícola local, promovendo inclusão social e fortalecendo a permanência da juventude no meio rural, em sintonia com as políticas públicas de desenvolvimento territorial.</w:t>
      </w:r>
    </w:p>
    <w:p w14:paraId="5EF4DB85" w14:textId="77777777" w:rsidR="00FA7988" w:rsidRPr="00FA7988" w:rsidRDefault="00FA7988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2966C22" w14:textId="77777777" w:rsidR="00FA7988" w:rsidRPr="00FA7988" w:rsidRDefault="00FA7988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A7988">
        <w:rPr>
          <w:rFonts w:ascii="Times New Roman" w:hAnsi="Times New Roman"/>
          <w:b w:val="0"/>
          <w:bCs/>
          <w:sz w:val="22"/>
          <w:szCs w:val="22"/>
        </w:rPr>
        <w:t>Dada a urgência justificada pela iminência do início das aulas e pela necessidade de execução tempestiva do plano de trabalho apresentado, faz-se imprescindível a tramitação em regime de urgência desta proposição, de modo a garantir o cumprimento dos prazos e a efetividade do apoio aos estudantes contemplados.</w:t>
      </w:r>
    </w:p>
    <w:p w14:paraId="0FBF46FF" w14:textId="77777777" w:rsidR="00FA7988" w:rsidRPr="00FA7988" w:rsidRDefault="00FA7988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847BB4A" w14:textId="381354D1" w:rsidR="00A5579F" w:rsidRPr="00A5579F" w:rsidRDefault="00FA7988" w:rsidP="00FA7988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A7988">
        <w:rPr>
          <w:rFonts w:ascii="Times New Roman" w:hAnsi="Times New Roman"/>
          <w:b w:val="0"/>
          <w:bCs/>
          <w:sz w:val="22"/>
          <w:szCs w:val="22"/>
        </w:rPr>
        <w:t>Nestes termos, submetemos o presente Projeto de Lei à elevada consideração desta Casa Legislativa, confiando em sua aprovação em regime de urgência.</w:t>
      </w:r>
    </w:p>
    <w:p w14:paraId="22E90710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0C0A9FB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A45F2B9" w14:textId="1AEB2DFD" w:rsidR="00A5579F" w:rsidRDefault="00075A8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Anchieta 30 de junho de 2025.</w:t>
      </w:r>
    </w:p>
    <w:p w14:paraId="55A925C4" w14:textId="77777777" w:rsidR="00075A8C" w:rsidRDefault="00075A8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B871354" w14:textId="77777777" w:rsidR="00075A8C" w:rsidRDefault="00075A8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1377FE7" w14:textId="77777777" w:rsidR="00075A8C" w:rsidRDefault="00075A8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2851762" w14:textId="77777777" w:rsidR="00075A8C" w:rsidRPr="00A5579F" w:rsidRDefault="00075A8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FE81CFF" w14:textId="77777777" w:rsidR="007637BF" w:rsidRPr="007A5C0B" w:rsidRDefault="007637BF" w:rsidP="007637BF">
      <w:pPr>
        <w:pStyle w:val="Ttulo"/>
        <w:spacing w:line="264" w:lineRule="auto"/>
        <w:rPr>
          <w:rFonts w:ascii="Times New Roman" w:hAnsi="Times New Roman"/>
          <w:b w:val="0"/>
          <w:bCs/>
          <w:i/>
          <w:sz w:val="22"/>
          <w:szCs w:val="22"/>
        </w:rPr>
      </w:pPr>
      <w:r w:rsidRPr="007A5C0B">
        <w:rPr>
          <w:rFonts w:ascii="Times New Roman" w:hAnsi="Times New Roman"/>
          <w:b w:val="0"/>
          <w:bCs/>
          <w:i/>
          <w:sz w:val="22"/>
          <w:szCs w:val="22"/>
        </w:rPr>
        <w:t>MOACIR PEDRO PIOVEZANI,</w:t>
      </w:r>
    </w:p>
    <w:p w14:paraId="06AD50DC" w14:textId="5E32ABCE" w:rsidR="007637BF" w:rsidRPr="007A5C0B" w:rsidRDefault="007637BF" w:rsidP="007637BF">
      <w:pPr>
        <w:pStyle w:val="Ttulo"/>
        <w:spacing w:line="264" w:lineRule="auto"/>
        <w:rPr>
          <w:rFonts w:ascii="Times New Roman" w:hAnsi="Times New Roman"/>
          <w:b w:val="0"/>
          <w:bCs/>
          <w:i/>
          <w:sz w:val="22"/>
          <w:szCs w:val="22"/>
        </w:rPr>
      </w:pPr>
      <w:r w:rsidRPr="007A5C0B">
        <w:rPr>
          <w:rFonts w:ascii="Times New Roman" w:hAnsi="Times New Roman"/>
          <w:b w:val="0"/>
          <w:bCs/>
          <w:i/>
          <w:sz w:val="22"/>
          <w:szCs w:val="22"/>
        </w:rPr>
        <w:t xml:space="preserve">Prefeito </w:t>
      </w:r>
    </w:p>
    <w:p w14:paraId="4C240C4C" w14:textId="77777777" w:rsidR="00D15E17" w:rsidRPr="007A5C0B" w:rsidRDefault="00D15E17" w:rsidP="00D15E17">
      <w:pPr>
        <w:pStyle w:val="Ttulo"/>
        <w:spacing w:line="264" w:lineRule="auto"/>
        <w:rPr>
          <w:rFonts w:eastAsia="Calibri"/>
          <w:i/>
          <w:lang w:eastAsia="en-US"/>
        </w:rPr>
      </w:pPr>
    </w:p>
    <w:p w14:paraId="320623F2" w14:textId="77777777" w:rsidR="007637BF" w:rsidRPr="007A5C0B" w:rsidRDefault="007637BF" w:rsidP="00D15E17">
      <w:pPr>
        <w:pStyle w:val="Ttulo"/>
        <w:spacing w:line="264" w:lineRule="auto"/>
        <w:rPr>
          <w:rFonts w:eastAsia="Calibri"/>
          <w:i/>
          <w:lang w:eastAsia="en-US"/>
        </w:rPr>
      </w:pPr>
    </w:p>
    <w:p w14:paraId="46037F11" w14:textId="77777777" w:rsidR="00747D0E" w:rsidRDefault="00747D0E" w:rsidP="0080648F">
      <w:pPr>
        <w:spacing w:line="288" w:lineRule="auto"/>
        <w:jc w:val="center"/>
        <w:rPr>
          <w:rFonts w:eastAsia="Calibri"/>
          <w:i/>
          <w:iCs/>
          <w:lang w:eastAsia="en-US"/>
        </w:rPr>
      </w:pPr>
    </w:p>
    <w:sectPr w:rsidR="00747D0E" w:rsidSect="00747D0E">
      <w:headerReference w:type="default" r:id="rId8"/>
      <w:footerReference w:type="default" r:id="rId9"/>
      <w:pgSz w:w="11907" w:h="16840" w:code="9"/>
      <w:pgMar w:top="1929" w:right="850" w:bottom="851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82974" w14:textId="77777777" w:rsidR="00884F22" w:rsidRDefault="00884F22">
      <w:r>
        <w:separator/>
      </w:r>
    </w:p>
  </w:endnote>
  <w:endnote w:type="continuationSeparator" w:id="0">
    <w:p w14:paraId="1D26D2BD" w14:textId="77777777" w:rsidR="00884F22" w:rsidRDefault="0088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4EF5D" w14:textId="77777777" w:rsidR="00884F22" w:rsidRDefault="00884F22">
      <w:r>
        <w:separator/>
      </w:r>
    </w:p>
  </w:footnote>
  <w:footnote w:type="continuationSeparator" w:id="0">
    <w:p w14:paraId="2BDDF739" w14:textId="77777777" w:rsidR="00884F22" w:rsidRDefault="0088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480957214" name="Imagem 480957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307EF9"/>
    <w:multiLevelType w:val="multilevel"/>
    <w:tmpl w:val="C7A4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9A5799"/>
    <w:multiLevelType w:val="hybridMultilevel"/>
    <w:tmpl w:val="BDC48D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9" w15:restartNumberingAfterBreak="0">
    <w:nsid w:val="25C10D4C"/>
    <w:multiLevelType w:val="hybridMultilevel"/>
    <w:tmpl w:val="112055B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ED2043"/>
    <w:multiLevelType w:val="hybridMultilevel"/>
    <w:tmpl w:val="3F4829DA"/>
    <w:lvl w:ilvl="0" w:tplc="EAB0FD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9" w15:restartNumberingAfterBreak="0">
    <w:nsid w:val="42ED343F"/>
    <w:multiLevelType w:val="multilevel"/>
    <w:tmpl w:val="4008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23" w15:restartNumberingAfterBreak="0">
    <w:nsid w:val="56CA5DF9"/>
    <w:multiLevelType w:val="hybridMultilevel"/>
    <w:tmpl w:val="9796C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4B325A"/>
    <w:multiLevelType w:val="hybridMultilevel"/>
    <w:tmpl w:val="C94AAC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651B29"/>
    <w:multiLevelType w:val="hybridMultilevel"/>
    <w:tmpl w:val="5B80AA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31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30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22"/>
  </w:num>
  <w:num w:numId="12">
    <w:abstractNumId w:val="0"/>
  </w:num>
  <w:num w:numId="13">
    <w:abstractNumId w:val="29"/>
  </w:num>
  <w:num w:numId="14">
    <w:abstractNumId w:val="21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12"/>
  </w:num>
  <w:num w:numId="20">
    <w:abstractNumId w:val="31"/>
  </w:num>
  <w:num w:numId="21">
    <w:abstractNumId w:val="26"/>
  </w:num>
  <w:num w:numId="22">
    <w:abstractNumId w:val="20"/>
  </w:num>
  <w:num w:numId="23">
    <w:abstractNumId w:val="24"/>
  </w:num>
  <w:num w:numId="24">
    <w:abstractNumId w:val="5"/>
  </w:num>
  <w:num w:numId="25">
    <w:abstractNumId w:val="28"/>
  </w:num>
  <w:num w:numId="26">
    <w:abstractNumId w:val="14"/>
  </w:num>
  <w:num w:numId="27">
    <w:abstractNumId w:val="4"/>
  </w:num>
  <w:num w:numId="28">
    <w:abstractNumId w:val="19"/>
  </w:num>
  <w:num w:numId="29">
    <w:abstractNumId w:val="23"/>
  </w:num>
  <w:num w:numId="30">
    <w:abstractNumId w:val="25"/>
  </w:num>
  <w:num w:numId="31">
    <w:abstractNumId w:val="27"/>
  </w:num>
  <w:num w:numId="32">
    <w:abstractNumId w:val="7"/>
  </w:num>
  <w:num w:numId="3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4AA6"/>
    <w:rsid w:val="000056C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4ABC"/>
    <w:rsid w:val="00056199"/>
    <w:rsid w:val="000612E4"/>
    <w:rsid w:val="00062061"/>
    <w:rsid w:val="00063A8D"/>
    <w:rsid w:val="00063BE5"/>
    <w:rsid w:val="0006514A"/>
    <w:rsid w:val="00075A8C"/>
    <w:rsid w:val="00097A45"/>
    <w:rsid w:val="000A245E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04A7F"/>
    <w:rsid w:val="00106E88"/>
    <w:rsid w:val="001120CE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66073"/>
    <w:rsid w:val="001719FE"/>
    <w:rsid w:val="00173AE1"/>
    <w:rsid w:val="0017750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143B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37"/>
    <w:rsid w:val="00235975"/>
    <w:rsid w:val="00237D42"/>
    <w:rsid w:val="00247661"/>
    <w:rsid w:val="00250075"/>
    <w:rsid w:val="00261A1C"/>
    <w:rsid w:val="00274F21"/>
    <w:rsid w:val="00275F14"/>
    <w:rsid w:val="00275FC1"/>
    <w:rsid w:val="00277303"/>
    <w:rsid w:val="002804B6"/>
    <w:rsid w:val="00281EE0"/>
    <w:rsid w:val="002831D0"/>
    <w:rsid w:val="00287431"/>
    <w:rsid w:val="00292D22"/>
    <w:rsid w:val="00294407"/>
    <w:rsid w:val="002A7DA2"/>
    <w:rsid w:val="002B54BA"/>
    <w:rsid w:val="002C46B2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28CB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1D78"/>
    <w:rsid w:val="00372DA5"/>
    <w:rsid w:val="00373C13"/>
    <w:rsid w:val="00377294"/>
    <w:rsid w:val="00377836"/>
    <w:rsid w:val="00381B66"/>
    <w:rsid w:val="00384660"/>
    <w:rsid w:val="0038651C"/>
    <w:rsid w:val="0039069D"/>
    <w:rsid w:val="00391F08"/>
    <w:rsid w:val="003A152D"/>
    <w:rsid w:val="003A7041"/>
    <w:rsid w:val="003A7048"/>
    <w:rsid w:val="003C5C33"/>
    <w:rsid w:val="003D0441"/>
    <w:rsid w:val="003D1E2F"/>
    <w:rsid w:val="003D2E4A"/>
    <w:rsid w:val="003D2F79"/>
    <w:rsid w:val="003D55E0"/>
    <w:rsid w:val="003D5F8B"/>
    <w:rsid w:val="003D65ED"/>
    <w:rsid w:val="003E3147"/>
    <w:rsid w:val="003E3E5B"/>
    <w:rsid w:val="003E623C"/>
    <w:rsid w:val="003F0EC3"/>
    <w:rsid w:val="003F2D9C"/>
    <w:rsid w:val="003F4B05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37244"/>
    <w:rsid w:val="00451BB1"/>
    <w:rsid w:val="0045271B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43B1"/>
    <w:rsid w:val="00556240"/>
    <w:rsid w:val="00560D29"/>
    <w:rsid w:val="00570361"/>
    <w:rsid w:val="00577A38"/>
    <w:rsid w:val="00580010"/>
    <w:rsid w:val="0058082A"/>
    <w:rsid w:val="005863C0"/>
    <w:rsid w:val="00590075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0C5E"/>
    <w:rsid w:val="005E598A"/>
    <w:rsid w:val="005E71C5"/>
    <w:rsid w:val="005F20AD"/>
    <w:rsid w:val="005F5DF6"/>
    <w:rsid w:val="00600104"/>
    <w:rsid w:val="006019C0"/>
    <w:rsid w:val="00602348"/>
    <w:rsid w:val="00602859"/>
    <w:rsid w:val="0061021F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2DE8"/>
    <w:rsid w:val="006C4D86"/>
    <w:rsid w:val="006C5B30"/>
    <w:rsid w:val="006C659E"/>
    <w:rsid w:val="006C6A64"/>
    <w:rsid w:val="006C7561"/>
    <w:rsid w:val="006D0ACD"/>
    <w:rsid w:val="006D105B"/>
    <w:rsid w:val="006E3E21"/>
    <w:rsid w:val="006E6B52"/>
    <w:rsid w:val="006F396C"/>
    <w:rsid w:val="006F5FE1"/>
    <w:rsid w:val="006F677F"/>
    <w:rsid w:val="006F6F90"/>
    <w:rsid w:val="00700237"/>
    <w:rsid w:val="00700855"/>
    <w:rsid w:val="007012AC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3458"/>
    <w:rsid w:val="00744208"/>
    <w:rsid w:val="00744744"/>
    <w:rsid w:val="0074540C"/>
    <w:rsid w:val="00746FED"/>
    <w:rsid w:val="00747D0E"/>
    <w:rsid w:val="00750FCD"/>
    <w:rsid w:val="00751B62"/>
    <w:rsid w:val="00752CF4"/>
    <w:rsid w:val="00753517"/>
    <w:rsid w:val="00755484"/>
    <w:rsid w:val="007637BF"/>
    <w:rsid w:val="007647DD"/>
    <w:rsid w:val="00766D34"/>
    <w:rsid w:val="007673A4"/>
    <w:rsid w:val="00767BE2"/>
    <w:rsid w:val="0077379C"/>
    <w:rsid w:val="00775FC6"/>
    <w:rsid w:val="00780686"/>
    <w:rsid w:val="00782B52"/>
    <w:rsid w:val="007865B3"/>
    <w:rsid w:val="00787407"/>
    <w:rsid w:val="007903FC"/>
    <w:rsid w:val="0079047E"/>
    <w:rsid w:val="007909C3"/>
    <w:rsid w:val="00792563"/>
    <w:rsid w:val="007951E4"/>
    <w:rsid w:val="007A128D"/>
    <w:rsid w:val="007A3C97"/>
    <w:rsid w:val="007A5C0B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0648F"/>
    <w:rsid w:val="00813A34"/>
    <w:rsid w:val="008167B4"/>
    <w:rsid w:val="00824867"/>
    <w:rsid w:val="00825061"/>
    <w:rsid w:val="00826169"/>
    <w:rsid w:val="00831785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8D8"/>
    <w:rsid w:val="008849BD"/>
    <w:rsid w:val="00884F22"/>
    <w:rsid w:val="0089069B"/>
    <w:rsid w:val="00890C82"/>
    <w:rsid w:val="00893DDC"/>
    <w:rsid w:val="0089660C"/>
    <w:rsid w:val="008A15E6"/>
    <w:rsid w:val="008C09B3"/>
    <w:rsid w:val="008C1EE2"/>
    <w:rsid w:val="008C56AD"/>
    <w:rsid w:val="008C6657"/>
    <w:rsid w:val="008D24C2"/>
    <w:rsid w:val="008D2F6C"/>
    <w:rsid w:val="008F0076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62C"/>
    <w:rsid w:val="00934CFC"/>
    <w:rsid w:val="00937D53"/>
    <w:rsid w:val="00942802"/>
    <w:rsid w:val="0094371F"/>
    <w:rsid w:val="009467D1"/>
    <w:rsid w:val="00950E7B"/>
    <w:rsid w:val="00951D06"/>
    <w:rsid w:val="00952DCF"/>
    <w:rsid w:val="00953D67"/>
    <w:rsid w:val="00953D9C"/>
    <w:rsid w:val="00961B74"/>
    <w:rsid w:val="009707DA"/>
    <w:rsid w:val="00970DC7"/>
    <w:rsid w:val="00975B5E"/>
    <w:rsid w:val="00976B8C"/>
    <w:rsid w:val="009776EE"/>
    <w:rsid w:val="00981943"/>
    <w:rsid w:val="00986CCC"/>
    <w:rsid w:val="00991381"/>
    <w:rsid w:val="00992874"/>
    <w:rsid w:val="0099295C"/>
    <w:rsid w:val="009A02C2"/>
    <w:rsid w:val="009A15AF"/>
    <w:rsid w:val="009A40E6"/>
    <w:rsid w:val="009C46C2"/>
    <w:rsid w:val="009C4BD8"/>
    <w:rsid w:val="009D63A2"/>
    <w:rsid w:val="009E0CE7"/>
    <w:rsid w:val="009E0EE2"/>
    <w:rsid w:val="009E342A"/>
    <w:rsid w:val="009E5DB4"/>
    <w:rsid w:val="009E5EC5"/>
    <w:rsid w:val="009E6143"/>
    <w:rsid w:val="009E62AD"/>
    <w:rsid w:val="009E691D"/>
    <w:rsid w:val="009E6E9E"/>
    <w:rsid w:val="009E7F4B"/>
    <w:rsid w:val="009F2D4E"/>
    <w:rsid w:val="009F66D0"/>
    <w:rsid w:val="00A038B7"/>
    <w:rsid w:val="00A10493"/>
    <w:rsid w:val="00A14992"/>
    <w:rsid w:val="00A1766D"/>
    <w:rsid w:val="00A21863"/>
    <w:rsid w:val="00A23370"/>
    <w:rsid w:val="00A27773"/>
    <w:rsid w:val="00A34A72"/>
    <w:rsid w:val="00A3609A"/>
    <w:rsid w:val="00A465F4"/>
    <w:rsid w:val="00A47E10"/>
    <w:rsid w:val="00A550A9"/>
    <w:rsid w:val="00A5579F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4409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4202"/>
    <w:rsid w:val="00B25659"/>
    <w:rsid w:val="00B26534"/>
    <w:rsid w:val="00B31360"/>
    <w:rsid w:val="00B3429F"/>
    <w:rsid w:val="00B4174F"/>
    <w:rsid w:val="00B452F5"/>
    <w:rsid w:val="00B5303C"/>
    <w:rsid w:val="00B53A49"/>
    <w:rsid w:val="00B54CA8"/>
    <w:rsid w:val="00B555DD"/>
    <w:rsid w:val="00B561E0"/>
    <w:rsid w:val="00B61FF2"/>
    <w:rsid w:val="00B72EDE"/>
    <w:rsid w:val="00B96484"/>
    <w:rsid w:val="00BA4700"/>
    <w:rsid w:val="00BA62DE"/>
    <w:rsid w:val="00BB06C7"/>
    <w:rsid w:val="00BB79B2"/>
    <w:rsid w:val="00BC5685"/>
    <w:rsid w:val="00BC5D68"/>
    <w:rsid w:val="00BC7069"/>
    <w:rsid w:val="00BD088D"/>
    <w:rsid w:val="00BD4AAA"/>
    <w:rsid w:val="00BD6224"/>
    <w:rsid w:val="00BD7603"/>
    <w:rsid w:val="00BE1736"/>
    <w:rsid w:val="00BE175C"/>
    <w:rsid w:val="00BE190B"/>
    <w:rsid w:val="00BF0E1F"/>
    <w:rsid w:val="00BF2941"/>
    <w:rsid w:val="00BF2CCE"/>
    <w:rsid w:val="00BF40CA"/>
    <w:rsid w:val="00BF7832"/>
    <w:rsid w:val="00BF7874"/>
    <w:rsid w:val="00C11D33"/>
    <w:rsid w:val="00C12198"/>
    <w:rsid w:val="00C164B0"/>
    <w:rsid w:val="00C16C20"/>
    <w:rsid w:val="00C244FA"/>
    <w:rsid w:val="00C250AE"/>
    <w:rsid w:val="00C35AF4"/>
    <w:rsid w:val="00C40F7F"/>
    <w:rsid w:val="00C41E8B"/>
    <w:rsid w:val="00C45274"/>
    <w:rsid w:val="00C545C3"/>
    <w:rsid w:val="00C56051"/>
    <w:rsid w:val="00C61E7A"/>
    <w:rsid w:val="00C71EF8"/>
    <w:rsid w:val="00C72F80"/>
    <w:rsid w:val="00C75831"/>
    <w:rsid w:val="00C80D75"/>
    <w:rsid w:val="00C81D5E"/>
    <w:rsid w:val="00C82A3B"/>
    <w:rsid w:val="00C84373"/>
    <w:rsid w:val="00C87C70"/>
    <w:rsid w:val="00C9280E"/>
    <w:rsid w:val="00CA2D5C"/>
    <w:rsid w:val="00CA32DA"/>
    <w:rsid w:val="00CA7EF0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1105"/>
    <w:rsid w:val="00CE23A3"/>
    <w:rsid w:val="00CE2BD7"/>
    <w:rsid w:val="00CE2F37"/>
    <w:rsid w:val="00CE4545"/>
    <w:rsid w:val="00CE6660"/>
    <w:rsid w:val="00CE73E6"/>
    <w:rsid w:val="00CF0135"/>
    <w:rsid w:val="00CF2AB5"/>
    <w:rsid w:val="00CF2FFA"/>
    <w:rsid w:val="00D05F6A"/>
    <w:rsid w:val="00D10BA3"/>
    <w:rsid w:val="00D15E17"/>
    <w:rsid w:val="00D204C5"/>
    <w:rsid w:val="00D25422"/>
    <w:rsid w:val="00D271BF"/>
    <w:rsid w:val="00D27767"/>
    <w:rsid w:val="00D336F3"/>
    <w:rsid w:val="00D36A47"/>
    <w:rsid w:val="00D36A5C"/>
    <w:rsid w:val="00D406F3"/>
    <w:rsid w:val="00D42031"/>
    <w:rsid w:val="00D44787"/>
    <w:rsid w:val="00D541E0"/>
    <w:rsid w:val="00D5724D"/>
    <w:rsid w:val="00D5782B"/>
    <w:rsid w:val="00D57FA2"/>
    <w:rsid w:val="00D61AE5"/>
    <w:rsid w:val="00D633A8"/>
    <w:rsid w:val="00D75DDC"/>
    <w:rsid w:val="00D855A7"/>
    <w:rsid w:val="00D85672"/>
    <w:rsid w:val="00D91A26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B77F8"/>
    <w:rsid w:val="00DC0B63"/>
    <w:rsid w:val="00DC3426"/>
    <w:rsid w:val="00DD5541"/>
    <w:rsid w:val="00DD5A88"/>
    <w:rsid w:val="00DD6AF5"/>
    <w:rsid w:val="00DE4581"/>
    <w:rsid w:val="00DE68CF"/>
    <w:rsid w:val="00DF0545"/>
    <w:rsid w:val="00E02357"/>
    <w:rsid w:val="00E025CD"/>
    <w:rsid w:val="00E02A82"/>
    <w:rsid w:val="00E02CC9"/>
    <w:rsid w:val="00E05228"/>
    <w:rsid w:val="00E06DAB"/>
    <w:rsid w:val="00E205B3"/>
    <w:rsid w:val="00E2130E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B7520"/>
    <w:rsid w:val="00EC2CA7"/>
    <w:rsid w:val="00EC3084"/>
    <w:rsid w:val="00EC3632"/>
    <w:rsid w:val="00EC62E5"/>
    <w:rsid w:val="00EC6CD6"/>
    <w:rsid w:val="00EC751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5D9B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19E8"/>
    <w:rsid w:val="00F76325"/>
    <w:rsid w:val="00F7690E"/>
    <w:rsid w:val="00F837FA"/>
    <w:rsid w:val="00F87755"/>
    <w:rsid w:val="00F904CD"/>
    <w:rsid w:val="00F9116D"/>
    <w:rsid w:val="00F92927"/>
    <w:rsid w:val="00F92D28"/>
    <w:rsid w:val="00F94219"/>
    <w:rsid w:val="00F953A4"/>
    <w:rsid w:val="00F95A5D"/>
    <w:rsid w:val="00FA1369"/>
    <w:rsid w:val="00FA326E"/>
    <w:rsid w:val="00FA5FA3"/>
    <w:rsid w:val="00FA7988"/>
    <w:rsid w:val="00FA7DC9"/>
    <w:rsid w:val="00FB4386"/>
    <w:rsid w:val="00FB4A2E"/>
    <w:rsid w:val="00FB5ECC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uiPriority w:val="1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uiPriority w:val="20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styleId="TtulodoLivro">
    <w:name w:val="Book Title"/>
    <w:uiPriority w:val="33"/>
    <w:qFormat/>
    <w:rsid w:val="0082486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4DC1-CC26-4ACA-9DCB-F3F8871A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1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2</cp:revision>
  <cp:lastPrinted>2025-06-30T16:30:00Z</cp:lastPrinted>
  <dcterms:created xsi:type="dcterms:W3CDTF">2025-07-01T18:47:00Z</dcterms:created>
  <dcterms:modified xsi:type="dcterms:W3CDTF">2025-07-01T18:47:00Z</dcterms:modified>
</cp:coreProperties>
</file>