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D1C26" w14:textId="0F84D44C" w:rsidR="007637BF" w:rsidRPr="00DC0B63" w:rsidRDefault="007637BF" w:rsidP="007637BF">
      <w:pPr>
        <w:spacing w:line="288" w:lineRule="auto"/>
        <w:jc w:val="center"/>
        <w:rPr>
          <w:rFonts w:eastAsia="Calibri"/>
          <w:b/>
          <w:lang w:eastAsia="en-US"/>
        </w:rPr>
      </w:pPr>
      <w:r w:rsidRPr="00DC0B63">
        <w:rPr>
          <w:rFonts w:eastAsia="Calibri"/>
          <w:b/>
          <w:lang w:eastAsia="en-US"/>
        </w:rPr>
        <w:t>PROJETO DE LEI N. 0</w:t>
      </w:r>
      <w:r>
        <w:rPr>
          <w:rFonts w:eastAsia="Calibri"/>
          <w:b/>
          <w:lang w:eastAsia="en-US"/>
        </w:rPr>
        <w:t>1</w:t>
      </w:r>
      <w:r w:rsidR="000E3D93">
        <w:rPr>
          <w:rFonts w:eastAsia="Calibri"/>
          <w:b/>
          <w:lang w:eastAsia="en-US"/>
        </w:rPr>
        <w:t>3</w:t>
      </w:r>
      <w:r w:rsidRPr="00DC0B63">
        <w:rPr>
          <w:rFonts w:eastAsia="Calibri"/>
          <w:b/>
          <w:lang w:eastAsia="en-US"/>
        </w:rPr>
        <w:t>/2025</w:t>
      </w:r>
    </w:p>
    <w:p w14:paraId="3B8ADAE2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B3791F9" w14:textId="76B13999" w:rsidR="000E3D93" w:rsidRPr="000E3D93" w:rsidRDefault="000E3D93" w:rsidP="000E3D93">
      <w:pPr>
        <w:pStyle w:val="Corpodetexto"/>
        <w:spacing w:line="264" w:lineRule="auto"/>
        <w:ind w:left="709"/>
        <w:rPr>
          <w:rFonts w:ascii="Times New Roman" w:hAnsi="Times New Roman"/>
          <w:b/>
          <w:bCs/>
          <w:szCs w:val="24"/>
        </w:rPr>
      </w:pPr>
      <w:r w:rsidRPr="000E3D93">
        <w:rPr>
          <w:rFonts w:ascii="Times New Roman" w:hAnsi="Times New Roman"/>
          <w:b/>
          <w:bCs/>
          <w:szCs w:val="24"/>
        </w:rPr>
        <w:t>INSTITUÍ O FUNDO MUNICIPAL DO IDOSO DE ANCHIETA E DÁ OUTRAS PROVIDÊNCIAS.</w:t>
      </w:r>
    </w:p>
    <w:p w14:paraId="527E7D67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0C637EB1" w14:textId="77777777" w:rsidR="002B2B3D" w:rsidRDefault="002B2B3D" w:rsidP="000E3D93">
      <w:pPr>
        <w:spacing w:line="264" w:lineRule="auto"/>
        <w:jc w:val="both"/>
        <w:rPr>
          <w:bCs/>
          <w:sz w:val="22"/>
          <w:szCs w:val="22"/>
        </w:rPr>
      </w:pPr>
    </w:p>
    <w:p w14:paraId="12A3E36C" w14:textId="7393E921" w:rsidR="000E3D93" w:rsidRPr="00541D68" w:rsidRDefault="00A5579F" w:rsidP="000E3D93">
      <w:pPr>
        <w:spacing w:line="264" w:lineRule="auto"/>
        <w:jc w:val="both"/>
        <w:rPr>
          <w:b/>
        </w:rPr>
      </w:pPr>
      <w:r w:rsidRPr="005A18F8">
        <w:rPr>
          <w:bCs/>
          <w:sz w:val="22"/>
          <w:szCs w:val="22"/>
        </w:rPr>
        <w:t>O PREFEITO DO MUNICÍPIO DE ANCHIETA, Estado de Santa Catarina, no uso de suas atribuições, submete à apreciação da Câmara Municipal de Vereadores, o seguinte Projeto de Lei:</w:t>
      </w:r>
    </w:p>
    <w:p w14:paraId="3458749C" w14:textId="77777777" w:rsidR="000E3D93" w:rsidRPr="00541D68" w:rsidRDefault="000E3D93" w:rsidP="000E3D93">
      <w:pPr>
        <w:pStyle w:val="Ttulo"/>
        <w:spacing w:line="264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55DBCBC1" w14:textId="2108540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bookmarkStart w:id="0" w:name="artigo_1"/>
      <w:r w:rsidRPr="000E3D93">
        <w:rPr>
          <w:rStyle w:val="label"/>
          <w:i/>
          <w:iCs/>
          <w:szCs w:val="24"/>
        </w:rPr>
        <w:tab/>
        <w:t>Art. 1º</w:t>
      </w:r>
      <w:bookmarkEnd w:id="0"/>
      <w:r w:rsidRPr="00541D68">
        <w:rPr>
          <w:szCs w:val="24"/>
        </w:rPr>
        <w:t xml:space="preserve"> Fica criado o Fundo Municipal do Idoso de </w:t>
      </w:r>
      <w:r>
        <w:rPr>
          <w:szCs w:val="24"/>
        </w:rPr>
        <w:t>Anchieta</w:t>
      </w:r>
      <w:r w:rsidRPr="00541D68">
        <w:rPr>
          <w:szCs w:val="24"/>
        </w:rPr>
        <w:t xml:space="preserve">, de natureza financeira, vinculado, administrado e gerido pela </w:t>
      </w:r>
      <w:r w:rsidRPr="000E3D93">
        <w:rPr>
          <w:szCs w:val="24"/>
        </w:rPr>
        <w:t xml:space="preserve">Secretaria Municipal de Assistência Social, </w:t>
      </w:r>
      <w:r w:rsidRPr="00541D68">
        <w:rPr>
          <w:szCs w:val="24"/>
        </w:rPr>
        <w:t>responsável pelo Plano de Aplicação dos recursos do FMI, sob orientação e controle do Conselho Municipal dos direitos do Idoso (CMDI).</w:t>
      </w:r>
      <w:bookmarkStart w:id="1" w:name="artigo_2"/>
    </w:p>
    <w:p w14:paraId="0944B9F0" w14:textId="77777777" w:rsidR="000E3D93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</w:p>
    <w:p w14:paraId="4F04E236" w14:textId="2C9DD8B2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>
        <w:rPr>
          <w:szCs w:val="24"/>
        </w:rPr>
        <w:tab/>
      </w:r>
      <w:r w:rsidRPr="000E3D93">
        <w:rPr>
          <w:rStyle w:val="label"/>
          <w:i/>
          <w:iCs/>
          <w:szCs w:val="24"/>
        </w:rPr>
        <w:t>Art. 2º</w:t>
      </w:r>
      <w:bookmarkEnd w:id="1"/>
      <w:r w:rsidRPr="00541D68">
        <w:rPr>
          <w:szCs w:val="24"/>
        </w:rPr>
        <w:t xml:space="preserve"> O Fundo Municipal do Idoso (FMI) tem por finalidade apoiar financeiramente os programas, projetos, serviços e as ações das entidades e instituições juridicamente organizadas e inscritas no Conselho Municipal dos Direitos do Idoso (CMDI), voltadas para a promoção, proteção e defesa dos direitos do idoso, assim como o estudo, a pesquisa e garantia dos direitos prescritos na legislação própria.</w:t>
      </w:r>
    </w:p>
    <w:p w14:paraId="50776174" w14:textId="0E2B3386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  <w:t>§1º A gestão executiva do Fundo Municipal do Idoso (FMI) é operacionalizada, controlada e contabilizada com nomenclatura de contas próprias, obedecidas as normas da Lei Federal nº 4.320, de 17 de março de 1964, e as orientações municipais sobre pagamentos e movimentações de contas.</w:t>
      </w:r>
      <w:bookmarkStart w:id="2" w:name="artigo_3"/>
    </w:p>
    <w:p w14:paraId="0EE273BD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  <w:t>§2º Será aberta conta bancária específica em instituição financeira oficial, sob a denominação “Fundo Municipal de Direitos do Idoso”, para movimentação dos recursos financeiros do Fundo, sendo elaborado, mensalmente balancete demonstrativo da receita e da despesa, que deverá ser publicado na imprensa oficial, onde houver, ou dada ampla divulgação no caso de inexistência, após apresentação e aprovação do Conselho Municipal de Direitos do Idoso.</w:t>
      </w:r>
    </w:p>
    <w:p w14:paraId="207ECFE9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3BFAE49A" w14:textId="7E2A8F16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rStyle w:val="label"/>
          <w:szCs w:val="24"/>
        </w:rPr>
        <w:tab/>
      </w:r>
      <w:r w:rsidRPr="000E3D93">
        <w:rPr>
          <w:rStyle w:val="label"/>
          <w:i/>
          <w:iCs/>
          <w:szCs w:val="24"/>
        </w:rPr>
        <w:t>Art. 3º</w:t>
      </w:r>
      <w:bookmarkEnd w:id="2"/>
      <w:r>
        <w:rPr>
          <w:rStyle w:val="label"/>
          <w:i/>
          <w:iCs/>
          <w:szCs w:val="24"/>
        </w:rPr>
        <w:t xml:space="preserve"> </w:t>
      </w:r>
      <w:r w:rsidRPr="00541D68">
        <w:rPr>
          <w:szCs w:val="24"/>
        </w:rPr>
        <w:t>Os recursos do Fundo Municipal do Idoso (FMI) serão aplicados com o acompanhamento do Conselho Municipal dos Direitos do Idoso (CMDI).</w:t>
      </w:r>
    </w:p>
    <w:p w14:paraId="3ACB2CC9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Parágrafo único</w:t>
      </w:r>
      <w:r w:rsidRPr="00541D68">
        <w:rPr>
          <w:szCs w:val="24"/>
        </w:rPr>
        <w:t xml:space="preserve"> – Cabe ao Conselho Municipal dos Direitos do Idoso analisar, fiscalizar e aprovar a utilização e aplicação dos recursos do Fundo Municipal do Idoso.</w:t>
      </w:r>
      <w:bookmarkStart w:id="3" w:name="artigo_4"/>
    </w:p>
    <w:p w14:paraId="1F81FDED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58F73DF2" w14:textId="52848554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rStyle w:val="label"/>
          <w:i/>
          <w:iCs/>
          <w:szCs w:val="24"/>
        </w:rPr>
        <w:t>Art. 4º</w:t>
      </w:r>
      <w:bookmarkEnd w:id="3"/>
      <w:r w:rsidRPr="00541D68">
        <w:rPr>
          <w:szCs w:val="24"/>
        </w:rPr>
        <w:t xml:space="preserve"> Os saldos financeiros do Fundo Municipal do Idoso (FMI), constantes do balanço geral anual, serão transferidos para o exercício seguinte a crédito do mesmo Fundo.</w:t>
      </w:r>
      <w:bookmarkStart w:id="4" w:name="artigo_5"/>
    </w:p>
    <w:p w14:paraId="20104661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2B68CC6F" w14:textId="40FBB9B6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</w:r>
      <w:r w:rsidRPr="000E3D93">
        <w:rPr>
          <w:rStyle w:val="label"/>
          <w:i/>
          <w:iCs/>
          <w:szCs w:val="24"/>
        </w:rPr>
        <w:t>Art. 5º</w:t>
      </w:r>
      <w:bookmarkEnd w:id="4"/>
      <w:r w:rsidRPr="00541D68">
        <w:rPr>
          <w:szCs w:val="24"/>
        </w:rPr>
        <w:t xml:space="preserve"> Constituem recursos do Fundo Municipal do Idoso (FMI):</w:t>
      </w:r>
    </w:p>
    <w:p w14:paraId="6E7785F4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  <w:t>I –</w:t>
      </w:r>
      <w:r w:rsidRPr="00541D68">
        <w:rPr>
          <w:szCs w:val="24"/>
        </w:rPr>
        <w:t xml:space="preserve"> </w:t>
      </w:r>
      <w:r>
        <w:rPr>
          <w:szCs w:val="24"/>
        </w:rPr>
        <w:t>D</w:t>
      </w:r>
      <w:r w:rsidRPr="00541D68">
        <w:rPr>
          <w:szCs w:val="24"/>
        </w:rPr>
        <w:t>otação consignada anualmente no orçamento do Município e verbas adicionais que a Lei estabelecer no decurso de cada exercício;</w:t>
      </w:r>
    </w:p>
    <w:p w14:paraId="7A5AD45A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  <w:t>II –</w:t>
      </w:r>
      <w:r w:rsidRPr="00541D68">
        <w:rPr>
          <w:szCs w:val="24"/>
        </w:rPr>
        <w:t xml:space="preserve"> </w:t>
      </w:r>
      <w:r>
        <w:rPr>
          <w:szCs w:val="24"/>
        </w:rPr>
        <w:t>D</w:t>
      </w:r>
      <w:r w:rsidRPr="00541D68">
        <w:rPr>
          <w:szCs w:val="24"/>
        </w:rPr>
        <w:t>oações, auxílios, contribuições, subvenções, transferências e legados de entidades nacionais e internacionais, governamentais e não - governamentais;</w:t>
      </w:r>
    </w:p>
    <w:p w14:paraId="0991847F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>
        <w:rPr>
          <w:szCs w:val="24"/>
        </w:rPr>
        <w:tab/>
      </w:r>
      <w:r w:rsidRPr="000E3D93">
        <w:rPr>
          <w:i/>
          <w:iCs/>
          <w:szCs w:val="24"/>
        </w:rPr>
        <w:t>III –</w:t>
      </w:r>
      <w:r w:rsidRPr="00541D68">
        <w:rPr>
          <w:szCs w:val="24"/>
        </w:rPr>
        <w:t xml:space="preserve"> </w:t>
      </w:r>
      <w:r>
        <w:rPr>
          <w:szCs w:val="24"/>
        </w:rPr>
        <w:t>I</w:t>
      </w:r>
      <w:r w:rsidRPr="00541D68">
        <w:rPr>
          <w:szCs w:val="24"/>
        </w:rPr>
        <w:t>ncentivos governamentais que venham a ser fixados em Lei;</w:t>
      </w:r>
    </w:p>
    <w:p w14:paraId="2E94C318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IV –</w:t>
      </w:r>
      <w:r w:rsidRPr="00541D68">
        <w:rPr>
          <w:szCs w:val="24"/>
        </w:rPr>
        <w:t xml:space="preserve"> </w:t>
      </w:r>
      <w:r>
        <w:rPr>
          <w:szCs w:val="24"/>
        </w:rPr>
        <w:t>P</w:t>
      </w:r>
      <w:r w:rsidRPr="00541D68">
        <w:rPr>
          <w:szCs w:val="24"/>
        </w:rPr>
        <w:t>roduto das aplicações dos recursos disponíveis e das vendas de materiais, publicações e eventos realizados;</w:t>
      </w:r>
    </w:p>
    <w:p w14:paraId="1C0D4A16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lastRenderedPageBreak/>
        <w:tab/>
      </w:r>
      <w:r w:rsidRPr="000E3D93">
        <w:rPr>
          <w:i/>
          <w:iCs/>
          <w:szCs w:val="24"/>
        </w:rPr>
        <w:t>V –</w:t>
      </w:r>
      <w:r w:rsidRPr="00541D68">
        <w:rPr>
          <w:szCs w:val="24"/>
        </w:rPr>
        <w:t xml:space="preserve"> </w:t>
      </w:r>
      <w:r>
        <w:rPr>
          <w:szCs w:val="24"/>
        </w:rPr>
        <w:t>V</w:t>
      </w:r>
      <w:r w:rsidRPr="00541D68">
        <w:rPr>
          <w:szCs w:val="24"/>
        </w:rPr>
        <w:t>alores oriundos da aplicação das multas previstas na Lei Federal nº 10.741, de 1º de outubro de 2003, fixadas pelo Poder Judiciário, em conformidade com o disposto na legislação federal;</w:t>
      </w:r>
    </w:p>
    <w:p w14:paraId="44DFE3B7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  <w:t>VI –</w:t>
      </w:r>
      <w:r w:rsidRPr="00541D68">
        <w:rPr>
          <w:szCs w:val="24"/>
        </w:rPr>
        <w:t xml:space="preserve"> </w:t>
      </w:r>
      <w:r>
        <w:rPr>
          <w:szCs w:val="24"/>
        </w:rPr>
        <w:t>T</w:t>
      </w:r>
      <w:r w:rsidRPr="00541D68">
        <w:rPr>
          <w:szCs w:val="24"/>
        </w:rPr>
        <w:t>ransferências do Fundo Nacional e Estadual do Idoso, na forma da lei;</w:t>
      </w:r>
    </w:p>
    <w:p w14:paraId="5C2FC662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>
        <w:rPr>
          <w:szCs w:val="24"/>
        </w:rPr>
        <w:tab/>
      </w:r>
      <w:r w:rsidRPr="000E3D93">
        <w:rPr>
          <w:i/>
          <w:iCs/>
          <w:szCs w:val="24"/>
        </w:rPr>
        <w:t>VII –</w:t>
      </w:r>
      <w:r w:rsidRPr="00541D68">
        <w:rPr>
          <w:szCs w:val="24"/>
        </w:rPr>
        <w:t xml:space="preserve"> </w:t>
      </w:r>
      <w:r>
        <w:rPr>
          <w:szCs w:val="24"/>
        </w:rPr>
        <w:t>R</w:t>
      </w:r>
      <w:r w:rsidRPr="00541D68">
        <w:rPr>
          <w:szCs w:val="24"/>
        </w:rPr>
        <w:t>ecursos oriundos de heranças jacentes.</w:t>
      </w:r>
    </w:p>
    <w:p w14:paraId="2FDA94D0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VIII –</w:t>
      </w:r>
      <w:r w:rsidRPr="00541D68">
        <w:rPr>
          <w:szCs w:val="24"/>
        </w:rPr>
        <w:t xml:space="preserve"> </w:t>
      </w:r>
      <w:r>
        <w:rPr>
          <w:szCs w:val="24"/>
        </w:rPr>
        <w:t>D</w:t>
      </w:r>
      <w:r w:rsidRPr="00541D68">
        <w:rPr>
          <w:szCs w:val="24"/>
        </w:rPr>
        <w:t>oações de pessoas físicas e jurídicas em conformidade com o artigo 2º e 3º da Lei Federal nº 12.213, de 20 de janeiro de 2010, que autoriza a dedução do imposto de renda devido pelas pessoas físicas e jurídicas; ou</w:t>
      </w:r>
    </w:p>
    <w:p w14:paraId="60ABE6BC" w14:textId="539732F5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IX –</w:t>
      </w:r>
      <w:r w:rsidRPr="00541D68">
        <w:rPr>
          <w:szCs w:val="24"/>
        </w:rPr>
        <w:t xml:space="preserve"> </w:t>
      </w:r>
      <w:r>
        <w:rPr>
          <w:szCs w:val="24"/>
        </w:rPr>
        <w:t>C</w:t>
      </w:r>
      <w:r w:rsidRPr="00541D68">
        <w:rPr>
          <w:szCs w:val="24"/>
        </w:rPr>
        <w:t>ontribuições referidas nos artigos 2º e 3º da Lei Federal nº 12.213 de 20 de janeiro de 2010.</w:t>
      </w:r>
    </w:p>
    <w:p w14:paraId="3DBFA85E" w14:textId="1A9F2984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Parágrafo único</w:t>
      </w:r>
      <w:r>
        <w:rPr>
          <w:i/>
          <w:iCs/>
          <w:szCs w:val="24"/>
        </w:rPr>
        <w:t xml:space="preserve"> - </w:t>
      </w:r>
      <w:r w:rsidRPr="00541D68">
        <w:rPr>
          <w:szCs w:val="24"/>
        </w:rPr>
        <w:t>As receitas de que trata este artigo poderão ser aplicadas diretamente pelo Fundo Municipal do Idoso ou através de termo de transferência a entidades não governamentais cadastradas e credenciadas junto ao conselho Municipal dos Direitos do Idoso.</w:t>
      </w:r>
      <w:bookmarkStart w:id="5" w:name="artigo_6"/>
    </w:p>
    <w:p w14:paraId="7CAAF177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44FE61D5" w14:textId="71906AF0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rStyle w:val="label"/>
          <w:i/>
          <w:iCs/>
          <w:szCs w:val="24"/>
        </w:rPr>
        <w:t>Art. 6º</w:t>
      </w:r>
      <w:bookmarkEnd w:id="5"/>
      <w:r w:rsidRPr="00541D68">
        <w:rPr>
          <w:szCs w:val="24"/>
        </w:rPr>
        <w:t xml:space="preserve"> Os recursos do Fundo Municipal do Idoso (FMI) destinam-se a:</w:t>
      </w:r>
    </w:p>
    <w:p w14:paraId="6DFC0F1A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 –</w:t>
      </w:r>
      <w:r w:rsidRPr="00541D68">
        <w:rPr>
          <w:szCs w:val="24"/>
        </w:rPr>
        <w:t xml:space="preserve"> </w:t>
      </w:r>
      <w:r>
        <w:rPr>
          <w:szCs w:val="24"/>
        </w:rPr>
        <w:t>D</w:t>
      </w:r>
      <w:r w:rsidRPr="00541D68">
        <w:rPr>
          <w:szCs w:val="24"/>
        </w:rPr>
        <w:t>espesas com projetos, programas e serviços voltados para a promoção, proteção e defesa do idoso;</w:t>
      </w:r>
    </w:p>
    <w:p w14:paraId="79DC59C5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>
        <w:rPr>
          <w:szCs w:val="24"/>
        </w:rPr>
        <w:tab/>
      </w:r>
      <w:r w:rsidRPr="000E3D93">
        <w:rPr>
          <w:i/>
          <w:iCs/>
          <w:szCs w:val="24"/>
        </w:rPr>
        <w:t>II –</w:t>
      </w:r>
      <w:r w:rsidRPr="00541D68">
        <w:rPr>
          <w:szCs w:val="24"/>
        </w:rPr>
        <w:t xml:space="preserve"> </w:t>
      </w:r>
      <w:r>
        <w:rPr>
          <w:szCs w:val="24"/>
        </w:rPr>
        <w:t>D</w:t>
      </w:r>
      <w:r w:rsidRPr="00541D68">
        <w:rPr>
          <w:szCs w:val="24"/>
        </w:rPr>
        <w:t>espesas com consultoria, projetos de pesquisa ou de estudo, relacionados com o idoso;</w:t>
      </w:r>
    </w:p>
    <w:p w14:paraId="156CC830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III –</w:t>
      </w:r>
      <w:r w:rsidRPr="00541D68">
        <w:rPr>
          <w:szCs w:val="24"/>
        </w:rPr>
        <w:t xml:space="preserve"> </w:t>
      </w:r>
      <w:r>
        <w:rPr>
          <w:szCs w:val="24"/>
        </w:rPr>
        <w:t>D</w:t>
      </w:r>
      <w:r w:rsidRPr="00541D68">
        <w:rPr>
          <w:szCs w:val="24"/>
        </w:rPr>
        <w:t>espesas com programas de treinamento e aperfeiçoamento de recursos humanos;</w:t>
      </w:r>
    </w:p>
    <w:p w14:paraId="0948A964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IV –</w:t>
      </w:r>
      <w:r w:rsidRPr="00541D68">
        <w:rPr>
          <w:szCs w:val="24"/>
        </w:rPr>
        <w:t xml:space="preserve"> </w:t>
      </w:r>
      <w:r>
        <w:rPr>
          <w:szCs w:val="24"/>
        </w:rPr>
        <w:t>T</w:t>
      </w:r>
      <w:r w:rsidRPr="00541D68">
        <w:rPr>
          <w:szCs w:val="24"/>
        </w:rPr>
        <w:t>ransferências a entidades ou instituições inscritas no Conselho Municipal dos Direitos do Idoso (CMDI), em conformidade com a Lei Federal nº 13.019, e demais normas aplicáveis às transferências;</w:t>
      </w:r>
    </w:p>
    <w:p w14:paraId="43970D89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 –</w:t>
      </w:r>
      <w:r w:rsidRPr="00541D68">
        <w:rPr>
          <w:szCs w:val="24"/>
        </w:rPr>
        <w:t xml:space="preserve"> </w:t>
      </w:r>
      <w:r>
        <w:rPr>
          <w:szCs w:val="24"/>
        </w:rPr>
        <w:t>P</w:t>
      </w:r>
      <w:r w:rsidRPr="00541D68">
        <w:rPr>
          <w:szCs w:val="24"/>
        </w:rPr>
        <w:t>agamento de despesas, diárias e/ou passagens a representantes do CMDI ou servidores vinculados à Política de Atendimento ao Idoso em eventos e atividades mediante aprovação do Conselho;</w:t>
      </w:r>
    </w:p>
    <w:p w14:paraId="14EF210E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VI –</w:t>
      </w:r>
      <w:r w:rsidRPr="00541D68">
        <w:rPr>
          <w:szCs w:val="24"/>
        </w:rPr>
        <w:t xml:space="preserve"> </w:t>
      </w:r>
      <w:r>
        <w:rPr>
          <w:szCs w:val="24"/>
        </w:rPr>
        <w:t>P</w:t>
      </w:r>
      <w:r w:rsidRPr="00541D68">
        <w:rPr>
          <w:szCs w:val="24"/>
        </w:rPr>
        <w:t>agamento de serviços técnicos de assessoria, de comunicação e de divulgação de interesse do Conselho Municipal dos Direitos do Idoso (CMDI); e do Fundo Municipal do Idoso.</w:t>
      </w:r>
    </w:p>
    <w:p w14:paraId="34D3D939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VII –</w:t>
      </w:r>
      <w:r w:rsidRPr="00541D68">
        <w:rPr>
          <w:szCs w:val="24"/>
        </w:rPr>
        <w:t xml:space="preserve"> </w:t>
      </w:r>
      <w:r>
        <w:rPr>
          <w:szCs w:val="24"/>
        </w:rPr>
        <w:t>A</w:t>
      </w:r>
      <w:r w:rsidRPr="00541D68">
        <w:rPr>
          <w:szCs w:val="24"/>
        </w:rPr>
        <w:t>poio na realização de eventos, estudos e pesquisas no campo da promoção, proteção, defesa, controle e garantia dos direitos do idoso;</w:t>
      </w:r>
    </w:p>
    <w:p w14:paraId="3E412FF5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VIII –</w:t>
      </w:r>
      <w:r w:rsidRPr="00541D68">
        <w:rPr>
          <w:szCs w:val="24"/>
        </w:rPr>
        <w:t xml:space="preserve"> </w:t>
      </w:r>
      <w:r>
        <w:rPr>
          <w:szCs w:val="24"/>
        </w:rPr>
        <w:t>M</w:t>
      </w:r>
      <w:r w:rsidRPr="00541D68">
        <w:rPr>
          <w:szCs w:val="24"/>
        </w:rPr>
        <w:t>anutenção de banco de dados com informações sobre programas, projetos e atividades governamentais e não-governamentais de âmbito municipal, regional, estadual, federal e internacional relativos ao idoso; e</w:t>
      </w:r>
    </w:p>
    <w:p w14:paraId="65D99215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IX –</w:t>
      </w:r>
      <w:r w:rsidRPr="00541D68">
        <w:rPr>
          <w:szCs w:val="24"/>
        </w:rPr>
        <w:t xml:space="preserve"> </w:t>
      </w:r>
      <w:r>
        <w:rPr>
          <w:szCs w:val="24"/>
        </w:rPr>
        <w:t>A</w:t>
      </w:r>
      <w:r w:rsidRPr="00541D68">
        <w:rPr>
          <w:szCs w:val="24"/>
        </w:rPr>
        <w:t>quisição de material permanente e de consumo, necessários ao desenvolvimento dos programas referidos no item I e/ou para estrutura e funcionamento do Conselho Municipal dos Direitos do Idoso (CMDI) e do Fundo Municipal do Idoso</w:t>
      </w:r>
    </w:p>
    <w:p w14:paraId="66C625CA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  <w:t>X –</w:t>
      </w:r>
      <w:r w:rsidRPr="00541D68">
        <w:rPr>
          <w:szCs w:val="24"/>
        </w:rPr>
        <w:t xml:space="preserve"> Aquisição de Equipamentos e realização de Obras voltados a promoção, proteção e defesa do idoso.</w:t>
      </w:r>
    </w:p>
    <w:p w14:paraId="78CFEEC3" w14:textId="7F2527AA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  <w:t>Parágrafo único</w:t>
      </w:r>
      <w:r>
        <w:rPr>
          <w:i/>
          <w:iCs/>
          <w:szCs w:val="24"/>
        </w:rPr>
        <w:t xml:space="preserve">: </w:t>
      </w:r>
      <w:r w:rsidRPr="00541D68">
        <w:rPr>
          <w:szCs w:val="24"/>
        </w:rPr>
        <w:t>Os recursos do Fundo Municipal do Idoso (FMI) somente serão utilizados ou aplicados em programas, projetos, serviços e ações voltadas à promoção, proteção e defesa dos direitos do idoso, assim como, ao estudo, à pesquisa e garantia dos direitos.</w:t>
      </w:r>
      <w:bookmarkStart w:id="6" w:name="artigo_7"/>
    </w:p>
    <w:p w14:paraId="5C079797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</w:p>
    <w:p w14:paraId="2A4F534C" w14:textId="67087C73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rStyle w:val="label"/>
          <w:i/>
          <w:iCs/>
          <w:szCs w:val="24"/>
        </w:rPr>
        <w:t>Art. 7º</w:t>
      </w:r>
      <w:bookmarkEnd w:id="6"/>
      <w:r w:rsidRPr="00541D68">
        <w:rPr>
          <w:szCs w:val="24"/>
        </w:rPr>
        <w:t xml:space="preserve"> Compete à Secretaria Municipal de Assistência Social, a qual o Conselho Municipal do Idoso (CMDI) encontra-se vinculado:</w:t>
      </w:r>
    </w:p>
    <w:p w14:paraId="403B637A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lastRenderedPageBreak/>
        <w:tab/>
        <w:t>I –</w:t>
      </w:r>
      <w:r w:rsidRPr="00541D68">
        <w:rPr>
          <w:szCs w:val="24"/>
        </w:rPr>
        <w:t xml:space="preserve"> </w:t>
      </w:r>
      <w:r>
        <w:rPr>
          <w:szCs w:val="24"/>
        </w:rPr>
        <w:t>R</w:t>
      </w:r>
      <w:r w:rsidRPr="00541D68">
        <w:rPr>
          <w:szCs w:val="24"/>
        </w:rPr>
        <w:t>ealizar os repasses financeiros do Fundo, observando o disposto no art. 2º desta Lei, seu controle e contabilização, segundo programas de distribuição e consignações previamente aprovados pelo Conselho Municipal dos Direitos do Idoso (CMDI);</w:t>
      </w:r>
    </w:p>
    <w:p w14:paraId="41640321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II –</w:t>
      </w:r>
      <w:r w:rsidRPr="00541D68">
        <w:rPr>
          <w:szCs w:val="24"/>
        </w:rPr>
        <w:t xml:space="preserve"> </w:t>
      </w:r>
      <w:r>
        <w:rPr>
          <w:szCs w:val="24"/>
        </w:rPr>
        <w:t>C</w:t>
      </w:r>
      <w:r w:rsidRPr="00541D68">
        <w:rPr>
          <w:szCs w:val="24"/>
        </w:rPr>
        <w:t>aptar recursos para o Fundo Municipal do Idoso (FMI);</w:t>
      </w:r>
    </w:p>
    <w:p w14:paraId="34D8F197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III –</w:t>
      </w:r>
      <w:r w:rsidRPr="00541D68">
        <w:rPr>
          <w:szCs w:val="24"/>
        </w:rPr>
        <w:t xml:space="preserve"> </w:t>
      </w:r>
      <w:r>
        <w:rPr>
          <w:szCs w:val="24"/>
        </w:rPr>
        <w:t>M</w:t>
      </w:r>
      <w:r w:rsidRPr="00541D68">
        <w:rPr>
          <w:szCs w:val="24"/>
        </w:rPr>
        <w:t>ovimentar os recursos do Fundo Municipal do Idoso (FMI), obedecidas as normas dos demais órgãos municipais;</w:t>
      </w:r>
    </w:p>
    <w:p w14:paraId="01B8F737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 xml:space="preserve">IV </w:t>
      </w:r>
      <w:r>
        <w:rPr>
          <w:szCs w:val="24"/>
        </w:rPr>
        <w:t>–</w:t>
      </w:r>
      <w:r w:rsidRPr="00541D68">
        <w:rPr>
          <w:szCs w:val="24"/>
        </w:rPr>
        <w:t xml:space="preserve"> </w:t>
      </w:r>
      <w:r>
        <w:rPr>
          <w:szCs w:val="24"/>
        </w:rPr>
        <w:t>P</w:t>
      </w:r>
      <w:r w:rsidRPr="00541D68">
        <w:rPr>
          <w:szCs w:val="24"/>
        </w:rPr>
        <w:t>restar contas da movimentação financeira do Fundo Municipal do Idoso (FMI) ao Conselho Municipal dos Direitos do Idoso (CMDI), anualmente ou quando solicitado;</w:t>
      </w:r>
    </w:p>
    <w:p w14:paraId="2FF0A5CA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 xml:space="preserve">V </w:t>
      </w:r>
      <w:r>
        <w:rPr>
          <w:szCs w:val="24"/>
        </w:rPr>
        <w:t>–</w:t>
      </w:r>
      <w:r w:rsidRPr="00541D68">
        <w:rPr>
          <w:szCs w:val="24"/>
        </w:rPr>
        <w:t xml:space="preserve"> </w:t>
      </w:r>
      <w:r>
        <w:rPr>
          <w:szCs w:val="24"/>
        </w:rPr>
        <w:t>S</w:t>
      </w:r>
      <w:r w:rsidRPr="00541D68">
        <w:rPr>
          <w:szCs w:val="24"/>
        </w:rPr>
        <w:t>ubmeter à apreciação e aprovação do Conselho Municipal dos Direitos do Idoso (CMDI) os atos normativos que se refiram à aplicação dos recursos do Fundo Municipal do Idoso (FMI);</w:t>
      </w:r>
    </w:p>
    <w:p w14:paraId="3E1501B0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VI</w:t>
      </w:r>
      <w:r w:rsidRPr="00541D68">
        <w:rPr>
          <w:szCs w:val="24"/>
        </w:rPr>
        <w:t xml:space="preserve"> – </w:t>
      </w:r>
      <w:r>
        <w:rPr>
          <w:szCs w:val="24"/>
        </w:rPr>
        <w:t>D</w:t>
      </w:r>
      <w:r w:rsidRPr="00541D68">
        <w:rPr>
          <w:szCs w:val="24"/>
        </w:rPr>
        <w:t>iligenciar junto às entidades conveniadas e/ou subvencionadas pelo Fundo Municipal do Idoso (FMI), objetivando a coleta de dados para elaboração de relatórios;</w:t>
      </w:r>
    </w:p>
    <w:p w14:paraId="46EE9C79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VII</w:t>
      </w:r>
      <w:r w:rsidRPr="00541D68">
        <w:rPr>
          <w:szCs w:val="24"/>
        </w:rPr>
        <w:t xml:space="preserve"> – </w:t>
      </w:r>
      <w:r>
        <w:rPr>
          <w:szCs w:val="24"/>
        </w:rPr>
        <w:t>P</w:t>
      </w:r>
      <w:r w:rsidRPr="00541D68">
        <w:rPr>
          <w:szCs w:val="24"/>
        </w:rPr>
        <w:t>roporcionar suporte de pessoal técnico para execução do Fundo Municipal do Idoso (FMI) e a contabilização necessária; e</w:t>
      </w:r>
    </w:p>
    <w:p w14:paraId="4AF59823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>
        <w:rPr>
          <w:szCs w:val="24"/>
        </w:rPr>
        <w:tab/>
      </w:r>
      <w:r w:rsidRPr="000E3D93">
        <w:rPr>
          <w:i/>
          <w:iCs/>
          <w:szCs w:val="24"/>
        </w:rPr>
        <w:t xml:space="preserve">VIII </w:t>
      </w:r>
      <w:r w:rsidRPr="00541D68">
        <w:rPr>
          <w:szCs w:val="24"/>
        </w:rPr>
        <w:t xml:space="preserve">– </w:t>
      </w:r>
      <w:r>
        <w:rPr>
          <w:szCs w:val="24"/>
        </w:rPr>
        <w:t>C</w:t>
      </w:r>
      <w:r w:rsidRPr="00541D68">
        <w:rPr>
          <w:szCs w:val="24"/>
        </w:rPr>
        <w:t xml:space="preserve">omunicar ao Conselho Municipal dos Direitos do Idoso (CMDI) toda e qualquer irregularidade detectada na utilização dos recursos repassados </w:t>
      </w:r>
      <w:proofErr w:type="gramStart"/>
      <w:r w:rsidRPr="00541D68">
        <w:rPr>
          <w:szCs w:val="24"/>
        </w:rPr>
        <w:t>à</w:t>
      </w:r>
      <w:proofErr w:type="gramEnd"/>
      <w:r w:rsidRPr="00541D68">
        <w:rPr>
          <w:szCs w:val="24"/>
        </w:rPr>
        <w:t xml:space="preserve"> entidades ou programas conveniados e/ou subvencionados pelo Fundo Municipal do Idoso (FMI).</w:t>
      </w:r>
    </w:p>
    <w:p w14:paraId="334E74E6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  <w:t>§ 1º – Na ausência de nomeação do responsável pela secretaria de que trata este artigo, o gestor do Fundo Municipal do Idoso será nomeado por ato do prefeito municipal ou na ausência de ato, será gerido pelo próprio chefe do poder executivo municipal;</w:t>
      </w:r>
      <w:r w:rsidRPr="00541D68">
        <w:rPr>
          <w:szCs w:val="24"/>
        </w:rPr>
        <w:tab/>
      </w:r>
    </w:p>
    <w:p w14:paraId="63E76834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  <w:t>§ 2º – A movimentação financeira será assinada pelo gestor do fundo juntamente com o tesoureiro do município, ou responsável pela tesouraria municipal, ou por servidor designado por ato do poder executivo municipal.</w:t>
      </w:r>
      <w:bookmarkStart w:id="7" w:name="artigo_8"/>
    </w:p>
    <w:p w14:paraId="3F958C20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672D7D6A" w14:textId="45CE48AD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rStyle w:val="label"/>
          <w:i/>
          <w:iCs/>
          <w:szCs w:val="24"/>
        </w:rPr>
        <w:t>Art. 8º</w:t>
      </w:r>
      <w:bookmarkEnd w:id="7"/>
      <w:r w:rsidRPr="00541D68">
        <w:rPr>
          <w:szCs w:val="24"/>
        </w:rPr>
        <w:t xml:space="preserve"> As deliberações do Conselho Municipal dos Direitos do Idoso (CMDI) sobre as aplicações de recursos do Fundo Municipal do Idoso (FMI) e a sua destinação às entidades públicas e privadas serão adotadas mediante Resoluções publicadas no Diário Oficial do Município, objetivando:</w:t>
      </w:r>
    </w:p>
    <w:p w14:paraId="57314AE3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 –</w:t>
      </w:r>
      <w:r w:rsidRPr="00541D68">
        <w:rPr>
          <w:szCs w:val="24"/>
        </w:rPr>
        <w:t xml:space="preserve"> </w:t>
      </w:r>
      <w:r>
        <w:rPr>
          <w:szCs w:val="24"/>
        </w:rPr>
        <w:t>F</w:t>
      </w:r>
      <w:r w:rsidRPr="00541D68">
        <w:rPr>
          <w:szCs w:val="24"/>
        </w:rPr>
        <w:t>ixar os critérios de distribuição e aplicação do Fundo Municipal do Idoso (FMI);</w:t>
      </w:r>
    </w:p>
    <w:p w14:paraId="1912B837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 xml:space="preserve">II </w:t>
      </w:r>
      <w:r w:rsidRPr="00541D68">
        <w:rPr>
          <w:szCs w:val="24"/>
        </w:rPr>
        <w:t xml:space="preserve">– </w:t>
      </w:r>
      <w:r>
        <w:rPr>
          <w:szCs w:val="24"/>
        </w:rPr>
        <w:t>A</w:t>
      </w:r>
      <w:r w:rsidRPr="00541D68">
        <w:rPr>
          <w:szCs w:val="24"/>
        </w:rPr>
        <w:t>utorizar os repasses previstos no plano de aplicação do Fundo Municipal do Idoso (FMI), de acordo com a proposta orçamentária anual e plano plurianual;</w:t>
      </w:r>
    </w:p>
    <w:p w14:paraId="7E31CFF9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 xml:space="preserve">III </w:t>
      </w:r>
      <w:r w:rsidRPr="00541D68">
        <w:rPr>
          <w:szCs w:val="24"/>
        </w:rPr>
        <w:t xml:space="preserve">– </w:t>
      </w:r>
      <w:r>
        <w:rPr>
          <w:szCs w:val="24"/>
        </w:rPr>
        <w:t>E</w:t>
      </w:r>
      <w:r w:rsidRPr="00541D68">
        <w:rPr>
          <w:szCs w:val="24"/>
        </w:rPr>
        <w:t>stabelecer os mecanismos de acompanhamento e avaliação das ações previstas no plano de aplicação, em conformidade com a política de atendimento ao idoso;</w:t>
      </w:r>
    </w:p>
    <w:p w14:paraId="580473EC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IV</w:t>
      </w:r>
      <w:r w:rsidRPr="00541D68">
        <w:rPr>
          <w:szCs w:val="24"/>
        </w:rPr>
        <w:t xml:space="preserve"> – </w:t>
      </w:r>
      <w:r>
        <w:rPr>
          <w:szCs w:val="24"/>
        </w:rPr>
        <w:t>E</w:t>
      </w:r>
      <w:r w:rsidRPr="00541D68">
        <w:rPr>
          <w:szCs w:val="24"/>
        </w:rPr>
        <w:t>xaminar e aprovar as contas do Fundo;</w:t>
      </w:r>
    </w:p>
    <w:p w14:paraId="3DE0174D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V</w:t>
      </w:r>
      <w:r w:rsidRPr="00541D68">
        <w:rPr>
          <w:szCs w:val="24"/>
        </w:rPr>
        <w:t xml:space="preserve"> – </w:t>
      </w:r>
      <w:r>
        <w:rPr>
          <w:szCs w:val="24"/>
        </w:rPr>
        <w:t>D</w:t>
      </w:r>
      <w:r w:rsidRPr="00541D68">
        <w:rPr>
          <w:szCs w:val="24"/>
        </w:rPr>
        <w:t>esignar membros do Conselho Municipal dos Direitos do Idoso (CMDI) para acompanhar e fiscalizar a prática de atos concernentes às atividades operacionais do Fundo; e</w:t>
      </w:r>
    </w:p>
    <w:p w14:paraId="58EAB465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 xml:space="preserve">VI </w:t>
      </w:r>
      <w:r w:rsidRPr="00541D68">
        <w:rPr>
          <w:szCs w:val="24"/>
        </w:rPr>
        <w:t xml:space="preserve">– </w:t>
      </w:r>
      <w:r>
        <w:rPr>
          <w:szCs w:val="24"/>
        </w:rPr>
        <w:t>D</w:t>
      </w:r>
      <w:r w:rsidRPr="00541D68">
        <w:rPr>
          <w:szCs w:val="24"/>
        </w:rPr>
        <w:t>eliberar sobre repasse de recursos para organização da sociedade civil credenciadas pelo Conselho Municipal dos Direitos do Idoso (CMDI).</w:t>
      </w:r>
    </w:p>
    <w:p w14:paraId="01F86F63" w14:textId="77777777" w:rsidR="000E3D93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0E3D93">
        <w:rPr>
          <w:i/>
          <w:iCs/>
          <w:szCs w:val="24"/>
        </w:rPr>
        <w:tab/>
        <w:t>Parágrafo único</w:t>
      </w:r>
      <w:r w:rsidRPr="00541D68">
        <w:rPr>
          <w:szCs w:val="24"/>
        </w:rPr>
        <w:t xml:space="preserve"> – As dívidas das entidades para com órgãos públicos ou concessionários de serviços públicos não são limitantes para recebimento de recursos destinados aos idosos em situação de vulnerabilidade pessoal.</w:t>
      </w:r>
      <w:bookmarkStart w:id="8" w:name="artigo_9"/>
    </w:p>
    <w:p w14:paraId="7D432D19" w14:textId="77777777" w:rsidR="002B2B3D" w:rsidRPr="00541D68" w:rsidRDefault="002B2B3D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32D5E97B" w14:textId="77777777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44A91E93" w14:textId="093EA474" w:rsidR="000E3D93" w:rsidRPr="00541D68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lastRenderedPageBreak/>
        <w:tab/>
      </w:r>
      <w:r w:rsidRPr="000E3D93">
        <w:rPr>
          <w:rStyle w:val="label"/>
          <w:i/>
          <w:iCs/>
          <w:szCs w:val="24"/>
        </w:rPr>
        <w:t>Art. 9º</w:t>
      </w:r>
      <w:bookmarkEnd w:id="8"/>
      <w:r w:rsidRPr="00541D68">
        <w:rPr>
          <w:szCs w:val="24"/>
        </w:rPr>
        <w:t xml:space="preserve"> Cabe ao Conselho Municipal dos Direitos do Idoso (CMDI) o monitoramento e a avaliação das parcerias financiadas com recursos do fundo instituído por esta lei, nos termos do art. 59, § 2º da Lei Federal nº 13.019/2014.</w:t>
      </w:r>
      <w:r w:rsidRPr="00541D68">
        <w:rPr>
          <w:szCs w:val="24"/>
        </w:rPr>
        <w:tab/>
      </w:r>
    </w:p>
    <w:p w14:paraId="2706CD63" w14:textId="77777777" w:rsidR="000E3D93" w:rsidRPr="00D55899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541D68">
        <w:rPr>
          <w:szCs w:val="24"/>
        </w:rPr>
        <w:tab/>
      </w:r>
      <w:r w:rsidRPr="000E3D93">
        <w:rPr>
          <w:i/>
          <w:iCs/>
          <w:szCs w:val="24"/>
        </w:rPr>
        <w:t>Parágrafo único</w:t>
      </w:r>
      <w:r w:rsidRPr="00541D68">
        <w:rPr>
          <w:szCs w:val="24"/>
        </w:rPr>
        <w:t xml:space="preserve"> – Os procedimentos envolvendo a escolha, mediante chamamento público, e suas </w:t>
      </w:r>
      <w:r w:rsidRPr="001C400E">
        <w:rPr>
          <w:szCs w:val="24"/>
        </w:rPr>
        <w:t xml:space="preserve">respectivas dispensas e inexigibilidades, nos termos da Lei Federal nº 13.019/2014, serão realizados </w:t>
      </w:r>
      <w:r w:rsidRPr="00D55899">
        <w:rPr>
          <w:szCs w:val="24"/>
        </w:rPr>
        <w:t>pelo Conselho dos Direitos do Idoso, mediante designação de comissões e expedição de regulamentos internos pertinentes, de competência do Conselho.</w:t>
      </w:r>
      <w:bookmarkStart w:id="9" w:name="artigo_10"/>
    </w:p>
    <w:p w14:paraId="4B021C97" w14:textId="77777777" w:rsidR="000E3D93" w:rsidRPr="00D55899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2B0FAD97" w14:textId="77777777" w:rsidR="000E3D93" w:rsidRPr="00D55899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D55899">
        <w:rPr>
          <w:szCs w:val="24"/>
        </w:rPr>
        <w:tab/>
      </w:r>
      <w:r w:rsidRPr="00D55899">
        <w:rPr>
          <w:rStyle w:val="label"/>
          <w:szCs w:val="24"/>
        </w:rPr>
        <w:t>Art. 10</w:t>
      </w:r>
      <w:bookmarkEnd w:id="9"/>
      <w:r w:rsidRPr="00D55899">
        <w:rPr>
          <w:szCs w:val="24"/>
        </w:rPr>
        <w:t xml:space="preserve"> – Esta Lei entra em vigor na data de sua publicação.</w:t>
      </w:r>
      <w:bookmarkStart w:id="10" w:name="artigo_11"/>
    </w:p>
    <w:p w14:paraId="13834071" w14:textId="77777777" w:rsidR="000E3D93" w:rsidRPr="00D55899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</w:p>
    <w:p w14:paraId="2D4BE693" w14:textId="77777777" w:rsidR="000E3D93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D55899">
        <w:rPr>
          <w:szCs w:val="24"/>
        </w:rPr>
        <w:tab/>
      </w:r>
      <w:r w:rsidRPr="00D55899">
        <w:rPr>
          <w:rStyle w:val="label"/>
          <w:szCs w:val="24"/>
        </w:rPr>
        <w:t>Art. 11</w:t>
      </w:r>
      <w:bookmarkEnd w:id="10"/>
      <w:r w:rsidRPr="00D55899">
        <w:rPr>
          <w:szCs w:val="24"/>
        </w:rPr>
        <w:t xml:space="preserve"> – Revogam-se as disposições em contrário.</w:t>
      </w:r>
    </w:p>
    <w:p w14:paraId="53D95FBB" w14:textId="77777777" w:rsidR="000E3D93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>
        <w:rPr>
          <w:szCs w:val="24"/>
        </w:rPr>
        <w:tab/>
      </w:r>
    </w:p>
    <w:p w14:paraId="553A69F7" w14:textId="46497B79" w:rsidR="000E3D93" w:rsidRPr="00D55899" w:rsidRDefault="000E3D93" w:rsidP="000E3D93">
      <w:pPr>
        <w:pStyle w:val="Textopadro"/>
        <w:tabs>
          <w:tab w:val="left" w:pos="828"/>
          <w:tab w:val="left" w:pos="1111"/>
        </w:tabs>
        <w:spacing w:line="264" w:lineRule="auto"/>
        <w:jc w:val="both"/>
        <w:rPr>
          <w:szCs w:val="24"/>
        </w:rPr>
      </w:pPr>
      <w:r w:rsidRPr="00D55899">
        <w:rPr>
          <w:szCs w:val="24"/>
        </w:rPr>
        <w:tab/>
        <w:t xml:space="preserve">Anchieta, </w:t>
      </w:r>
      <w:r w:rsidR="002B2B3D">
        <w:rPr>
          <w:szCs w:val="24"/>
        </w:rPr>
        <w:t>30 de junho</w:t>
      </w:r>
      <w:r w:rsidRPr="00D55899">
        <w:rPr>
          <w:szCs w:val="24"/>
        </w:rPr>
        <w:t xml:space="preserve"> de 2025.</w:t>
      </w:r>
    </w:p>
    <w:p w14:paraId="3D000B30" w14:textId="77777777" w:rsidR="000E3D93" w:rsidRDefault="000E3D93" w:rsidP="000E3D93">
      <w:pPr>
        <w:pStyle w:val="Ttulo"/>
        <w:spacing w:line="264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45B9FDD7" w14:textId="77777777" w:rsidR="000E3D93" w:rsidRDefault="000E3D93" w:rsidP="000E3D93">
      <w:pPr>
        <w:pStyle w:val="Ttulo"/>
        <w:spacing w:line="264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0B4BECF0" w14:textId="77777777" w:rsidR="000E3D93" w:rsidRDefault="000E3D93" w:rsidP="000E3D93">
      <w:pPr>
        <w:pStyle w:val="Ttulo"/>
        <w:spacing w:line="264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6D1DB5CE" w14:textId="77777777" w:rsidR="008D2F6C" w:rsidRDefault="008D2F6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FDAC6D0" w14:textId="77777777" w:rsidR="008D2F6C" w:rsidRPr="007A5C0B" w:rsidRDefault="008D2F6C" w:rsidP="008D2F6C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>MOACIR PEDRO PIOVEZANI,</w:t>
      </w:r>
    </w:p>
    <w:p w14:paraId="7709DC78" w14:textId="77777777" w:rsidR="008D2F6C" w:rsidRPr="007A5C0B" w:rsidRDefault="008D2F6C" w:rsidP="008D2F6C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 xml:space="preserve">Prefeito </w:t>
      </w:r>
    </w:p>
    <w:p w14:paraId="505BEFAA" w14:textId="77777777" w:rsidR="008D2F6C" w:rsidRPr="007A5C0B" w:rsidRDefault="008D2F6C" w:rsidP="008D2F6C">
      <w:pPr>
        <w:pStyle w:val="Ttulo"/>
        <w:spacing w:line="264" w:lineRule="auto"/>
        <w:rPr>
          <w:rFonts w:eastAsia="Calibri"/>
          <w:i/>
          <w:lang w:eastAsia="en-US"/>
        </w:rPr>
      </w:pPr>
    </w:p>
    <w:p w14:paraId="21395767" w14:textId="77777777" w:rsidR="008D2F6C" w:rsidRPr="00A5579F" w:rsidRDefault="008D2F6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04F1662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2E90710" w14:textId="77777777" w:rsid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42EBDFF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8C3EE7D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346F5793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C32C3AB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A440FE9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EC18800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52D7501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6C011F6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32E8569D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039256F6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9A71DFE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42FC297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9C56A06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CBA1585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3ECD44D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D04F327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750B3A9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0B00448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DDD666A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71766B7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3DA2A54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4196A02B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3A048C7" w14:textId="77777777" w:rsidR="002B2B3D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593A898" w14:textId="77777777" w:rsidR="002B2B3D" w:rsidRPr="00A5579F" w:rsidRDefault="002B2B3D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60C0A9FB" w14:textId="77777777" w:rsidR="00A5579F" w:rsidRPr="00A5579F" w:rsidRDefault="00A5579F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698ABBE" w14:textId="77777777" w:rsidR="0049588F" w:rsidRDefault="0049588F" w:rsidP="0049588F">
      <w:pPr>
        <w:pStyle w:val="Ttulo"/>
        <w:spacing w:line="264" w:lineRule="auto"/>
        <w:rPr>
          <w:rFonts w:ascii="Times New Roman" w:hAnsi="Times New Roman"/>
          <w:sz w:val="22"/>
          <w:szCs w:val="22"/>
        </w:rPr>
      </w:pPr>
      <w:r w:rsidRPr="0049588F">
        <w:rPr>
          <w:rFonts w:ascii="Times New Roman" w:hAnsi="Times New Roman"/>
          <w:sz w:val="22"/>
          <w:szCs w:val="22"/>
        </w:rPr>
        <w:lastRenderedPageBreak/>
        <w:t>JUSTIFICATIVA</w:t>
      </w:r>
    </w:p>
    <w:p w14:paraId="3D91C12D" w14:textId="77777777" w:rsidR="00D80F0F" w:rsidRDefault="00D80F0F" w:rsidP="0049588F">
      <w:pPr>
        <w:pStyle w:val="Ttulo"/>
        <w:spacing w:line="264" w:lineRule="auto"/>
        <w:rPr>
          <w:rFonts w:ascii="Times New Roman" w:hAnsi="Times New Roman"/>
          <w:sz w:val="22"/>
          <w:szCs w:val="22"/>
        </w:rPr>
      </w:pPr>
    </w:p>
    <w:p w14:paraId="635DA9CA" w14:textId="77777777" w:rsidR="00D80F0F" w:rsidRPr="00A5579F" w:rsidRDefault="00D80F0F" w:rsidP="00D80F0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>EXCELENTÍSSIMO SENHOR PRESIDENTE,</w:t>
      </w:r>
    </w:p>
    <w:p w14:paraId="1B479B87" w14:textId="77777777" w:rsidR="00D80F0F" w:rsidRPr="00A5579F" w:rsidRDefault="00D80F0F" w:rsidP="00D80F0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5579F">
        <w:rPr>
          <w:rFonts w:ascii="Times New Roman" w:hAnsi="Times New Roman"/>
          <w:b w:val="0"/>
          <w:bCs/>
          <w:sz w:val="22"/>
          <w:szCs w:val="22"/>
        </w:rPr>
        <w:t xml:space="preserve">ILUSTRÍSSIMAS VEREADORAS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E </w:t>
      </w:r>
      <w:r w:rsidRPr="00A5579F">
        <w:rPr>
          <w:rFonts w:ascii="Times New Roman" w:hAnsi="Times New Roman"/>
          <w:b w:val="0"/>
          <w:bCs/>
          <w:sz w:val="22"/>
          <w:szCs w:val="22"/>
        </w:rPr>
        <w:t>ILUSTRÍSSIMOS VEREADORES</w:t>
      </w:r>
      <w:r>
        <w:rPr>
          <w:rFonts w:ascii="Times New Roman" w:hAnsi="Times New Roman"/>
          <w:b w:val="0"/>
          <w:bCs/>
          <w:sz w:val="22"/>
          <w:szCs w:val="22"/>
        </w:rPr>
        <w:t>:</w:t>
      </w:r>
    </w:p>
    <w:p w14:paraId="557F15BD" w14:textId="373E12A2" w:rsidR="00D80F0F" w:rsidRDefault="00D80F0F" w:rsidP="0049588F">
      <w:pPr>
        <w:pStyle w:val="Ttulo"/>
        <w:spacing w:line="264" w:lineRule="auto"/>
        <w:rPr>
          <w:rFonts w:ascii="Times New Roman" w:hAnsi="Times New Roman"/>
          <w:sz w:val="22"/>
          <w:szCs w:val="22"/>
        </w:rPr>
      </w:pPr>
    </w:p>
    <w:p w14:paraId="7663C6E5" w14:textId="77777777" w:rsidR="0049588F" w:rsidRPr="0049588F" w:rsidRDefault="0049588F" w:rsidP="0049588F">
      <w:pPr>
        <w:pStyle w:val="Ttulo"/>
        <w:spacing w:line="264" w:lineRule="auto"/>
        <w:rPr>
          <w:rFonts w:ascii="Times New Roman" w:hAnsi="Times New Roman"/>
          <w:sz w:val="22"/>
          <w:szCs w:val="22"/>
        </w:rPr>
      </w:pPr>
    </w:p>
    <w:p w14:paraId="4A017263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>O presente Projeto de Lei tem como objetivo a criação do Fundo Municipal dos Direitos da Pessoa Idosa no âmbito do município de Anchieta, com o intuito de garantir a captação, o repasse e a aplicação de recursos destinados à promoção, proteção e defesa dos direitos da pessoa idosa.</w:t>
      </w:r>
    </w:p>
    <w:p w14:paraId="348E1C0E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35664E56" w14:textId="38F8DC82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>A iniciativa encontra respaldo na Lei Federal nº 10.741, de 1º de outubro de 2003, que institui o Estatuto do Idoso, especialmente em seus artigos 2º e 3º. Conforme dispõe o art. 2º:</w:t>
      </w:r>
    </w:p>
    <w:p w14:paraId="30D812B5" w14:textId="6AEA48D4" w:rsidR="0049588F" w:rsidRPr="0049588F" w:rsidRDefault="0049588F" w:rsidP="0049588F">
      <w:pPr>
        <w:pStyle w:val="Ttulo"/>
        <w:spacing w:line="264" w:lineRule="auto"/>
        <w:ind w:left="851"/>
        <w:jc w:val="both"/>
        <w:rPr>
          <w:rFonts w:ascii="Times New Roman" w:hAnsi="Times New Roman"/>
          <w:b w:val="0"/>
          <w:bCs/>
          <w:sz w:val="20"/>
        </w:rPr>
      </w:pPr>
      <w:r w:rsidRPr="0049588F">
        <w:rPr>
          <w:rFonts w:ascii="Times New Roman" w:hAnsi="Times New Roman"/>
          <w:b w:val="0"/>
          <w:bCs/>
          <w:sz w:val="20"/>
        </w:rPr>
        <w:t>"O idoso goza de todos os direitos fundamentais inerentes à pessoa humana, sem prejuízo da proteção integral de que trata esta Lei, assegurando-se, lhe, por lei ou por outros meios, todas as oportunidades e facilidades para a preservação de sua saúde física e mental e seu aperfeiçoamento moral, intelectual, espiritual e social, em condições de liberdade e dignidade."</w:t>
      </w:r>
    </w:p>
    <w:p w14:paraId="6C527EF2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3F1F71FF" w14:textId="2B5D28EB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>E o art. 3º complementa, reforçando o dever compartilhado da sociedade:</w:t>
      </w:r>
    </w:p>
    <w:p w14:paraId="34652100" w14:textId="77777777" w:rsidR="0049588F" w:rsidRPr="0049588F" w:rsidRDefault="0049588F" w:rsidP="0049588F">
      <w:pPr>
        <w:pStyle w:val="Ttulo"/>
        <w:spacing w:line="264" w:lineRule="auto"/>
        <w:ind w:left="851"/>
        <w:jc w:val="both"/>
        <w:rPr>
          <w:rFonts w:ascii="Times New Roman" w:hAnsi="Times New Roman"/>
          <w:b w:val="0"/>
          <w:bCs/>
          <w:sz w:val="20"/>
        </w:rPr>
      </w:pPr>
      <w:r w:rsidRPr="0049588F">
        <w:rPr>
          <w:rFonts w:ascii="Times New Roman" w:hAnsi="Times New Roman"/>
          <w:b w:val="0"/>
          <w:bCs/>
          <w:sz w:val="20"/>
        </w:rPr>
        <w:t>"É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comunitária."</w:t>
      </w:r>
    </w:p>
    <w:p w14:paraId="26AFBCEA" w14:textId="77777777" w:rsidR="0049588F" w:rsidRPr="0049588F" w:rsidRDefault="0049588F" w:rsidP="0049588F">
      <w:pPr>
        <w:pStyle w:val="Ttulo"/>
        <w:spacing w:line="264" w:lineRule="auto"/>
        <w:ind w:left="851"/>
        <w:jc w:val="both"/>
        <w:rPr>
          <w:rFonts w:ascii="Times New Roman" w:hAnsi="Times New Roman"/>
          <w:b w:val="0"/>
          <w:bCs/>
          <w:sz w:val="20"/>
        </w:rPr>
      </w:pPr>
    </w:p>
    <w:p w14:paraId="3EEF3486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>Diante da realidade do envelhecimento populacional, inclusive em nossa cidade, torna-se essencial que o Poder Público municipal disponha de instrumentos eficazes para formular e executar políticas públicas voltadas à pessoa idosa. O Fundo Municipal proposto permitirá o financiamento de ações, programas e projetos que assegurem os direitos dessa população, promovendo o envelhecimento ativo, saudável e digno.</w:t>
      </w:r>
    </w:p>
    <w:p w14:paraId="79BED883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984FFA5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>Além disso, o Fundo possibilitará o recebimento de recursos de diversas fontes, inclusive de incentivos fiscais oriundos de doações dedutíveis do Imposto de Renda, conforme previsão legal, tornando-se um instrumento estratégico de financiamento social e fortalecimento da rede de proteção ao idoso.</w:t>
      </w:r>
    </w:p>
    <w:p w14:paraId="6E501FB3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2DD102A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>Por meio deste projeto, o município de Anchieta reafirma seu compromisso com a dignidade humana, com a justiça social e com a construção de uma cidade mais inclusiva, solidária e respeitosa com aqueles que contribuíram e continuam contribuindo para o desenvolvimento de nossa sociedade.</w:t>
      </w:r>
    </w:p>
    <w:p w14:paraId="45C1D1BB" w14:textId="77777777" w:rsidR="0049588F" w:rsidRP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8C92F21" w14:textId="5F6F5727" w:rsid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9588F">
        <w:rPr>
          <w:rFonts w:ascii="Times New Roman" w:hAnsi="Times New Roman"/>
          <w:b w:val="0"/>
          <w:bCs/>
          <w:sz w:val="22"/>
          <w:szCs w:val="22"/>
        </w:rPr>
        <w:t xml:space="preserve">Dessa forma, submetemos o presente Projeto de Lei à apreciação desta Casa Legislativa, confiando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nas vossas </w:t>
      </w:r>
      <w:bookmarkStart w:id="11" w:name="_GoBack"/>
      <w:bookmarkEnd w:id="11"/>
      <w:r w:rsidR="002C3480" w:rsidRPr="0049588F">
        <w:rPr>
          <w:rFonts w:ascii="Times New Roman" w:hAnsi="Times New Roman"/>
          <w:b w:val="0"/>
          <w:bCs/>
          <w:sz w:val="22"/>
          <w:szCs w:val="22"/>
        </w:rPr>
        <w:t>sensibilidade e compromisso com a causam</w:t>
      </w:r>
      <w:r w:rsidRPr="0049588F">
        <w:rPr>
          <w:rFonts w:ascii="Times New Roman" w:hAnsi="Times New Roman"/>
          <w:b w:val="0"/>
          <w:bCs/>
          <w:sz w:val="22"/>
          <w:szCs w:val="22"/>
        </w:rPr>
        <w:t xml:space="preserve"> do envelhecimento digno e protegido.</w:t>
      </w:r>
    </w:p>
    <w:p w14:paraId="090E5BE6" w14:textId="77777777" w:rsid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17012B54" w14:textId="77777777" w:rsidR="0049588F" w:rsidRDefault="0049588F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A45F2B9" w14:textId="06E8408E" w:rsidR="00A5579F" w:rsidRDefault="00075A8C" w:rsidP="0049588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Anchieta 30 de junho de 2025.</w:t>
      </w:r>
    </w:p>
    <w:p w14:paraId="55A925C4" w14:textId="77777777" w:rsidR="00075A8C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B871354" w14:textId="77777777" w:rsidR="00075A8C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21377FE7" w14:textId="77777777" w:rsidR="00075A8C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2851762" w14:textId="77777777" w:rsidR="00075A8C" w:rsidRPr="00A5579F" w:rsidRDefault="00075A8C" w:rsidP="00A5579F">
      <w:pPr>
        <w:pStyle w:val="Ttulo"/>
        <w:spacing w:line="264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7FE81CFF" w14:textId="77777777" w:rsidR="007637BF" w:rsidRPr="007A5C0B" w:rsidRDefault="007637BF" w:rsidP="007637BF">
      <w:pPr>
        <w:pStyle w:val="Ttulo"/>
        <w:spacing w:line="264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>MOACIR PEDRO PIOVEZANI,</w:t>
      </w:r>
    </w:p>
    <w:p w14:paraId="4C240C4C" w14:textId="1BACB5DD" w:rsidR="00D15E17" w:rsidRPr="007A5C0B" w:rsidRDefault="007637BF" w:rsidP="00D15E17">
      <w:pPr>
        <w:pStyle w:val="Ttulo"/>
        <w:spacing w:line="264" w:lineRule="auto"/>
        <w:rPr>
          <w:rFonts w:eastAsia="Calibri"/>
          <w:i/>
          <w:lang w:eastAsia="en-US"/>
        </w:rPr>
      </w:pPr>
      <w:r w:rsidRPr="007A5C0B">
        <w:rPr>
          <w:rFonts w:ascii="Times New Roman" w:hAnsi="Times New Roman"/>
          <w:b w:val="0"/>
          <w:bCs/>
          <w:i/>
          <w:sz w:val="22"/>
          <w:szCs w:val="22"/>
        </w:rPr>
        <w:t xml:space="preserve">Prefeito </w:t>
      </w:r>
    </w:p>
    <w:p w14:paraId="320623F2" w14:textId="77777777" w:rsidR="007637BF" w:rsidRPr="007A5C0B" w:rsidRDefault="007637BF" w:rsidP="00D15E17">
      <w:pPr>
        <w:pStyle w:val="Ttulo"/>
        <w:spacing w:line="264" w:lineRule="auto"/>
        <w:rPr>
          <w:rFonts w:eastAsia="Calibri"/>
          <w:i/>
          <w:lang w:eastAsia="en-US"/>
        </w:rPr>
      </w:pPr>
    </w:p>
    <w:p w14:paraId="46037F11" w14:textId="77777777" w:rsidR="00747D0E" w:rsidRDefault="00747D0E" w:rsidP="0080648F">
      <w:pPr>
        <w:spacing w:line="288" w:lineRule="auto"/>
        <w:jc w:val="center"/>
        <w:rPr>
          <w:rFonts w:eastAsia="Calibri"/>
          <w:i/>
          <w:iCs/>
          <w:lang w:eastAsia="en-US"/>
        </w:rPr>
      </w:pPr>
    </w:p>
    <w:sectPr w:rsidR="00747D0E" w:rsidSect="002B2B3D">
      <w:headerReference w:type="default" r:id="rId8"/>
      <w:footerReference w:type="default" r:id="rId9"/>
      <w:pgSz w:w="11907" w:h="16840" w:code="9"/>
      <w:pgMar w:top="1929" w:right="1417" w:bottom="851" w:left="1276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F532D" w14:textId="77777777" w:rsidR="00061716" w:rsidRDefault="00061716">
      <w:r>
        <w:separator/>
      </w:r>
    </w:p>
  </w:endnote>
  <w:endnote w:type="continuationSeparator" w:id="0">
    <w:p w14:paraId="4C8C94B9" w14:textId="77777777" w:rsidR="00061716" w:rsidRDefault="0006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8ECC4" w14:textId="77777777" w:rsidR="00061716" w:rsidRDefault="00061716">
      <w:r>
        <w:separator/>
      </w:r>
    </w:p>
  </w:footnote>
  <w:footnote w:type="continuationSeparator" w:id="0">
    <w:p w14:paraId="127DEBCC" w14:textId="77777777" w:rsidR="00061716" w:rsidRDefault="0006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2B2B3D">
    <w:pPr>
      <w:pStyle w:val="Corpodetexto"/>
      <w:spacing w:line="14" w:lineRule="auto"/>
      <w:ind w:left="-426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6E534A11">
          <wp:extent cx="6291166" cy="1083935"/>
          <wp:effectExtent l="0" t="0" r="0" b="2540"/>
          <wp:docPr id="1147165247" name="Imagem 114716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229" cy="113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9A5799"/>
    <w:multiLevelType w:val="hybridMultilevel"/>
    <w:tmpl w:val="BDC48D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9" w15:restartNumberingAfterBreak="0">
    <w:nsid w:val="25C10D4C"/>
    <w:multiLevelType w:val="hybridMultilevel"/>
    <w:tmpl w:val="112055B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42ED343F"/>
    <w:multiLevelType w:val="multilevel"/>
    <w:tmpl w:val="4008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3" w15:restartNumberingAfterBreak="0">
    <w:nsid w:val="56CA5DF9"/>
    <w:multiLevelType w:val="hybridMultilevel"/>
    <w:tmpl w:val="9796C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4B325A"/>
    <w:multiLevelType w:val="hybridMultilevel"/>
    <w:tmpl w:val="C94AAC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51B29"/>
    <w:multiLevelType w:val="hybridMultilevel"/>
    <w:tmpl w:val="5B80AA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31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30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22"/>
  </w:num>
  <w:num w:numId="12">
    <w:abstractNumId w:val="0"/>
  </w:num>
  <w:num w:numId="13">
    <w:abstractNumId w:val="29"/>
  </w:num>
  <w:num w:numId="14">
    <w:abstractNumId w:val="21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12"/>
  </w:num>
  <w:num w:numId="20">
    <w:abstractNumId w:val="31"/>
  </w:num>
  <w:num w:numId="21">
    <w:abstractNumId w:val="26"/>
  </w:num>
  <w:num w:numId="22">
    <w:abstractNumId w:val="20"/>
  </w:num>
  <w:num w:numId="23">
    <w:abstractNumId w:val="24"/>
  </w:num>
  <w:num w:numId="24">
    <w:abstractNumId w:val="5"/>
  </w:num>
  <w:num w:numId="25">
    <w:abstractNumId w:val="28"/>
  </w:num>
  <w:num w:numId="26">
    <w:abstractNumId w:val="14"/>
  </w:num>
  <w:num w:numId="27">
    <w:abstractNumId w:val="4"/>
  </w:num>
  <w:num w:numId="28">
    <w:abstractNumId w:val="19"/>
  </w:num>
  <w:num w:numId="29">
    <w:abstractNumId w:val="23"/>
  </w:num>
  <w:num w:numId="30">
    <w:abstractNumId w:val="25"/>
  </w:num>
  <w:num w:numId="31">
    <w:abstractNumId w:val="27"/>
  </w:num>
  <w:num w:numId="32">
    <w:abstractNumId w:val="7"/>
  </w:num>
  <w:num w:numId="3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4ABC"/>
    <w:rsid w:val="00056199"/>
    <w:rsid w:val="000612E4"/>
    <w:rsid w:val="00061716"/>
    <w:rsid w:val="00062061"/>
    <w:rsid w:val="00063A8D"/>
    <w:rsid w:val="00063BE5"/>
    <w:rsid w:val="0006514A"/>
    <w:rsid w:val="00075A8C"/>
    <w:rsid w:val="00097A45"/>
    <w:rsid w:val="000A245E"/>
    <w:rsid w:val="000A26D9"/>
    <w:rsid w:val="000A42EC"/>
    <w:rsid w:val="000C308F"/>
    <w:rsid w:val="000C33B6"/>
    <w:rsid w:val="000C6FA5"/>
    <w:rsid w:val="000D365D"/>
    <w:rsid w:val="000E1C45"/>
    <w:rsid w:val="000E3B11"/>
    <w:rsid w:val="000E3D93"/>
    <w:rsid w:val="000F319D"/>
    <w:rsid w:val="001049EA"/>
    <w:rsid w:val="00104A7F"/>
    <w:rsid w:val="00106E88"/>
    <w:rsid w:val="001120CE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2B3D"/>
    <w:rsid w:val="002B54BA"/>
    <w:rsid w:val="002C3480"/>
    <w:rsid w:val="002C46B2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4660"/>
    <w:rsid w:val="0038651C"/>
    <w:rsid w:val="0039069D"/>
    <w:rsid w:val="00391F08"/>
    <w:rsid w:val="003A152D"/>
    <w:rsid w:val="003A7041"/>
    <w:rsid w:val="003A7048"/>
    <w:rsid w:val="003C5C33"/>
    <w:rsid w:val="003D0441"/>
    <w:rsid w:val="003D1E2F"/>
    <w:rsid w:val="003D2E4A"/>
    <w:rsid w:val="003D2F79"/>
    <w:rsid w:val="003D55E0"/>
    <w:rsid w:val="003D5F8B"/>
    <w:rsid w:val="003D65ED"/>
    <w:rsid w:val="003E3147"/>
    <w:rsid w:val="003E3E5B"/>
    <w:rsid w:val="003E623C"/>
    <w:rsid w:val="003F0EC3"/>
    <w:rsid w:val="003F2D9C"/>
    <w:rsid w:val="003F4B05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71B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588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0104"/>
    <w:rsid w:val="006019C0"/>
    <w:rsid w:val="00602348"/>
    <w:rsid w:val="00602859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2DE8"/>
    <w:rsid w:val="006C4D86"/>
    <w:rsid w:val="006C5B30"/>
    <w:rsid w:val="006C659E"/>
    <w:rsid w:val="006C6A64"/>
    <w:rsid w:val="006C7561"/>
    <w:rsid w:val="006D0ACD"/>
    <w:rsid w:val="006D105B"/>
    <w:rsid w:val="006E3E21"/>
    <w:rsid w:val="006E6B52"/>
    <w:rsid w:val="006F396C"/>
    <w:rsid w:val="006F5FE1"/>
    <w:rsid w:val="006F677F"/>
    <w:rsid w:val="006F6F90"/>
    <w:rsid w:val="00700237"/>
    <w:rsid w:val="00700855"/>
    <w:rsid w:val="007012AC"/>
    <w:rsid w:val="00701FEB"/>
    <w:rsid w:val="00702DA3"/>
    <w:rsid w:val="00704D12"/>
    <w:rsid w:val="00715F9C"/>
    <w:rsid w:val="00717D5E"/>
    <w:rsid w:val="0072205E"/>
    <w:rsid w:val="0072360B"/>
    <w:rsid w:val="007278E2"/>
    <w:rsid w:val="007305FB"/>
    <w:rsid w:val="00740D1D"/>
    <w:rsid w:val="00743458"/>
    <w:rsid w:val="00744208"/>
    <w:rsid w:val="00744744"/>
    <w:rsid w:val="0074540C"/>
    <w:rsid w:val="00746FED"/>
    <w:rsid w:val="00747D0E"/>
    <w:rsid w:val="00750FCD"/>
    <w:rsid w:val="00751B62"/>
    <w:rsid w:val="00752CF4"/>
    <w:rsid w:val="00753517"/>
    <w:rsid w:val="00755484"/>
    <w:rsid w:val="007637BF"/>
    <w:rsid w:val="007647DD"/>
    <w:rsid w:val="00766D34"/>
    <w:rsid w:val="007673A4"/>
    <w:rsid w:val="00767BE2"/>
    <w:rsid w:val="0077379C"/>
    <w:rsid w:val="00775FC6"/>
    <w:rsid w:val="00780686"/>
    <w:rsid w:val="00782B52"/>
    <w:rsid w:val="007865B3"/>
    <w:rsid w:val="00787407"/>
    <w:rsid w:val="007903FC"/>
    <w:rsid w:val="0079047E"/>
    <w:rsid w:val="007909C3"/>
    <w:rsid w:val="00792563"/>
    <w:rsid w:val="007951E4"/>
    <w:rsid w:val="007A128D"/>
    <w:rsid w:val="007A3C97"/>
    <w:rsid w:val="007A5C0B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1785"/>
    <w:rsid w:val="00832B12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90C82"/>
    <w:rsid w:val="00893DDC"/>
    <w:rsid w:val="0089660C"/>
    <w:rsid w:val="008A15E6"/>
    <w:rsid w:val="008C09B3"/>
    <w:rsid w:val="008C1EE2"/>
    <w:rsid w:val="008C56AD"/>
    <w:rsid w:val="008C6657"/>
    <w:rsid w:val="008D24C2"/>
    <w:rsid w:val="008D2F6C"/>
    <w:rsid w:val="008F0076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62C"/>
    <w:rsid w:val="00934CFC"/>
    <w:rsid w:val="00937D53"/>
    <w:rsid w:val="00942802"/>
    <w:rsid w:val="0094371F"/>
    <w:rsid w:val="009467D1"/>
    <w:rsid w:val="00950E7B"/>
    <w:rsid w:val="00951D06"/>
    <w:rsid w:val="00952DCF"/>
    <w:rsid w:val="00953D67"/>
    <w:rsid w:val="00953D9C"/>
    <w:rsid w:val="00961B74"/>
    <w:rsid w:val="009707DA"/>
    <w:rsid w:val="00970DC7"/>
    <w:rsid w:val="00975B5E"/>
    <w:rsid w:val="00976B8C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C46C2"/>
    <w:rsid w:val="009C4BD8"/>
    <w:rsid w:val="009D63A2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79F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4409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4202"/>
    <w:rsid w:val="00B25659"/>
    <w:rsid w:val="00B26534"/>
    <w:rsid w:val="00B31360"/>
    <w:rsid w:val="00B3429F"/>
    <w:rsid w:val="00B4174F"/>
    <w:rsid w:val="00B452F5"/>
    <w:rsid w:val="00B5303C"/>
    <w:rsid w:val="00B53A49"/>
    <w:rsid w:val="00B54CA8"/>
    <w:rsid w:val="00B555DD"/>
    <w:rsid w:val="00B561E0"/>
    <w:rsid w:val="00B61FF2"/>
    <w:rsid w:val="00B72EDE"/>
    <w:rsid w:val="00B904CA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32"/>
    <w:rsid w:val="00BF7874"/>
    <w:rsid w:val="00C11D33"/>
    <w:rsid w:val="00C12198"/>
    <w:rsid w:val="00C164B0"/>
    <w:rsid w:val="00C16C20"/>
    <w:rsid w:val="00C244FA"/>
    <w:rsid w:val="00C250AE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2A3B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15E17"/>
    <w:rsid w:val="00D204C5"/>
    <w:rsid w:val="00D25422"/>
    <w:rsid w:val="00D271BF"/>
    <w:rsid w:val="00D27767"/>
    <w:rsid w:val="00D336F3"/>
    <w:rsid w:val="00D36A47"/>
    <w:rsid w:val="00D36A5C"/>
    <w:rsid w:val="00D406F3"/>
    <w:rsid w:val="00D42031"/>
    <w:rsid w:val="00D44787"/>
    <w:rsid w:val="00D541E0"/>
    <w:rsid w:val="00D5724D"/>
    <w:rsid w:val="00D5782B"/>
    <w:rsid w:val="00D57FA2"/>
    <w:rsid w:val="00D61AE5"/>
    <w:rsid w:val="00D633A8"/>
    <w:rsid w:val="00D75DDC"/>
    <w:rsid w:val="00D80F0F"/>
    <w:rsid w:val="00D855A7"/>
    <w:rsid w:val="00D85672"/>
    <w:rsid w:val="00D91A26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0B63"/>
    <w:rsid w:val="00DC3426"/>
    <w:rsid w:val="00DD5541"/>
    <w:rsid w:val="00DD5A88"/>
    <w:rsid w:val="00DD6AF5"/>
    <w:rsid w:val="00DE4581"/>
    <w:rsid w:val="00DE68CF"/>
    <w:rsid w:val="00DF0545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B7520"/>
    <w:rsid w:val="00EC2CA7"/>
    <w:rsid w:val="00EC3084"/>
    <w:rsid w:val="00EC3632"/>
    <w:rsid w:val="00EC62E5"/>
    <w:rsid w:val="00EC6CD6"/>
    <w:rsid w:val="00EC751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A1369"/>
    <w:rsid w:val="00FA326E"/>
    <w:rsid w:val="00FA5FA3"/>
    <w:rsid w:val="00FA7988"/>
    <w:rsid w:val="00FA7DC9"/>
    <w:rsid w:val="00FB4386"/>
    <w:rsid w:val="00FB4A2E"/>
    <w:rsid w:val="00FB5ECC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  <w:style w:type="paragraph" w:customStyle="1" w:styleId="Textopadro">
    <w:name w:val="Texto padrão"/>
    <w:basedOn w:val="Normal"/>
    <w:rsid w:val="000E3D93"/>
    <w:rPr>
      <w:szCs w:val="20"/>
    </w:rPr>
  </w:style>
  <w:style w:type="character" w:customStyle="1" w:styleId="label">
    <w:name w:val="label"/>
    <w:rsid w:val="000E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2FE9-E109-48C4-A209-EE2956F1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1</TotalTime>
  <Pages>5</Pages>
  <Words>1891</Words>
  <Characters>10216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2025-06-30T16:30:00Z</cp:lastPrinted>
  <dcterms:created xsi:type="dcterms:W3CDTF">2025-07-01T18:44:00Z</dcterms:created>
  <dcterms:modified xsi:type="dcterms:W3CDTF">2025-07-01T18:44:00Z</dcterms:modified>
</cp:coreProperties>
</file>